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52D78D17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E93926">
              <w:t>June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34B03A0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182B64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E93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000000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2234FA" w14:paraId="7D67729A" w14:textId="77777777" w:rsidTr="00E93926">
        <w:tc>
          <w:tcPr>
            <w:tcW w:w="1063" w:type="pct"/>
            <w:tcBorders>
              <w:bottom w:val="nil"/>
            </w:tcBorders>
          </w:tcPr>
          <w:p w14:paraId="6121F36E" w14:textId="77777777" w:rsidR="002234FA" w:rsidRDefault="002234FA" w:rsidP="002234FA">
            <w:pPr>
              <w:pStyle w:val="Dates"/>
            </w:pPr>
            <w:r>
              <w:t>1</w:t>
            </w:r>
          </w:p>
          <w:p w14:paraId="6E84BB85" w14:textId="77777777" w:rsidR="002234FA" w:rsidRDefault="002234FA" w:rsidP="002234FA">
            <w:r>
              <w:t>Ragu Ga (Chicken Stew)</w:t>
            </w:r>
          </w:p>
          <w:p w14:paraId="751AC11E" w14:textId="77777777" w:rsidR="002234FA" w:rsidRDefault="002234FA" w:rsidP="002234FA">
            <w:r>
              <w:t>White Rice</w:t>
            </w:r>
          </w:p>
          <w:p w14:paraId="1E6F9A01" w14:textId="77777777" w:rsidR="002234FA" w:rsidRDefault="002234FA" w:rsidP="002234FA">
            <w:r>
              <w:t>Green Beans</w:t>
            </w:r>
          </w:p>
          <w:p w14:paraId="3B41529F" w14:textId="6E978726" w:rsidR="002234FA" w:rsidRDefault="002234FA" w:rsidP="002234FA"/>
        </w:tc>
        <w:tc>
          <w:tcPr>
            <w:tcW w:w="967" w:type="pct"/>
            <w:tcBorders>
              <w:bottom w:val="nil"/>
            </w:tcBorders>
          </w:tcPr>
          <w:p w14:paraId="22673B39" w14:textId="02537138" w:rsidR="002234FA" w:rsidRPr="006842EB" w:rsidRDefault="002234FA" w:rsidP="002234FA">
            <w:pPr>
              <w:pStyle w:val="Dates"/>
            </w:pPr>
            <w:r>
              <w:t>2</w:t>
            </w:r>
          </w:p>
          <w:p w14:paraId="6D57C8E7" w14:textId="77777777" w:rsidR="002234FA" w:rsidRDefault="002234FA" w:rsidP="002234FA">
            <w:r>
              <w:t>Ga Xao Sa (lemon Grass)</w:t>
            </w:r>
          </w:p>
          <w:p w14:paraId="5BC345E5" w14:textId="77777777" w:rsidR="002234FA" w:rsidRDefault="002234FA" w:rsidP="002234FA">
            <w:r>
              <w:t>White Rice</w:t>
            </w:r>
          </w:p>
          <w:p w14:paraId="540B664B" w14:textId="6D5D4552" w:rsidR="002234FA" w:rsidRDefault="002234FA" w:rsidP="002234FA">
            <w:r>
              <w:t>Veggie Stir-fry</w:t>
            </w:r>
          </w:p>
        </w:tc>
        <w:tc>
          <w:tcPr>
            <w:tcW w:w="936" w:type="pct"/>
            <w:tcBorders>
              <w:bottom w:val="nil"/>
            </w:tcBorders>
          </w:tcPr>
          <w:p w14:paraId="2E39408B" w14:textId="4268CAFE" w:rsidR="002234FA" w:rsidRDefault="002234FA" w:rsidP="002234FA">
            <w:pPr>
              <w:jc w:val="right"/>
            </w:pPr>
            <w:r>
              <w:t>3</w:t>
            </w:r>
          </w:p>
          <w:p w14:paraId="656DE1BF" w14:textId="423DADE0" w:rsidR="002234FA" w:rsidRPr="005F4940" w:rsidRDefault="002234FA" w:rsidP="002234FA">
            <w:r>
              <w:rPr>
                <w:noProof/>
              </w:rPr>
              <w:t>Haddock</w:t>
            </w:r>
          </w:p>
          <w:p w14:paraId="437A40A4" w14:textId="77777777" w:rsidR="002234FA" w:rsidRPr="00380064" w:rsidRDefault="002234FA" w:rsidP="002234FA">
            <w:r w:rsidRPr="00380064">
              <w:t>White Rice</w:t>
            </w:r>
          </w:p>
          <w:p w14:paraId="440EAEC4" w14:textId="5974EB95" w:rsidR="002234FA" w:rsidRDefault="002234FA" w:rsidP="002234FA">
            <w:r>
              <w:t>Mixed Vegetables</w:t>
            </w:r>
          </w:p>
          <w:p w14:paraId="54601E7E" w14:textId="390F4FEF" w:rsidR="002234FA" w:rsidRDefault="002234FA" w:rsidP="002234FA"/>
        </w:tc>
        <w:tc>
          <w:tcPr>
            <w:tcW w:w="1001" w:type="pct"/>
            <w:tcBorders>
              <w:bottom w:val="nil"/>
            </w:tcBorders>
          </w:tcPr>
          <w:p w14:paraId="4D8B9674" w14:textId="75111240" w:rsidR="002234FA" w:rsidRDefault="002234FA" w:rsidP="002234FA">
            <w:pPr>
              <w:jc w:val="right"/>
            </w:pPr>
            <w:r>
              <w:t>4</w:t>
            </w:r>
          </w:p>
          <w:p w14:paraId="2D495402" w14:textId="77777777" w:rsidR="002234FA" w:rsidRPr="004E2267" w:rsidRDefault="002234FA" w:rsidP="002234FA">
            <w:r>
              <w:t>Pepper Steak</w:t>
            </w:r>
          </w:p>
          <w:p w14:paraId="71288B8B" w14:textId="77777777" w:rsidR="002234FA" w:rsidRPr="004E2267" w:rsidRDefault="002234FA" w:rsidP="002234FA">
            <w:r w:rsidRPr="004E2267">
              <w:t>White Rice</w:t>
            </w:r>
          </w:p>
          <w:p w14:paraId="067E9A0C" w14:textId="1AD5DEA8" w:rsidR="002234FA" w:rsidRDefault="002234FA" w:rsidP="002234FA">
            <w:pPr>
              <w:pStyle w:val="Dates"/>
              <w:jc w:val="left"/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</w:tcPr>
          <w:p w14:paraId="3D7A6487" w14:textId="75216DA7" w:rsidR="002234FA" w:rsidRPr="006842EB" w:rsidRDefault="002234FA" w:rsidP="002234FA">
            <w:pPr>
              <w:pStyle w:val="Dates"/>
            </w:pPr>
            <w:r>
              <w:t>5</w:t>
            </w:r>
          </w:p>
          <w:p w14:paraId="1B6F52B5" w14:textId="77777777" w:rsidR="002234FA" w:rsidRDefault="002234FA" w:rsidP="002234FA">
            <w:pPr>
              <w:rPr>
                <w:noProof/>
              </w:rPr>
            </w:pPr>
            <w:r>
              <w:rPr>
                <w:noProof/>
              </w:rPr>
              <w:t>Ca Ri Ga (Curry Chicken)</w:t>
            </w:r>
          </w:p>
          <w:p w14:paraId="18C49E0E" w14:textId="77777777" w:rsidR="002234FA" w:rsidRDefault="002234FA" w:rsidP="002234FA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41E882C5" w14:textId="49F050AF" w:rsidR="002234FA" w:rsidRDefault="002234FA" w:rsidP="002234FA">
            <w:r>
              <w:rPr>
                <w:noProof/>
              </w:rPr>
              <w:t>Carrots</w:t>
            </w:r>
          </w:p>
        </w:tc>
      </w:tr>
      <w:tr w:rsidR="002234FA" w:rsidRPr="00654CEF" w14:paraId="4375021B" w14:textId="77777777" w:rsidTr="00E93926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1097CE02" w:rsidR="002234FA" w:rsidRDefault="002234FA" w:rsidP="002234FA">
            <w:pPr>
              <w:jc w:val="right"/>
            </w:pPr>
            <w:r>
              <w:t>7</w:t>
            </w:r>
          </w:p>
          <w:p w14:paraId="63EA1508" w14:textId="53A77620" w:rsidR="002234FA" w:rsidRDefault="002234FA" w:rsidP="002234FA">
            <w:r>
              <w:t>Baked Chicken</w:t>
            </w:r>
          </w:p>
          <w:p w14:paraId="2635D250" w14:textId="77777777" w:rsidR="002234FA" w:rsidRDefault="002234FA" w:rsidP="002234FA">
            <w:r>
              <w:t>White Rice</w:t>
            </w:r>
          </w:p>
          <w:p w14:paraId="5F27C70C" w14:textId="09FAD57C" w:rsidR="002234FA" w:rsidRDefault="002234FA" w:rsidP="002234FA">
            <w:r>
              <w:t xml:space="preserve">Veggie Stir-fry 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275C8E5A" w:rsidR="002234FA" w:rsidRDefault="002234FA" w:rsidP="002234FA">
            <w:pPr>
              <w:jc w:val="right"/>
            </w:pPr>
            <w:r>
              <w:t>8</w:t>
            </w:r>
          </w:p>
          <w:p w14:paraId="45631571" w14:textId="77777777" w:rsidR="002234FA" w:rsidRDefault="002234FA" w:rsidP="002234FA">
            <w:r>
              <w:t>Ga Kho (Caramelized Chicken)</w:t>
            </w:r>
          </w:p>
          <w:p w14:paraId="053A74D5" w14:textId="77777777" w:rsidR="002234FA" w:rsidRDefault="002234FA" w:rsidP="002234FA">
            <w:r>
              <w:t>White Rice</w:t>
            </w:r>
          </w:p>
          <w:p w14:paraId="140BEF54" w14:textId="2EA0CE9F" w:rsidR="002234FA" w:rsidRPr="005F4940" w:rsidRDefault="002234FA" w:rsidP="002234FA">
            <w:r>
              <w:t>Veggie Stir-fry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07A81B99" w:rsidR="002234FA" w:rsidRDefault="002234FA" w:rsidP="002234FA">
            <w:pPr>
              <w:jc w:val="right"/>
            </w:pPr>
            <w:r>
              <w:t>9</w:t>
            </w:r>
          </w:p>
          <w:p w14:paraId="0130C627" w14:textId="77777777" w:rsidR="002234FA" w:rsidRPr="005F4940" w:rsidRDefault="002234FA" w:rsidP="002234FA">
            <w:r>
              <w:rPr>
                <w:noProof/>
              </w:rPr>
              <w:t>General tso chicken</w:t>
            </w:r>
          </w:p>
          <w:p w14:paraId="472E7E97" w14:textId="77777777" w:rsidR="002234FA" w:rsidRPr="00380064" w:rsidRDefault="002234FA" w:rsidP="002234FA">
            <w:r w:rsidRPr="00380064">
              <w:t>White Rice</w:t>
            </w:r>
          </w:p>
          <w:p w14:paraId="5DBB3814" w14:textId="77777777" w:rsidR="002234FA" w:rsidRDefault="002234FA" w:rsidP="002234FA">
            <w:r>
              <w:t>Asian Blend Vegetables</w:t>
            </w:r>
          </w:p>
          <w:p w14:paraId="28E9266F" w14:textId="4389BB64" w:rsidR="002234FA" w:rsidRDefault="002234FA" w:rsidP="002234FA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10E55BB2" w:rsidR="002234FA" w:rsidRDefault="002234FA" w:rsidP="002234FA">
            <w:pPr>
              <w:jc w:val="right"/>
            </w:pPr>
            <w:r>
              <w:t>10</w:t>
            </w:r>
          </w:p>
          <w:p w14:paraId="3282A0FA" w14:textId="77777777" w:rsidR="00E93926" w:rsidRDefault="00E93926" w:rsidP="00E93926">
            <w:r>
              <w:t>Tom Rim (Caramelized Shrimp)</w:t>
            </w:r>
          </w:p>
          <w:p w14:paraId="58666ABD" w14:textId="77777777" w:rsidR="00E93926" w:rsidRDefault="00E93926" w:rsidP="00E93926">
            <w:r>
              <w:t>Veggie Fried Rice</w:t>
            </w:r>
          </w:p>
          <w:p w14:paraId="1E4E0781" w14:textId="6C19BF48" w:rsidR="00E93926" w:rsidRDefault="00E93926" w:rsidP="00E93926">
            <w:pPr>
              <w:jc w:val="right"/>
            </w:pPr>
            <w:r>
              <w:t>Carrots</w:t>
            </w:r>
          </w:p>
          <w:p w14:paraId="13743DA7" w14:textId="038D2BD7" w:rsidR="002234FA" w:rsidRDefault="002234FA" w:rsidP="002234FA">
            <w:pPr>
              <w:rPr>
                <w:noProof/>
              </w:rPr>
            </w:pP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24B50FA1" w:rsidR="002234FA" w:rsidRDefault="002234FA" w:rsidP="002234FA">
            <w:pPr>
              <w:jc w:val="right"/>
            </w:pPr>
            <w:r>
              <w:t>11</w:t>
            </w:r>
          </w:p>
          <w:p w14:paraId="0C94711C" w14:textId="3AFDC316" w:rsidR="002234FA" w:rsidRDefault="002234FA" w:rsidP="002234FA">
            <w:r>
              <w:t>Orange Chicken</w:t>
            </w:r>
          </w:p>
          <w:p w14:paraId="35C3FEDD" w14:textId="77777777" w:rsidR="002234FA" w:rsidRPr="00146171" w:rsidRDefault="002234FA" w:rsidP="002234FA">
            <w:r w:rsidRPr="00146171">
              <w:t>White Rice</w:t>
            </w:r>
          </w:p>
          <w:p w14:paraId="3B1526E6" w14:textId="77777777" w:rsidR="002234FA" w:rsidRDefault="002234FA" w:rsidP="002234FA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2234FA" w:rsidRPr="00654CEF" w:rsidRDefault="002234FA" w:rsidP="002234FA">
            <w:pPr>
              <w:rPr>
                <w:noProof/>
              </w:rPr>
            </w:pPr>
          </w:p>
        </w:tc>
      </w:tr>
      <w:tr w:rsidR="002234FA" w14:paraId="1A8C1395" w14:textId="77777777" w:rsidTr="00E93926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6A5455C1" w:rsidR="002234FA" w:rsidRDefault="002234FA" w:rsidP="002234FA">
            <w:pPr>
              <w:pStyle w:val="Dates"/>
            </w:pPr>
            <w:r>
              <w:t>14</w:t>
            </w:r>
          </w:p>
          <w:p w14:paraId="38CE446A" w14:textId="1C7C3775" w:rsidR="002234FA" w:rsidRPr="005F4940" w:rsidRDefault="002234FA" w:rsidP="002234FA">
            <w:r>
              <w:rPr>
                <w:noProof/>
              </w:rPr>
              <w:t>Salmon</w:t>
            </w:r>
          </w:p>
          <w:p w14:paraId="5C236B2D" w14:textId="77777777" w:rsidR="002234FA" w:rsidRPr="00380064" w:rsidRDefault="002234FA" w:rsidP="002234FA">
            <w:r w:rsidRPr="00380064">
              <w:t>White Rice</w:t>
            </w:r>
          </w:p>
          <w:p w14:paraId="55D380ED" w14:textId="38A4F1DE" w:rsidR="002234FA" w:rsidRDefault="002234FA" w:rsidP="002234FA">
            <w:r>
              <w:t>Green Beans</w:t>
            </w:r>
          </w:p>
          <w:p w14:paraId="7ADEA44B" w14:textId="45DC8B06" w:rsidR="002234FA" w:rsidRDefault="002234FA" w:rsidP="002234FA"/>
        </w:tc>
        <w:tc>
          <w:tcPr>
            <w:tcW w:w="967" w:type="pct"/>
            <w:tcBorders>
              <w:bottom w:val="nil"/>
            </w:tcBorders>
          </w:tcPr>
          <w:p w14:paraId="732B4673" w14:textId="57D881B3" w:rsidR="002234FA" w:rsidRPr="006842EB" w:rsidRDefault="002234FA" w:rsidP="002234FA">
            <w:pPr>
              <w:pStyle w:val="Dates"/>
            </w:pPr>
            <w:r>
              <w:t>15</w:t>
            </w:r>
          </w:p>
          <w:p w14:paraId="02F83189" w14:textId="0A1C3D23" w:rsidR="002234FA" w:rsidRDefault="002234FA" w:rsidP="002234FA">
            <w:pPr>
              <w:rPr>
                <w:noProof/>
              </w:rPr>
            </w:pPr>
            <w:r>
              <w:rPr>
                <w:noProof/>
              </w:rPr>
              <w:t>Ca Ri Ga (Curry Chicken)</w:t>
            </w:r>
          </w:p>
          <w:p w14:paraId="06911031" w14:textId="77777777" w:rsidR="002234FA" w:rsidRDefault="002234FA" w:rsidP="002234FA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4A51C3F6" w14:textId="0626DCDB" w:rsidR="002234FA" w:rsidRPr="006842EB" w:rsidRDefault="002234FA" w:rsidP="002234FA">
            <w:r>
              <w:rPr>
                <w:noProof/>
              </w:rPr>
              <w:t>Carrots</w:t>
            </w:r>
          </w:p>
        </w:tc>
        <w:tc>
          <w:tcPr>
            <w:tcW w:w="936" w:type="pct"/>
            <w:tcBorders>
              <w:bottom w:val="nil"/>
            </w:tcBorders>
          </w:tcPr>
          <w:p w14:paraId="539E3FFB" w14:textId="6A7C8547" w:rsidR="002234FA" w:rsidRDefault="002234FA" w:rsidP="002234FA">
            <w:pPr>
              <w:pStyle w:val="Dates"/>
            </w:pPr>
            <w:r>
              <w:t>16</w:t>
            </w:r>
          </w:p>
          <w:p w14:paraId="29D8F89A" w14:textId="77777777" w:rsidR="002234FA" w:rsidRDefault="002234FA" w:rsidP="002234FA">
            <w:r>
              <w:t>Ragu Ga (Chicken Stew)</w:t>
            </w:r>
          </w:p>
          <w:p w14:paraId="03C5F71A" w14:textId="77777777" w:rsidR="002234FA" w:rsidRDefault="002234FA" w:rsidP="002234FA">
            <w:r>
              <w:t>White Rice</w:t>
            </w:r>
          </w:p>
          <w:p w14:paraId="5CA55B0A" w14:textId="77777777" w:rsidR="002234FA" w:rsidRDefault="002234FA" w:rsidP="002234FA">
            <w:r>
              <w:t>Green Beans</w:t>
            </w:r>
          </w:p>
          <w:p w14:paraId="3DD791CE" w14:textId="5D7DC6B7" w:rsidR="002234FA" w:rsidRDefault="002234FA" w:rsidP="002234FA"/>
        </w:tc>
        <w:tc>
          <w:tcPr>
            <w:tcW w:w="1001" w:type="pct"/>
            <w:tcBorders>
              <w:bottom w:val="nil"/>
            </w:tcBorders>
          </w:tcPr>
          <w:p w14:paraId="1224DDF1" w14:textId="35AF3D53" w:rsidR="002234FA" w:rsidRDefault="002234FA" w:rsidP="002234FA">
            <w:pPr>
              <w:pStyle w:val="Dates"/>
            </w:pPr>
            <w:r>
              <w:t>17</w:t>
            </w:r>
          </w:p>
          <w:p w14:paraId="51D9F6AF" w14:textId="77777777" w:rsidR="002234FA" w:rsidRDefault="002234FA" w:rsidP="002234FA">
            <w:r>
              <w:t>Sesame Ginger Chicken</w:t>
            </w:r>
          </w:p>
          <w:p w14:paraId="31D98738" w14:textId="77777777" w:rsidR="002234FA" w:rsidRDefault="002234FA" w:rsidP="002234FA">
            <w:r>
              <w:t>White Rice</w:t>
            </w:r>
          </w:p>
          <w:p w14:paraId="01253B8D" w14:textId="77777777" w:rsidR="002234FA" w:rsidRDefault="002234FA" w:rsidP="002234FA">
            <w:r>
              <w:t>Veggie Stir-fry</w:t>
            </w:r>
          </w:p>
          <w:p w14:paraId="120152B9" w14:textId="5793881F" w:rsidR="002234FA" w:rsidRDefault="002234FA" w:rsidP="002234FA"/>
        </w:tc>
        <w:tc>
          <w:tcPr>
            <w:tcW w:w="1033" w:type="pct"/>
            <w:tcBorders>
              <w:bottom w:val="nil"/>
            </w:tcBorders>
          </w:tcPr>
          <w:p w14:paraId="64ECA4CC" w14:textId="3C207FBC" w:rsidR="002234FA" w:rsidRDefault="002234FA" w:rsidP="002234FA">
            <w:pPr>
              <w:pStyle w:val="Dates"/>
            </w:pPr>
            <w:r>
              <w:t>18</w:t>
            </w:r>
          </w:p>
          <w:p w14:paraId="125D9B62" w14:textId="77777777" w:rsidR="002234FA" w:rsidRDefault="00E93926" w:rsidP="002234FA">
            <w:r>
              <w:t>Roasted Pork</w:t>
            </w:r>
          </w:p>
          <w:p w14:paraId="0297AF5B" w14:textId="77777777" w:rsidR="00E93926" w:rsidRDefault="00E93926" w:rsidP="002234FA">
            <w:r>
              <w:t>White Rice</w:t>
            </w:r>
          </w:p>
          <w:p w14:paraId="359BFB72" w14:textId="21587867" w:rsidR="00E93926" w:rsidRDefault="00E93926" w:rsidP="002234FA">
            <w:r>
              <w:t>Peas and Carrots</w:t>
            </w:r>
          </w:p>
          <w:p w14:paraId="57CF303D" w14:textId="6B20EBDB" w:rsidR="00E93926" w:rsidRDefault="00E93926" w:rsidP="002234FA"/>
        </w:tc>
      </w:tr>
      <w:tr w:rsidR="002234FA" w14:paraId="41705048" w14:textId="77777777" w:rsidTr="00E93926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5A4EF578" w:rsidR="002234FA" w:rsidRDefault="002234FA" w:rsidP="002234FA">
            <w:pPr>
              <w:pStyle w:val="Dates"/>
            </w:pPr>
            <w:r>
              <w:t>21</w:t>
            </w:r>
          </w:p>
          <w:p w14:paraId="7797AB8A" w14:textId="2135FF47" w:rsidR="002234FA" w:rsidRDefault="002234FA" w:rsidP="002234FA">
            <w:r>
              <w:t>Trung Chien (Egg Omelet)</w:t>
            </w:r>
          </w:p>
          <w:p w14:paraId="109CD3C8" w14:textId="4CAB8613" w:rsidR="002234FA" w:rsidRDefault="002234FA" w:rsidP="002234FA">
            <w:r>
              <w:t>Mi Xao Toi (Garlic Noodles)</w:t>
            </w:r>
          </w:p>
          <w:p w14:paraId="6B7562DD" w14:textId="39834396" w:rsidR="002234FA" w:rsidRDefault="002234FA" w:rsidP="002234FA">
            <w:r>
              <w:t>Corn</w:t>
            </w:r>
          </w:p>
          <w:p w14:paraId="0AD802FD" w14:textId="4A6785B5" w:rsidR="002234FA" w:rsidRDefault="002234FA" w:rsidP="002234FA"/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45D604FC" w:rsidR="002234FA" w:rsidRDefault="002234FA" w:rsidP="002234FA">
            <w:pPr>
              <w:pStyle w:val="Dates"/>
            </w:pPr>
            <w:r>
              <w:t>22</w:t>
            </w:r>
          </w:p>
          <w:p w14:paraId="04D8088A" w14:textId="2335757A" w:rsidR="002234FA" w:rsidRDefault="002234FA" w:rsidP="002234FA">
            <w:r>
              <w:t>Ga Xao Sa (lemon Grass)</w:t>
            </w:r>
          </w:p>
          <w:p w14:paraId="6ECC4BC7" w14:textId="77777777" w:rsidR="002234FA" w:rsidRDefault="002234FA" w:rsidP="002234FA">
            <w:r>
              <w:t>White Rice</w:t>
            </w:r>
          </w:p>
          <w:p w14:paraId="1BF75ECE" w14:textId="2E841398" w:rsidR="002234FA" w:rsidRPr="006842EB" w:rsidRDefault="002234FA" w:rsidP="002234FA">
            <w:r>
              <w:t>Veggie Stir-fry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52428F34" w:rsidR="002234FA" w:rsidRDefault="002234FA" w:rsidP="002234FA">
            <w:pPr>
              <w:pStyle w:val="Dates"/>
            </w:pPr>
            <w:r>
              <w:t>23</w:t>
            </w:r>
          </w:p>
          <w:p w14:paraId="7B76B949" w14:textId="2173303F" w:rsidR="002234FA" w:rsidRDefault="002234FA" w:rsidP="002234FA">
            <w:r>
              <w:t xml:space="preserve">Ca Hoi Kho (Caramelized Salmon) </w:t>
            </w:r>
          </w:p>
          <w:p w14:paraId="14AF2DD1" w14:textId="77777777" w:rsidR="002234FA" w:rsidRDefault="002234FA" w:rsidP="002234FA">
            <w:r>
              <w:t>White Rice</w:t>
            </w:r>
          </w:p>
          <w:p w14:paraId="7BFCD5D5" w14:textId="1F7D6DFD" w:rsidR="002234FA" w:rsidRDefault="002234FA" w:rsidP="002234FA">
            <w:r>
              <w:t>Asian Blend Vegetables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6F93130C" w:rsidR="002234FA" w:rsidRDefault="002234FA" w:rsidP="002234FA">
            <w:pPr>
              <w:pStyle w:val="Dates"/>
            </w:pPr>
            <w:r>
              <w:t>24</w:t>
            </w:r>
          </w:p>
          <w:p w14:paraId="51A18014" w14:textId="609FB772" w:rsidR="002234FA" w:rsidRDefault="002234FA" w:rsidP="002234FA">
            <w:r>
              <w:t>Baked Chicken</w:t>
            </w:r>
          </w:p>
          <w:p w14:paraId="3BBB5D4D" w14:textId="77777777" w:rsidR="002234FA" w:rsidRDefault="002234FA" w:rsidP="002234FA">
            <w:r>
              <w:t>White Rice</w:t>
            </w:r>
          </w:p>
          <w:p w14:paraId="1DF72B3E" w14:textId="6EE927C7" w:rsidR="002234FA" w:rsidRDefault="002234FA" w:rsidP="002234FA">
            <w:r>
              <w:t>Green Beans</w:t>
            </w:r>
          </w:p>
          <w:p w14:paraId="2DA433C8" w14:textId="1C6B0B69" w:rsidR="002234FA" w:rsidRDefault="002234FA" w:rsidP="002234FA"/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36EF316A" w:rsidR="002234FA" w:rsidRDefault="002234FA" w:rsidP="002234FA">
            <w:pPr>
              <w:pStyle w:val="Dates"/>
            </w:pPr>
            <w:r>
              <w:t>25</w:t>
            </w:r>
          </w:p>
          <w:p w14:paraId="29E86777" w14:textId="77777777" w:rsidR="002234FA" w:rsidRDefault="002234FA" w:rsidP="002234FA">
            <w:r>
              <w:t>Beef Stew (Bo Kho)</w:t>
            </w:r>
          </w:p>
          <w:p w14:paraId="53D618DF" w14:textId="77777777" w:rsidR="002234FA" w:rsidRDefault="002234FA" w:rsidP="002234FA">
            <w:r>
              <w:t>White Rice</w:t>
            </w:r>
          </w:p>
          <w:p w14:paraId="0F634C9C" w14:textId="5784F847" w:rsidR="002234FA" w:rsidRDefault="002234FA" w:rsidP="002234FA">
            <w:r>
              <w:t>California Blend Vegetables</w:t>
            </w:r>
          </w:p>
        </w:tc>
      </w:tr>
      <w:tr w:rsidR="002234FA" w14:paraId="75394257" w14:textId="77777777" w:rsidTr="00E93926">
        <w:tc>
          <w:tcPr>
            <w:tcW w:w="1063" w:type="pct"/>
            <w:tcBorders>
              <w:bottom w:val="single" w:sz="4" w:space="0" w:color="auto"/>
            </w:tcBorders>
          </w:tcPr>
          <w:p w14:paraId="1A0E529F" w14:textId="00F9C6AC" w:rsidR="002234FA" w:rsidRDefault="002234FA" w:rsidP="002234FA">
            <w:pPr>
              <w:pStyle w:val="Dates"/>
            </w:pPr>
            <w:r>
              <w:t>28</w:t>
            </w:r>
          </w:p>
          <w:p w14:paraId="063EAD85" w14:textId="77777777" w:rsidR="00E93926" w:rsidRDefault="00E93926" w:rsidP="00E93926">
            <w:pPr>
              <w:rPr>
                <w:noProof/>
              </w:rPr>
            </w:pPr>
            <w:r>
              <w:rPr>
                <w:noProof/>
              </w:rPr>
              <w:t>Ca Ri Ga (Curry Chicken)</w:t>
            </w:r>
          </w:p>
          <w:p w14:paraId="2D93765F" w14:textId="77777777" w:rsidR="00E93926" w:rsidRDefault="00E93926" w:rsidP="00E93926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1AA9FC3F" w14:textId="0D30F70D" w:rsidR="00E93926" w:rsidRDefault="00E93926" w:rsidP="00E93926">
            <w:pPr>
              <w:pStyle w:val="Dates"/>
              <w:jc w:val="left"/>
            </w:pPr>
            <w:r>
              <w:rPr>
                <w:noProof/>
              </w:rPr>
              <w:t>Carrots</w:t>
            </w:r>
          </w:p>
          <w:p w14:paraId="3F24A91B" w14:textId="5ACF8F55" w:rsidR="002234FA" w:rsidRDefault="002234FA" w:rsidP="002234FA"/>
          <w:p w14:paraId="77F7AFF1" w14:textId="0E3BEC94" w:rsidR="002234FA" w:rsidRDefault="002234FA" w:rsidP="002234FA"/>
        </w:tc>
        <w:tc>
          <w:tcPr>
            <w:tcW w:w="967" w:type="pct"/>
            <w:tcBorders>
              <w:bottom w:val="single" w:sz="4" w:space="0" w:color="auto"/>
            </w:tcBorders>
          </w:tcPr>
          <w:p w14:paraId="72387834" w14:textId="11D6CC47" w:rsidR="002234FA" w:rsidRDefault="002234FA" w:rsidP="002234FA">
            <w:pPr>
              <w:pStyle w:val="Dates"/>
            </w:pPr>
            <w:r>
              <w:t>29</w:t>
            </w:r>
          </w:p>
          <w:p w14:paraId="0FA753BE" w14:textId="77777777" w:rsidR="002234FA" w:rsidRDefault="002234FA" w:rsidP="002234FA">
            <w:r>
              <w:t>Sesame Ginger Chicken</w:t>
            </w:r>
          </w:p>
          <w:p w14:paraId="21445D9E" w14:textId="77777777" w:rsidR="002234FA" w:rsidRDefault="002234FA" w:rsidP="002234FA">
            <w:r>
              <w:t>White Rice</w:t>
            </w:r>
          </w:p>
          <w:p w14:paraId="56C835B6" w14:textId="77777777" w:rsidR="002234FA" w:rsidRDefault="002234FA" w:rsidP="002234FA">
            <w:r>
              <w:t>Veggie Stir-fry</w:t>
            </w:r>
          </w:p>
          <w:p w14:paraId="7425B70B" w14:textId="2C31DAE5" w:rsidR="002234FA" w:rsidRPr="006842EB" w:rsidRDefault="002234FA" w:rsidP="002234FA"/>
        </w:tc>
        <w:tc>
          <w:tcPr>
            <w:tcW w:w="936" w:type="pct"/>
            <w:tcBorders>
              <w:bottom w:val="single" w:sz="4" w:space="0" w:color="auto"/>
            </w:tcBorders>
          </w:tcPr>
          <w:p w14:paraId="5B939EDC" w14:textId="5DF768DE" w:rsidR="002234FA" w:rsidRDefault="002234FA" w:rsidP="002234FA">
            <w:pPr>
              <w:pStyle w:val="Dates"/>
            </w:pPr>
            <w:r>
              <w:t>30</w:t>
            </w:r>
          </w:p>
          <w:p w14:paraId="49424A7E" w14:textId="4BB8F2D0" w:rsidR="002234FA" w:rsidRDefault="002234FA" w:rsidP="002234FA">
            <w:r>
              <w:t>Salmon</w:t>
            </w:r>
          </w:p>
          <w:p w14:paraId="0F30A52F" w14:textId="77777777" w:rsidR="002234FA" w:rsidRDefault="002234FA" w:rsidP="002234FA">
            <w:r>
              <w:t>White Rice</w:t>
            </w:r>
          </w:p>
          <w:p w14:paraId="583DB4A5" w14:textId="321E81FC" w:rsidR="002234FA" w:rsidRDefault="002234FA" w:rsidP="002234FA">
            <w:r>
              <w:t>Green Beans</w:t>
            </w:r>
          </w:p>
          <w:p w14:paraId="65EC22FF" w14:textId="17F14547" w:rsidR="002234FA" w:rsidRDefault="002234FA" w:rsidP="002234FA"/>
        </w:tc>
        <w:tc>
          <w:tcPr>
            <w:tcW w:w="1001" w:type="pct"/>
            <w:tcBorders>
              <w:bottom w:val="single" w:sz="4" w:space="0" w:color="auto"/>
            </w:tcBorders>
          </w:tcPr>
          <w:p w14:paraId="2F07702C" w14:textId="2A4B8A98" w:rsidR="002234FA" w:rsidRDefault="002234FA" w:rsidP="002234FA"/>
        </w:tc>
        <w:tc>
          <w:tcPr>
            <w:tcW w:w="1033" w:type="pct"/>
            <w:tcBorders>
              <w:bottom w:val="single" w:sz="4" w:space="0" w:color="auto"/>
            </w:tcBorders>
          </w:tcPr>
          <w:p w14:paraId="4B67122A" w14:textId="34FA321D" w:rsidR="002234FA" w:rsidRDefault="002234FA" w:rsidP="002234FA"/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>*Menu subject to change without notice. Thực đơn có thể thay đổi mà không cần thông báo.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F59A" w14:textId="77777777" w:rsidR="0090537C" w:rsidRDefault="0090537C">
      <w:pPr>
        <w:spacing w:before="0" w:after="0"/>
      </w:pPr>
      <w:r>
        <w:separator/>
      </w:r>
    </w:p>
  </w:endnote>
  <w:endnote w:type="continuationSeparator" w:id="0">
    <w:p w14:paraId="6F56A7ED" w14:textId="77777777" w:rsidR="0090537C" w:rsidRDefault="009053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A0DC" w14:textId="77777777" w:rsidR="0090537C" w:rsidRDefault="0090537C">
      <w:pPr>
        <w:spacing w:before="0" w:after="0"/>
      </w:pPr>
      <w:r>
        <w:separator/>
      </w:r>
    </w:p>
  </w:footnote>
  <w:footnote w:type="continuationSeparator" w:id="0">
    <w:p w14:paraId="51549ACD" w14:textId="77777777" w:rsidR="0090537C" w:rsidRDefault="0090537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803C5"/>
    <w:rsid w:val="000965A4"/>
    <w:rsid w:val="000D6323"/>
    <w:rsid w:val="00101917"/>
    <w:rsid w:val="001051F9"/>
    <w:rsid w:val="00120129"/>
    <w:rsid w:val="001438AD"/>
    <w:rsid w:val="00143DAF"/>
    <w:rsid w:val="00143E07"/>
    <w:rsid w:val="00146171"/>
    <w:rsid w:val="001616C8"/>
    <w:rsid w:val="00171919"/>
    <w:rsid w:val="00173895"/>
    <w:rsid w:val="00182B64"/>
    <w:rsid w:val="001A0B55"/>
    <w:rsid w:val="001B263F"/>
    <w:rsid w:val="001B6843"/>
    <w:rsid w:val="001B695E"/>
    <w:rsid w:val="001D48D7"/>
    <w:rsid w:val="001E0445"/>
    <w:rsid w:val="00207693"/>
    <w:rsid w:val="0021018C"/>
    <w:rsid w:val="00211E7A"/>
    <w:rsid w:val="002234FA"/>
    <w:rsid w:val="0024454A"/>
    <w:rsid w:val="00281AD4"/>
    <w:rsid w:val="002D2D34"/>
    <w:rsid w:val="00345DC9"/>
    <w:rsid w:val="00351A68"/>
    <w:rsid w:val="00380064"/>
    <w:rsid w:val="00381257"/>
    <w:rsid w:val="00391BA6"/>
    <w:rsid w:val="003B3E32"/>
    <w:rsid w:val="003D39DD"/>
    <w:rsid w:val="003F0785"/>
    <w:rsid w:val="004128EA"/>
    <w:rsid w:val="00447C19"/>
    <w:rsid w:val="00475A76"/>
    <w:rsid w:val="00494997"/>
    <w:rsid w:val="004A14C6"/>
    <w:rsid w:val="004D589B"/>
    <w:rsid w:val="004E1311"/>
    <w:rsid w:val="004E2267"/>
    <w:rsid w:val="004E6159"/>
    <w:rsid w:val="00510669"/>
    <w:rsid w:val="005254B3"/>
    <w:rsid w:val="0057310A"/>
    <w:rsid w:val="005763A6"/>
    <w:rsid w:val="00583A9E"/>
    <w:rsid w:val="00583EEC"/>
    <w:rsid w:val="005A59AE"/>
    <w:rsid w:val="005A6BE5"/>
    <w:rsid w:val="005B0009"/>
    <w:rsid w:val="005D22A0"/>
    <w:rsid w:val="005F103F"/>
    <w:rsid w:val="005F4940"/>
    <w:rsid w:val="006040B4"/>
    <w:rsid w:val="00654CEF"/>
    <w:rsid w:val="00670FB6"/>
    <w:rsid w:val="0068377B"/>
    <w:rsid w:val="006842EB"/>
    <w:rsid w:val="006965CD"/>
    <w:rsid w:val="006B2CA8"/>
    <w:rsid w:val="006E0635"/>
    <w:rsid w:val="006F5A42"/>
    <w:rsid w:val="0072442C"/>
    <w:rsid w:val="00763562"/>
    <w:rsid w:val="007A2BFC"/>
    <w:rsid w:val="007B0B43"/>
    <w:rsid w:val="007B698F"/>
    <w:rsid w:val="007C07FC"/>
    <w:rsid w:val="007D6723"/>
    <w:rsid w:val="007F2293"/>
    <w:rsid w:val="007F5490"/>
    <w:rsid w:val="00811D83"/>
    <w:rsid w:val="008313FB"/>
    <w:rsid w:val="00851173"/>
    <w:rsid w:val="00901399"/>
    <w:rsid w:val="0090537C"/>
    <w:rsid w:val="0092587C"/>
    <w:rsid w:val="009E2AD8"/>
    <w:rsid w:val="00A01E3E"/>
    <w:rsid w:val="00A60AB8"/>
    <w:rsid w:val="00A734B6"/>
    <w:rsid w:val="00A73C25"/>
    <w:rsid w:val="00A82EB5"/>
    <w:rsid w:val="00AB151B"/>
    <w:rsid w:val="00AD5559"/>
    <w:rsid w:val="00AD76BD"/>
    <w:rsid w:val="00AF5D8D"/>
    <w:rsid w:val="00B038FF"/>
    <w:rsid w:val="00B14B60"/>
    <w:rsid w:val="00B160D2"/>
    <w:rsid w:val="00B2079D"/>
    <w:rsid w:val="00B453D6"/>
    <w:rsid w:val="00B52CA3"/>
    <w:rsid w:val="00BB29C6"/>
    <w:rsid w:val="00BB5D1E"/>
    <w:rsid w:val="00BD6080"/>
    <w:rsid w:val="00C10C2E"/>
    <w:rsid w:val="00CD6008"/>
    <w:rsid w:val="00D01B4F"/>
    <w:rsid w:val="00D15FD4"/>
    <w:rsid w:val="00DB0B8A"/>
    <w:rsid w:val="00DB72EF"/>
    <w:rsid w:val="00DE1B8A"/>
    <w:rsid w:val="00DF2183"/>
    <w:rsid w:val="00E0295F"/>
    <w:rsid w:val="00E20CA6"/>
    <w:rsid w:val="00E41945"/>
    <w:rsid w:val="00E508A8"/>
    <w:rsid w:val="00E93926"/>
    <w:rsid w:val="00EA463D"/>
    <w:rsid w:val="00EB29B2"/>
    <w:rsid w:val="00EC428B"/>
    <w:rsid w:val="00ED07A0"/>
    <w:rsid w:val="00F13581"/>
    <w:rsid w:val="00F4514C"/>
    <w:rsid w:val="00F837EF"/>
    <w:rsid w:val="00FA1715"/>
    <w:rsid w:val="00FB0344"/>
    <w:rsid w:val="00FC455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0E4607"/>
    <w:rsid w:val="00101917"/>
    <w:rsid w:val="001519BB"/>
    <w:rsid w:val="001B263F"/>
    <w:rsid w:val="001E410F"/>
    <w:rsid w:val="00211E7A"/>
    <w:rsid w:val="002B1F4C"/>
    <w:rsid w:val="00333680"/>
    <w:rsid w:val="00381257"/>
    <w:rsid w:val="00494997"/>
    <w:rsid w:val="00544CCF"/>
    <w:rsid w:val="00583A9E"/>
    <w:rsid w:val="005A59AE"/>
    <w:rsid w:val="005A6BE5"/>
    <w:rsid w:val="00656BC6"/>
    <w:rsid w:val="0069164E"/>
    <w:rsid w:val="00700465"/>
    <w:rsid w:val="007B0B43"/>
    <w:rsid w:val="008920F1"/>
    <w:rsid w:val="00963AEA"/>
    <w:rsid w:val="00AE059F"/>
    <w:rsid w:val="00BB29C6"/>
    <w:rsid w:val="00C078D3"/>
    <w:rsid w:val="00CE6184"/>
    <w:rsid w:val="00DC3F49"/>
    <w:rsid w:val="00E3312F"/>
    <w:rsid w:val="00E413EA"/>
    <w:rsid w:val="00F737F8"/>
    <w:rsid w:val="00F760A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233</Words>
  <Characters>1154</Characters>
  <Application>Microsoft Office Word</Application>
  <DocSecurity>0</DocSecurity>
  <Lines>144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2026-05-30T14:55:00Z</dcterms:created>
  <dcterms:modified xsi:type="dcterms:W3CDTF">2026-05-30T15:09:00Z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ip_UnifiedCompliancePolicyUIAction">
    <vt:lpwstr/>
  </property>
  <property fmtid="{D5CDD505-2E9C-101B-9397-08002B2CF9AE}" pid="4" name="Image">
    <vt:lpwstr>, </vt:lpwstr>
  </property>
  <property fmtid="{D5CDD505-2E9C-101B-9397-08002B2CF9AE}" pid="5" name="Status">
    <vt:lpwstr>Not started</vt:lpwstr>
  </property>
  <property fmtid="{D5CDD505-2E9C-101B-9397-08002B2CF9AE}" pid="6" name="Background">
    <vt:lpwstr>0</vt:lpwstr>
  </property>
  <property fmtid="{D5CDD505-2E9C-101B-9397-08002B2CF9AE}" pid="7" name="_ip_UnifiedCompliancePolicyProperties">
    <vt:lpwstr/>
  </property>
  <property fmtid="{D5CDD505-2E9C-101B-9397-08002B2CF9AE}" pid="8" name="ImageTagsTaxHTField">
    <vt:lpwstr/>
  </property>
  <property fmtid="{D5CDD505-2E9C-101B-9397-08002B2CF9AE}" pid="9" name="TaxCatchAll">
    <vt:lpwstr/>
  </property>
  <property fmtid="{D5CDD505-2E9C-101B-9397-08002B2CF9AE}" pid="10" name="MediaServiceKeyPoints">
    <vt:lpwstr/>
  </property>
</Properties>
</file>