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6A20FDF5" w14:textId="77777777" w:rsidR="00146171" w:rsidRPr="00146171" w:rsidRDefault="00146171">
            <w:pPr>
              <w:pStyle w:val="Month"/>
              <w:spacing w:after="40"/>
              <w:rPr>
                <w:bCs w:val="0"/>
                <w:sz w:val="48"/>
                <w:szCs w:val="48"/>
              </w:rPr>
            </w:pPr>
            <w:r w:rsidRPr="00146171">
              <w:rPr>
                <w:sz w:val="48"/>
                <w:szCs w:val="48"/>
              </w:rPr>
              <w:t>Vietnamese</w:t>
            </w:r>
            <w:r w:rsidR="004E2267" w:rsidRPr="00146171">
              <w:rPr>
                <w:sz w:val="48"/>
                <w:szCs w:val="48"/>
              </w:rPr>
              <w:t xml:space="preserve"> Meals</w:t>
            </w:r>
          </w:p>
          <w:p w14:paraId="259FBFB6" w14:textId="4CE7870E" w:rsidR="00EB29B2" w:rsidRDefault="004E2267">
            <w:pPr>
              <w:pStyle w:val="Month"/>
              <w:spacing w:after="40"/>
            </w:pPr>
            <w:r>
              <w:t xml:space="preserve"> </w:t>
            </w:r>
            <w:r w:rsidR="00E93926">
              <w:t>Ju</w:t>
            </w:r>
            <w:r w:rsidR="000B418B">
              <w:t>ly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34B03A0B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5F4940" w:rsidRPr="005F4940">
              <w:t>202</w:t>
            </w:r>
            <w:r>
              <w:fldChar w:fldCharType="end"/>
            </w:r>
            <w:r w:rsidR="00182B64">
              <w:t>6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801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77777777" w:rsidR="004E2267" w:rsidRDefault="00BA7FED">
            <w:pPr>
              <w:pStyle w:val="Days"/>
            </w:pPr>
            <w:sdt>
              <w:sdtPr>
                <w:id w:val="1830477086"/>
                <w:placeholder>
                  <w:docPart w:val="E830543B5CD246B18D585FC2A92FBB2A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Monday</w:t>
                </w:r>
              </w:sdtContent>
            </w:sdt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BA7FED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BA7FED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BA7FED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BA7FED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Friday</w:t>
                </w:r>
              </w:sdtContent>
            </w:sdt>
          </w:p>
        </w:tc>
      </w:tr>
      <w:tr w:rsidR="002234FA" w14:paraId="7D67729A" w14:textId="77777777" w:rsidTr="00801823">
        <w:tc>
          <w:tcPr>
            <w:tcW w:w="1063" w:type="pct"/>
            <w:tcBorders>
              <w:bottom w:val="nil"/>
            </w:tcBorders>
          </w:tcPr>
          <w:p w14:paraId="3B41529F" w14:textId="6E978726" w:rsidR="002234FA" w:rsidRDefault="002234FA" w:rsidP="00955188"/>
        </w:tc>
        <w:tc>
          <w:tcPr>
            <w:tcW w:w="967" w:type="pct"/>
            <w:tcBorders>
              <w:bottom w:val="nil"/>
            </w:tcBorders>
          </w:tcPr>
          <w:p w14:paraId="540B664B" w14:textId="414A6159" w:rsidR="002234FA" w:rsidRDefault="002234FA" w:rsidP="002234FA"/>
        </w:tc>
        <w:tc>
          <w:tcPr>
            <w:tcW w:w="936" w:type="pct"/>
            <w:tcBorders>
              <w:bottom w:val="nil"/>
            </w:tcBorders>
          </w:tcPr>
          <w:p w14:paraId="2E39408B" w14:textId="46FBF8BA" w:rsidR="002234FA" w:rsidRDefault="00955188" w:rsidP="002234FA">
            <w:pPr>
              <w:jc w:val="right"/>
            </w:pPr>
            <w:r>
              <w:t>1</w:t>
            </w:r>
          </w:p>
          <w:p w14:paraId="15FB057E" w14:textId="77777777" w:rsidR="00955188" w:rsidRDefault="00955188" w:rsidP="00955188">
            <w:r>
              <w:t>Salmon</w:t>
            </w:r>
          </w:p>
          <w:p w14:paraId="5A0E6486" w14:textId="77777777" w:rsidR="00955188" w:rsidRDefault="00955188" w:rsidP="00955188">
            <w:r>
              <w:t>White Rice</w:t>
            </w:r>
          </w:p>
          <w:p w14:paraId="753359E5" w14:textId="77777777" w:rsidR="00955188" w:rsidRDefault="00955188" w:rsidP="00955188">
            <w:r>
              <w:t>Green Beans</w:t>
            </w:r>
          </w:p>
          <w:p w14:paraId="54601E7E" w14:textId="390F4FEF" w:rsidR="002234FA" w:rsidRDefault="002234FA" w:rsidP="002234FA"/>
        </w:tc>
        <w:tc>
          <w:tcPr>
            <w:tcW w:w="1001" w:type="pct"/>
            <w:tcBorders>
              <w:bottom w:val="nil"/>
            </w:tcBorders>
          </w:tcPr>
          <w:p w14:paraId="4D8B9674" w14:textId="5022E59B" w:rsidR="002234FA" w:rsidRDefault="00955188" w:rsidP="002234FA">
            <w:pPr>
              <w:jc w:val="right"/>
            </w:pPr>
            <w:r>
              <w:t>2</w:t>
            </w:r>
          </w:p>
          <w:p w14:paraId="2D495402" w14:textId="5691E08F" w:rsidR="002234FA" w:rsidRPr="004E2267" w:rsidRDefault="00FE7330" w:rsidP="002234FA">
            <w:r>
              <w:t>BBQ Chicken</w:t>
            </w:r>
          </w:p>
          <w:p w14:paraId="71288B8B" w14:textId="77777777" w:rsidR="002234FA" w:rsidRPr="004E2267" w:rsidRDefault="002234FA" w:rsidP="002234FA">
            <w:r w:rsidRPr="004E2267">
              <w:t>White Rice</w:t>
            </w:r>
          </w:p>
          <w:p w14:paraId="067E9A0C" w14:textId="2E5C547B" w:rsidR="002234FA" w:rsidRDefault="00FE7330" w:rsidP="002234FA">
            <w:pPr>
              <w:pStyle w:val="Dates"/>
              <w:jc w:val="left"/>
            </w:pPr>
            <w:r>
              <w:t>Mixed</w:t>
            </w:r>
            <w:r w:rsidR="002234FA" w:rsidRPr="004E2267">
              <w:t xml:space="preserve"> Vegetables</w:t>
            </w:r>
          </w:p>
        </w:tc>
        <w:tc>
          <w:tcPr>
            <w:tcW w:w="1033" w:type="pct"/>
            <w:tcBorders>
              <w:bottom w:val="nil"/>
            </w:tcBorders>
          </w:tcPr>
          <w:p w14:paraId="3D7A6487" w14:textId="5DBEBBE7" w:rsidR="002234FA" w:rsidRPr="006842EB" w:rsidRDefault="00955188" w:rsidP="002234FA">
            <w:pPr>
              <w:pStyle w:val="Dates"/>
            </w:pPr>
            <w:r>
              <w:t>3</w:t>
            </w:r>
          </w:p>
          <w:p w14:paraId="41E882C5" w14:textId="785B6BE8" w:rsidR="002234FA" w:rsidRDefault="00955188" w:rsidP="002234FA">
            <w:r>
              <w:t>Holiday</w:t>
            </w:r>
          </w:p>
        </w:tc>
      </w:tr>
      <w:tr w:rsidR="002234FA" w:rsidRPr="00654CEF" w14:paraId="4375021B" w14:textId="77777777" w:rsidTr="00801823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1F38CDDD" w14:textId="4E9499C6" w:rsidR="002234FA" w:rsidRDefault="00650086" w:rsidP="002234FA">
            <w:pPr>
              <w:jc w:val="right"/>
            </w:pPr>
            <w:r>
              <w:t>6</w:t>
            </w:r>
          </w:p>
          <w:p w14:paraId="63EA1508" w14:textId="53A77620" w:rsidR="002234FA" w:rsidRDefault="002234FA" w:rsidP="002234FA">
            <w:r>
              <w:t>Baked Chicken</w:t>
            </w:r>
          </w:p>
          <w:p w14:paraId="2635D250" w14:textId="77777777" w:rsidR="002234FA" w:rsidRDefault="002234FA" w:rsidP="002234FA">
            <w:r>
              <w:t>White Rice</w:t>
            </w:r>
          </w:p>
          <w:p w14:paraId="5F27C70C" w14:textId="09FAD57C" w:rsidR="002234FA" w:rsidRDefault="002234FA" w:rsidP="002234FA">
            <w:r>
              <w:t xml:space="preserve">Veggie Stir-fry 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19087866" w14:textId="570D33F9" w:rsidR="002234FA" w:rsidRDefault="00650086" w:rsidP="002234FA">
            <w:pPr>
              <w:jc w:val="right"/>
            </w:pPr>
            <w:r>
              <w:t>7</w:t>
            </w:r>
          </w:p>
          <w:p w14:paraId="45631571" w14:textId="77777777" w:rsidR="002234FA" w:rsidRDefault="002234FA" w:rsidP="002234FA">
            <w:r>
              <w:t>Ga Kho (Caramelized Chicken)</w:t>
            </w:r>
          </w:p>
          <w:p w14:paraId="053A74D5" w14:textId="77777777" w:rsidR="002234FA" w:rsidRDefault="002234FA" w:rsidP="002234FA">
            <w:r>
              <w:t>White Rice</w:t>
            </w:r>
          </w:p>
          <w:p w14:paraId="140BEF54" w14:textId="2EA0CE9F" w:rsidR="002234FA" w:rsidRPr="005F4940" w:rsidRDefault="002234FA" w:rsidP="002234FA">
            <w:r>
              <w:t>Veggie Stir-fry</w:t>
            </w: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3252FBA9" w14:textId="1304A89F" w:rsidR="002234FA" w:rsidRDefault="00650086" w:rsidP="002234FA">
            <w:pPr>
              <w:jc w:val="right"/>
            </w:pPr>
            <w:r>
              <w:t>8</w:t>
            </w:r>
          </w:p>
          <w:p w14:paraId="0130C627" w14:textId="77777777" w:rsidR="002234FA" w:rsidRPr="005F4940" w:rsidRDefault="002234FA" w:rsidP="002234FA">
            <w:r>
              <w:rPr>
                <w:noProof/>
              </w:rPr>
              <w:t>General tso chicken</w:t>
            </w:r>
          </w:p>
          <w:p w14:paraId="472E7E97" w14:textId="77777777" w:rsidR="002234FA" w:rsidRPr="00380064" w:rsidRDefault="002234FA" w:rsidP="002234FA">
            <w:r w:rsidRPr="00380064">
              <w:t>White Rice</w:t>
            </w:r>
          </w:p>
          <w:p w14:paraId="5DBB3814" w14:textId="77777777" w:rsidR="002234FA" w:rsidRDefault="002234FA" w:rsidP="002234FA">
            <w:r>
              <w:t>Asian Blend Vegetables</w:t>
            </w:r>
          </w:p>
          <w:p w14:paraId="28E9266F" w14:textId="4389BB64" w:rsidR="002234FA" w:rsidRDefault="002234FA" w:rsidP="002234FA">
            <w:pPr>
              <w:rPr>
                <w:noProof/>
              </w:rPr>
            </w:pP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6E0456DA" w14:textId="476C5119" w:rsidR="002234FA" w:rsidRDefault="00650086" w:rsidP="002234FA">
            <w:pPr>
              <w:jc w:val="right"/>
            </w:pPr>
            <w:r>
              <w:t>9</w:t>
            </w:r>
          </w:p>
          <w:p w14:paraId="3282A0FA" w14:textId="77777777" w:rsidR="00E93926" w:rsidRDefault="00E93926" w:rsidP="00E93926">
            <w:r>
              <w:t>Tom Rim (Caramelized Shrimp)</w:t>
            </w:r>
          </w:p>
          <w:p w14:paraId="58666ABD" w14:textId="77777777" w:rsidR="00E93926" w:rsidRDefault="00E93926" w:rsidP="00E93926">
            <w:r>
              <w:t>Veggie Fried Rice</w:t>
            </w:r>
          </w:p>
          <w:p w14:paraId="1E4E0781" w14:textId="6C19BF48" w:rsidR="00E93926" w:rsidRDefault="00E93926" w:rsidP="00FA353B">
            <w:r>
              <w:t>Carrots</w:t>
            </w:r>
          </w:p>
          <w:p w14:paraId="13743DA7" w14:textId="038D2BD7" w:rsidR="002234FA" w:rsidRDefault="002234FA" w:rsidP="002234FA">
            <w:pPr>
              <w:rPr>
                <w:noProof/>
              </w:rPr>
            </w:pP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3431F843" w14:textId="63A56920" w:rsidR="002234FA" w:rsidRDefault="002234FA" w:rsidP="002234FA">
            <w:pPr>
              <w:jc w:val="right"/>
            </w:pPr>
            <w:r>
              <w:t>1</w:t>
            </w:r>
            <w:r w:rsidR="00650086">
              <w:t>0</w:t>
            </w:r>
          </w:p>
          <w:p w14:paraId="0C94711C" w14:textId="3AFDC316" w:rsidR="002234FA" w:rsidRDefault="002234FA" w:rsidP="002234FA">
            <w:r>
              <w:t>Orange Chicken</w:t>
            </w:r>
          </w:p>
          <w:p w14:paraId="35C3FEDD" w14:textId="77777777" w:rsidR="002234FA" w:rsidRPr="00146171" w:rsidRDefault="002234FA" w:rsidP="002234FA">
            <w:r w:rsidRPr="00146171">
              <w:t>White Rice</w:t>
            </w:r>
          </w:p>
          <w:p w14:paraId="3B1526E6" w14:textId="77777777" w:rsidR="002234FA" w:rsidRDefault="002234FA" w:rsidP="002234FA">
            <w:pPr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  <w:p w14:paraId="6D6DF486" w14:textId="429F451D" w:rsidR="002234FA" w:rsidRPr="00654CEF" w:rsidRDefault="002234FA" w:rsidP="002234FA">
            <w:pPr>
              <w:rPr>
                <w:noProof/>
              </w:rPr>
            </w:pPr>
          </w:p>
        </w:tc>
      </w:tr>
      <w:tr w:rsidR="002234FA" w14:paraId="1A8C1395" w14:textId="77777777" w:rsidTr="00801823">
        <w:trPr>
          <w:trHeight w:hRule="exact" w:val="1576"/>
        </w:trPr>
        <w:tc>
          <w:tcPr>
            <w:tcW w:w="1063" w:type="pct"/>
            <w:tcBorders>
              <w:bottom w:val="nil"/>
            </w:tcBorders>
          </w:tcPr>
          <w:p w14:paraId="3CD2CE71" w14:textId="452A1DB5" w:rsidR="002234FA" w:rsidRDefault="002234FA" w:rsidP="002234FA">
            <w:pPr>
              <w:pStyle w:val="Dates"/>
            </w:pPr>
            <w:r>
              <w:t>1</w:t>
            </w:r>
            <w:r w:rsidR="00650086">
              <w:t>3</w:t>
            </w:r>
          </w:p>
          <w:p w14:paraId="38CE446A" w14:textId="1C7C3775" w:rsidR="002234FA" w:rsidRPr="005F4940" w:rsidRDefault="002234FA" w:rsidP="002234FA">
            <w:r>
              <w:rPr>
                <w:noProof/>
              </w:rPr>
              <w:t>Salmon</w:t>
            </w:r>
          </w:p>
          <w:p w14:paraId="5C236B2D" w14:textId="77777777" w:rsidR="002234FA" w:rsidRPr="00380064" w:rsidRDefault="002234FA" w:rsidP="002234FA">
            <w:r w:rsidRPr="00380064">
              <w:t>White Rice</w:t>
            </w:r>
          </w:p>
          <w:p w14:paraId="55D380ED" w14:textId="38A4F1DE" w:rsidR="002234FA" w:rsidRDefault="002234FA" w:rsidP="002234FA">
            <w:r>
              <w:t>Green Beans</w:t>
            </w:r>
          </w:p>
          <w:p w14:paraId="7ADEA44B" w14:textId="45DC8B06" w:rsidR="002234FA" w:rsidRDefault="002234FA" w:rsidP="002234FA"/>
        </w:tc>
        <w:tc>
          <w:tcPr>
            <w:tcW w:w="967" w:type="pct"/>
            <w:tcBorders>
              <w:bottom w:val="nil"/>
            </w:tcBorders>
          </w:tcPr>
          <w:p w14:paraId="732B4673" w14:textId="70B9CBA5" w:rsidR="002234FA" w:rsidRPr="006842EB" w:rsidRDefault="002234FA" w:rsidP="002234FA">
            <w:pPr>
              <w:pStyle w:val="Dates"/>
            </w:pPr>
            <w:r>
              <w:t>1</w:t>
            </w:r>
            <w:r w:rsidR="00650086">
              <w:t>4</w:t>
            </w:r>
          </w:p>
          <w:p w14:paraId="02F83189" w14:textId="0A1C3D23" w:rsidR="002234FA" w:rsidRDefault="002234FA" w:rsidP="002234FA">
            <w:pPr>
              <w:rPr>
                <w:noProof/>
              </w:rPr>
            </w:pPr>
            <w:r>
              <w:rPr>
                <w:noProof/>
              </w:rPr>
              <w:t>Ca Ri Ga (Curry Chicken)</w:t>
            </w:r>
          </w:p>
          <w:p w14:paraId="06911031" w14:textId="77777777" w:rsidR="002234FA" w:rsidRDefault="002234FA" w:rsidP="002234FA">
            <w:pPr>
              <w:rPr>
                <w:noProof/>
              </w:rPr>
            </w:pPr>
            <w:r>
              <w:rPr>
                <w:noProof/>
              </w:rPr>
              <w:t>Rice</w:t>
            </w:r>
          </w:p>
          <w:p w14:paraId="4A51C3F6" w14:textId="0626DCDB" w:rsidR="002234FA" w:rsidRPr="006842EB" w:rsidRDefault="002234FA" w:rsidP="002234FA">
            <w:r>
              <w:rPr>
                <w:noProof/>
              </w:rPr>
              <w:t>Carrots</w:t>
            </w:r>
          </w:p>
        </w:tc>
        <w:tc>
          <w:tcPr>
            <w:tcW w:w="936" w:type="pct"/>
            <w:tcBorders>
              <w:bottom w:val="nil"/>
            </w:tcBorders>
          </w:tcPr>
          <w:p w14:paraId="539E3FFB" w14:textId="6EE428C7" w:rsidR="002234FA" w:rsidRDefault="002234FA" w:rsidP="002234FA">
            <w:pPr>
              <w:pStyle w:val="Dates"/>
            </w:pPr>
            <w:r>
              <w:t>1</w:t>
            </w:r>
            <w:r w:rsidR="00650086">
              <w:t>5</w:t>
            </w:r>
          </w:p>
          <w:p w14:paraId="29D8F89A" w14:textId="77777777" w:rsidR="002234FA" w:rsidRDefault="002234FA" w:rsidP="002234FA">
            <w:r>
              <w:t>Ragu Ga (Chicken Stew)</w:t>
            </w:r>
          </w:p>
          <w:p w14:paraId="03C5F71A" w14:textId="77777777" w:rsidR="002234FA" w:rsidRDefault="002234FA" w:rsidP="002234FA">
            <w:r>
              <w:t>White Rice</w:t>
            </w:r>
          </w:p>
          <w:p w14:paraId="5CA55B0A" w14:textId="77777777" w:rsidR="002234FA" w:rsidRDefault="002234FA" w:rsidP="002234FA">
            <w:r>
              <w:t>Green Beans</w:t>
            </w:r>
          </w:p>
          <w:p w14:paraId="3DD791CE" w14:textId="5D7DC6B7" w:rsidR="002234FA" w:rsidRDefault="002234FA" w:rsidP="002234FA"/>
        </w:tc>
        <w:tc>
          <w:tcPr>
            <w:tcW w:w="1001" w:type="pct"/>
            <w:tcBorders>
              <w:bottom w:val="nil"/>
            </w:tcBorders>
          </w:tcPr>
          <w:p w14:paraId="1224DDF1" w14:textId="2E0CFCC0" w:rsidR="002234FA" w:rsidRDefault="002234FA" w:rsidP="002234FA">
            <w:pPr>
              <w:pStyle w:val="Dates"/>
            </w:pPr>
            <w:r>
              <w:t>1</w:t>
            </w:r>
            <w:r w:rsidR="00650086">
              <w:t>6</w:t>
            </w:r>
          </w:p>
          <w:p w14:paraId="51D9F6AF" w14:textId="77777777" w:rsidR="002234FA" w:rsidRDefault="002234FA" w:rsidP="002234FA">
            <w:r>
              <w:t>Sesame Ginger Chicken</w:t>
            </w:r>
          </w:p>
          <w:p w14:paraId="31D98738" w14:textId="77777777" w:rsidR="002234FA" w:rsidRDefault="002234FA" w:rsidP="002234FA">
            <w:r>
              <w:t>White Rice</w:t>
            </w:r>
          </w:p>
          <w:p w14:paraId="01253B8D" w14:textId="77777777" w:rsidR="002234FA" w:rsidRDefault="002234FA" w:rsidP="002234FA">
            <w:r>
              <w:t>Veggie Stir-fry</w:t>
            </w:r>
          </w:p>
          <w:p w14:paraId="120152B9" w14:textId="5793881F" w:rsidR="002234FA" w:rsidRDefault="002234FA" w:rsidP="002234FA"/>
        </w:tc>
        <w:tc>
          <w:tcPr>
            <w:tcW w:w="1033" w:type="pct"/>
            <w:tcBorders>
              <w:bottom w:val="nil"/>
            </w:tcBorders>
          </w:tcPr>
          <w:p w14:paraId="64ECA4CC" w14:textId="69732D84" w:rsidR="002234FA" w:rsidRDefault="002234FA" w:rsidP="002234FA">
            <w:pPr>
              <w:pStyle w:val="Dates"/>
            </w:pPr>
            <w:r>
              <w:t>1</w:t>
            </w:r>
            <w:r w:rsidR="00650086">
              <w:t>7</w:t>
            </w:r>
          </w:p>
          <w:p w14:paraId="125D9B62" w14:textId="77777777" w:rsidR="002234FA" w:rsidRDefault="00E93926" w:rsidP="002234FA">
            <w:r>
              <w:t>Roasted Pork</w:t>
            </w:r>
          </w:p>
          <w:p w14:paraId="0297AF5B" w14:textId="77777777" w:rsidR="00E93926" w:rsidRDefault="00E93926" w:rsidP="002234FA">
            <w:r>
              <w:t>White Rice</w:t>
            </w:r>
          </w:p>
          <w:p w14:paraId="359BFB72" w14:textId="21587867" w:rsidR="00E93926" w:rsidRDefault="00E93926" w:rsidP="002234FA">
            <w:r>
              <w:t>Peas and Carrots</w:t>
            </w:r>
          </w:p>
          <w:p w14:paraId="57CF303D" w14:textId="6B20EBDB" w:rsidR="00E93926" w:rsidRDefault="00E93926" w:rsidP="002234FA"/>
        </w:tc>
      </w:tr>
      <w:tr w:rsidR="002234FA" w14:paraId="41705048" w14:textId="77777777" w:rsidTr="00801823">
        <w:trPr>
          <w:trHeight w:val="351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2871758" w14:textId="6EA047A4" w:rsidR="002234FA" w:rsidRDefault="002234FA" w:rsidP="002234FA">
            <w:pPr>
              <w:pStyle w:val="Dates"/>
            </w:pPr>
            <w:r>
              <w:t>2</w:t>
            </w:r>
            <w:r w:rsidR="00346FA4">
              <w:t>0</w:t>
            </w:r>
          </w:p>
          <w:p w14:paraId="16D82435" w14:textId="77777777" w:rsidR="00801823" w:rsidRDefault="00801823" w:rsidP="00801823">
            <w:r>
              <w:t>Orange Chicken</w:t>
            </w:r>
          </w:p>
          <w:p w14:paraId="7CF1C7B6" w14:textId="77777777" w:rsidR="00801823" w:rsidRPr="00146171" w:rsidRDefault="00801823" w:rsidP="00801823">
            <w:r w:rsidRPr="00146171">
              <w:t>White Rice</w:t>
            </w:r>
          </w:p>
          <w:p w14:paraId="628795BD" w14:textId="77777777" w:rsidR="00801823" w:rsidRDefault="00801823" w:rsidP="00801823">
            <w:pPr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  <w:p w14:paraId="0AD802FD" w14:textId="4A6785B5" w:rsidR="002234FA" w:rsidRDefault="002234FA" w:rsidP="002234FA"/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885C99D" w14:textId="363BAF71" w:rsidR="002234FA" w:rsidRDefault="002234FA" w:rsidP="002234FA">
            <w:pPr>
              <w:pStyle w:val="Dates"/>
            </w:pPr>
            <w:r>
              <w:t>2</w:t>
            </w:r>
            <w:r w:rsidR="00346FA4">
              <w:t>1</w:t>
            </w:r>
          </w:p>
          <w:p w14:paraId="04D8088A" w14:textId="2335757A" w:rsidR="002234FA" w:rsidRDefault="002234FA" w:rsidP="002234FA">
            <w:r>
              <w:t>Ga Xao Sa (lemon Grass)</w:t>
            </w:r>
          </w:p>
          <w:p w14:paraId="6ECC4BC7" w14:textId="77777777" w:rsidR="002234FA" w:rsidRDefault="002234FA" w:rsidP="002234FA">
            <w:r>
              <w:t>White Rice</w:t>
            </w:r>
          </w:p>
          <w:p w14:paraId="1BF75ECE" w14:textId="2E841398" w:rsidR="002234FA" w:rsidRPr="006842EB" w:rsidRDefault="002234FA" w:rsidP="002234FA">
            <w:r>
              <w:t>Veggie Stir-fry</w:t>
            </w:r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3717A81" w14:textId="17866294" w:rsidR="002234FA" w:rsidRDefault="002234FA" w:rsidP="002234FA">
            <w:pPr>
              <w:pStyle w:val="Dates"/>
            </w:pPr>
            <w:r>
              <w:t>2</w:t>
            </w:r>
            <w:r w:rsidR="00346FA4">
              <w:t>2</w:t>
            </w:r>
          </w:p>
          <w:p w14:paraId="7B76B949" w14:textId="2173303F" w:rsidR="002234FA" w:rsidRDefault="002234FA" w:rsidP="002234FA">
            <w:r>
              <w:t xml:space="preserve">Ca Hoi Kho (Caramelized Salmon) </w:t>
            </w:r>
          </w:p>
          <w:p w14:paraId="14AF2DD1" w14:textId="77777777" w:rsidR="002234FA" w:rsidRDefault="002234FA" w:rsidP="002234FA">
            <w:r>
              <w:t>White Rice</w:t>
            </w:r>
          </w:p>
          <w:p w14:paraId="7BFCD5D5" w14:textId="1F7D6DFD" w:rsidR="002234FA" w:rsidRDefault="002234FA" w:rsidP="002234FA">
            <w:r>
              <w:t>Asian Blend Vegetables</w:t>
            </w:r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5D1FF2" w14:textId="7454C50B" w:rsidR="002234FA" w:rsidRDefault="002234FA" w:rsidP="002234FA">
            <w:pPr>
              <w:pStyle w:val="Dates"/>
            </w:pPr>
            <w:r>
              <w:t>2</w:t>
            </w:r>
            <w:r w:rsidR="00346FA4">
              <w:t>3</w:t>
            </w:r>
          </w:p>
          <w:p w14:paraId="51A18014" w14:textId="609FB772" w:rsidR="002234FA" w:rsidRDefault="002234FA" w:rsidP="002234FA">
            <w:r>
              <w:t>Baked Chicken</w:t>
            </w:r>
          </w:p>
          <w:p w14:paraId="3BBB5D4D" w14:textId="77777777" w:rsidR="002234FA" w:rsidRDefault="002234FA" w:rsidP="002234FA">
            <w:r>
              <w:t>White Rice</w:t>
            </w:r>
          </w:p>
          <w:p w14:paraId="1DF72B3E" w14:textId="6EE927C7" w:rsidR="002234FA" w:rsidRDefault="002234FA" w:rsidP="002234FA">
            <w:r>
              <w:t>Green Beans</w:t>
            </w:r>
          </w:p>
          <w:p w14:paraId="2DA433C8" w14:textId="1C6B0B69" w:rsidR="002234FA" w:rsidRDefault="002234FA" w:rsidP="002234FA"/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271CB8" w14:textId="7F027FA0" w:rsidR="002234FA" w:rsidRDefault="002234FA" w:rsidP="002234FA">
            <w:pPr>
              <w:pStyle w:val="Dates"/>
            </w:pPr>
            <w:r>
              <w:t>2</w:t>
            </w:r>
            <w:r w:rsidR="00346FA4">
              <w:t>4</w:t>
            </w:r>
          </w:p>
          <w:p w14:paraId="1DA13205" w14:textId="77777777" w:rsidR="007176DE" w:rsidRDefault="007176DE" w:rsidP="007176DE">
            <w:r>
              <w:t>Steak and peppers</w:t>
            </w:r>
          </w:p>
          <w:p w14:paraId="4C08A024" w14:textId="77777777" w:rsidR="007176DE" w:rsidRDefault="007176DE" w:rsidP="007176DE">
            <w:r>
              <w:t>White Rice</w:t>
            </w:r>
          </w:p>
          <w:p w14:paraId="0F634C9C" w14:textId="01F45302" w:rsidR="002234FA" w:rsidRDefault="007176DE" w:rsidP="007176DE">
            <w:r>
              <w:t>California Blend Mixed Veg</w:t>
            </w:r>
          </w:p>
        </w:tc>
      </w:tr>
      <w:tr w:rsidR="002234FA" w14:paraId="75394257" w14:textId="77777777" w:rsidTr="00801823">
        <w:tc>
          <w:tcPr>
            <w:tcW w:w="1063" w:type="pct"/>
            <w:tcBorders>
              <w:bottom w:val="single" w:sz="4" w:space="0" w:color="auto"/>
            </w:tcBorders>
          </w:tcPr>
          <w:p w14:paraId="1A0E529F" w14:textId="43CD8EC0" w:rsidR="002234FA" w:rsidRDefault="002234FA" w:rsidP="002234FA">
            <w:pPr>
              <w:pStyle w:val="Dates"/>
            </w:pPr>
            <w:r>
              <w:t>2</w:t>
            </w:r>
            <w:r w:rsidR="00346FA4">
              <w:t>7</w:t>
            </w:r>
          </w:p>
          <w:p w14:paraId="063EAD85" w14:textId="77777777" w:rsidR="00E93926" w:rsidRDefault="00E93926" w:rsidP="00E93926">
            <w:pPr>
              <w:rPr>
                <w:noProof/>
              </w:rPr>
            </w:pPr>
            <w:r>
              <w:rPr>
                <w:noProof/>
              </w:rPr>
              <w:t>Ca Ri Ga (Curry Chicken)</w:t>
            </w:r>
          </w:p>
          <w:p w14:paraId="2D93765F" w14:textId="77777777" w:rsidR="00E93926" w:rsidRDefault="00E93926" w:rsidP="00E93926">
            <w:pPr>
              <w:rPr>
                <w:noProof/>
              </w:rPr>
            </w:pPr>
            <w:r>
              <w:rPr>
                <w:noProof/>
              </w:rPr>
              <w:t>Rice</w:t>
            </w:r>
          </w:p>
          <w:p w14:paraId="1AA9FC3F" w14:textId="0D30F70D" w:rsidR="00E93926" w:rsidRDefault="00E93926" w:rsidP="00E93926">
            <w:pPr>
              <w:pStyle w:val="Dates"/>
              <w:jc w:val="left"/>
            </w:pPr>
            <w:r>
              <w:rPr>
                <w:noProof/>
              </w:rPr>
              <w:t>Carrots</w:t>
            </w:r>
          </w:p>
          <w:p w14:paraId="3F24A91B" w14:textId="5ACF8F55" w:rsidR="002234FA" w:rsidRDefault="002234FA" w:rsidP="002234FA"/>
          <w:p w14:paraId="77F7AFF1" w14:textId="0E3BEC94" w:rsidR="002234FA" w:rsidRDefault="002234FA" w:rsidP="002234FA"/>
        </w:tc>
        <w:tc>
          <w:tcPr>
            <w:tcW w:w="967" w:type="pct"/>
            <w:tcBorders>
              <w:bottom w:val="single" w:sz="4" w:space="0" w:color="auto"/>
            </w:tcBorders>
          </w:tcPr>
          <w:p w14:paraId="72387834" w14:textId="152569E7" w:rsidR="002234FA" w:rsidRDefault="002234FA" w:rsidP="002234FA">
            <w:pPr>
              <w:pStyle w:val="Dates"/>
            </w:pPr>
            <w:r>
              <w:t>2</w:t>
            </w:r>
            <w:r w:rsidR="00346FA4">
              <w:t>8</w:t>
            </w:r>
          </w:p>
          <w:p w14:paraId="0FA753BE" w14:textId="77777777" w:rsidR="002234FA" w:rsidRDefault="002234FA" w:rsidP="002234FA">
            <w:r>
              <w:t>Sesame Ginger Chicken</w:t>
            </w:r>
          </w:p>
          <w:p w14:paraId="21445D9E" w14:textId="77777777" w:rsidR="002234FA" w:rsidRDefault="002234FA" w:rsidP="002234FA">
            <w:r>
              <w:t>White Rice</w:t>
            </w:r>
          </w:p>
          <w:p w14:paraId="56C835B6" w14:textId="77777777" w:rsidR="002234FA" w:rsidRDefault="002234FA" w:rsidP="002234FA">
            <w:r>
              <w:t>Veggie Stir-fry</w:t>
            </w:r>
          </w:p>
          <w:p w14:paraId="7425B70B" w14:textId="2C31DAE5" w:rsidR="002234FA" w:rsidRPr="006842EB" w:rsidRDefault="002234FA" w:rsidP="002234FA"/>
        </w:tc>
        <w:tc>
          <w:tcPr>
            <w:tcW w:w="936" w:type="pct"/>
            <w:tcBorders>
              <w:bottom w:val="single" w:sz="4" w:space="0" w:color="auto"/>
            </w:tcBorders>
          </w:tcPr>
          <w:p w14:paraId="5B939EDC" w14:textId="5F113EFB" w:rsidR="002234FA" w:rsidRDefault="00346FA4" w:rsidP="002234FA">
            <w:pPr>
              <w:pStyle w:val="Dates"/>
            </w:pPr>
            <w:r>
              <w:t>29</w:t>
            </w:r>
          </w:p>
          <w:p w14:paraId="49424A7E" w14:textId="4BB8F2D0" w:rsidR="002234FA" w:rsidRDefault="002234FA" w:rsidP="002234FA">
            <w:r>
              <w:t>Salmon</w:t>
            </w:r>
          </w:p>
          <w:p w14:paraId="0F30A52F" w14:textId="77777777" w:rsidR="002234FA" w:rsidRDefault="002234FA" w:rsidP="002234FA">
            <w:r>
              <w:t>White Rice</w:t>
            </w:r>
          </w:p>
          <w:p w14:paraId="583DB4A5" w14:textId="321E81FC" w:rsidR="002234FA" w:rsidRDefault="002234FA" w:rsidP="002234FA">
            <w:r>
              <w:t>Green Beans</w:t>
            </w:r>
          </w:p>
          <w:p w14:paraId="65EC22FF" w14:textId="17F14547" w:rsidR="002234FA" w:rsidRDefault="002234FA" w:rsidP="002234FA"/>
        </w:tc>
        <w:tc>
          <w:tcPr>
            <w:tcW w:w="1001" w:type="pct"/>
            <w:tcBorders>
              <w:bottom w:val="single" w:sz="4" w:space="0" w:color="auto"/>
            </w:tcBorders>
          </w:tcPr>
          <w:p w14:paraId="51023042" w14:textId="77777777" w:rsidR="000669AF" w:rsidRDefault="000669AF" w:rsidP="000669AF">
            <w:pPr>
              <w:pStyle w:val="Dates"/>
            </w:pPr>
            <w:r>
              <w:t>30</w:t>
            </w:r>
          </w:p>
          <w:p w14:paraId="7D41044D" w14:textId="158B28F0" w:rsidR="00955188" w:rsidRDefault="00955188" w:rsidP="00955188">
            <w:r>
              <w:t>Ragu Ga (Chicken Stew)</w:t>
            </w:r>
          </w:p>
          <w:p w14:paraId="424F0BD0" w14:textId="77777777" w:rsidR="00955188" w:rsidRDefault="00955188" w:rsidP="00955188">
            <w:r>
              <w:t>White Rice</w:t>
            </w:r>
          </w:p>
          <w:p w14:paraId="6D84FE8E" w14:textId="77777777" w:rsidR="00955188" w:rsidRDefault="00955188" w:rsidP="00955188">
            <w:r>
              <w:t>Green Beans</w:t>
            </w:r>
          </w:p>
          <w:p w14:paraId="2F07702C" w14:textId="2A4B8A98" w:rsidR="002234FA" w:rsidRDefault="002234FA" w:rsidP="002234FA"/>
        </w:tc>
        <w:tc>
          <w:tcPr>
            <w:tcW w:w="1033" w:type="pct"/>
            <w:tcBorders>
              <w:bottom w:val="single" w:sz="4" w:space="0" w:color="auto"/>
            </w:tcBorders>
          </w:tcPr>
          <w:p w14:paraId="762654ED" w14:textId="294B80D3" w:rsidR="000669AF" w:rsidRDefault="000669AF" w:rsidP="000669AF">
            <w:pPr>
              <w:pStyle w:val="Dates"/>
            </w:pPr>
            <w:r>
              <w:t>31</w:t>
            </w:r>
          </w:p>
          <w:p w14:paraId="7A241406" w14:textId="77777777" w:rsidR="000669AF" w:rsidRPr="004E2267" w:rsidRDefault="000669AF" w:rsidP="000669AF">
            <w:r>
              <w:t>BBQ Chicken</w:t>
            </w:r>
          </w:p>
          <w:p w14:paraId="55212942" w14:textId="77777777" w:rsidR="000669AF" w:rsidRPr="004E2267" w:rsidRDefault="000669AF" w:rsidP="000669AF">
            <w:r w:rsidRPr="004E2267">
              <w:t>White Rice</w:t>
            </w:r>
          </w:p>
          <w:p w14:paraId="4B67122A" w14:textId="653065DB" w:rsidR="002234FA" w:rsidRDefault="000669AF" w:rsidP="000669AF">
            <w:r>
              <w:t>Corn</w:t>
            </w:r>
          </w:p>
        </w:tc>
      </w:tr>
    </w:tbl>
    <w:p w14:paraId="7552CB1A" w14:textId="3A1BDBBA" w:rsidR="00EB29B2" w:rsidRPr="000019BB" w:rsidRDefault="000019BB" w:rsidP="000019BB">
      <w:pPr>
        <w:ind w:firstLine="720"/>
        <w:rPr>
          <w:b/>
          <w:bCs/>
        </w:rPr>
      </w:pPr>
      <w:r w:rsidRPr="000019BB">
        <w:rPr>
          <w:b/>
          <w:bCs/>
        </w:rPr>
        <w:t xml:space="preserve">*Menu subject to change without notice. </w:t>
      </w:r>
      <w:proofErr w:type="spellStart"/>
      <w:r w:rsidRPr="000019BB">
        <w:rPr>
          <w:b/>
          <w:bCs/>
        </w:rPr>
        <w:t>Thực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đơn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có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thể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thay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đổi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mà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không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cần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thông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báo</w:t>
      </w:r>
      <w:proofErr w:type="spellEnd"/>
      <w:r w:rsidRPr="000019BB">
        <w:rPr>
          <w:b/>
          <w:bCs/>
        </w:rPr>
        <w:t>.</w:t>
      </w:r>
    </w:p>
    <w:sectPr w:rsidR="00EB29B2" w:rsidRPr="000019BB" w:rsidSect="00FC4552">
      <w:pgSz w:w="15840" w:h="12240" w:orient="landscape" w:code="1"/>
      <w:pgMar w:top="720" w:right="720" w:bottom="45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AFB1" w14:textId="77777777" w:rsidR="00BA7FED" w:rsidRDefault="00BA7FED">
      <w:pPr>
        <w:spacing w:before="0" w:after="0"/>
      </w:pPr>
      <w:r>
        <w:separator/>
      </w:r>
    </w:p>
  </w:endnote>
  <w:endnote w:type="continuationSeparator" w:id="0">
    <w:p w14:paraId="3583C234" w14:textId="77777777" w:rsidR="00BA7FED" w:rsidRDefault="00BA7F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391CB" w14:textId="77777777" w:rsidR="00BA7FED" w:rsidRDefault="00BA7FED">
      <w:pPr>
        <w:spacing w:before="0" w:after="0"/>
      </w:pPr>
      <w:r>
        <w:separator/>
      </w:r>
    </w:p>
  </w:footnote>
  <w:footnote w:type="continuationSeparator" w:id="0">
    <w:p w14:paraId="259D7AC0" w14:textId="77777777" w:rsidR="00BA7FED" w:rsidRDefault="00BA7FE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3"/>
    <w:docVar w:name="MonthStart" w:val="12/1/2023"/>
  </w:docVars>
  <w:rsids>
    <w:rsidRoot w:val="004E2267"/>
    <w:rsid w:val="000019BB"/>
    <w:rsid w:val="0002740F"/>
    <w:rsid w:val="000669AF"/>
    <w:rsid w:val="000803C5"/>
    <w:rsid w:val="000965A4"/>
    <w:rsid w:val="000B418B"/>
    <w:rsid w:val="000D6323"/>
    <w:rsid w:val="000F4A49"/>
    <w:rsid w:val="00101917"/>
    <w:rsid w:val="001051F9"/>
    <w:rsid w:val="00120129"/>
    <w:rsid w:val="001438AD"/>
    <w:rsid w:val="00143DAF"/>
    <w:rsid w:val="00143E07"/>
    <w:rsid w:val="00146171"/>
    <w:rsid w:val="001616C8"/>
    <w:rsid w:val="00171919"/>
    <w:rsid w:val="00173895"/>
    <w:rsid w:val="00182B64"/>
    <w:rsid w:val="001A0B55"/>
    <w:rsid w:val="001B263F"/>
    <w:rsid w:val="001B6843"/>
    <w:rsid w:val="001B695E"/>
    <w:rsid w:val="001D48D7"/>
    <w:rsid w:val="001E0445"/>
    <w:rsid w:val="00207693"/>
    <w:rsid w:val="0021018C"/>
    <w:rsid w:val="00211E7A"/>
    <w:rsid w:val="002234FA"/>
    <w:rsid w:val="0024454A"/>
    <w:rsid w:val="00281AD4"/>
    <w:rsid w:val="002D2D34"/>
    <w:rsid w:val="00345DC9"/>
    <w:rsid w:val="00346FA4"/>
    <w:rsid w:val="00351A68"/>
    <w:rsid w:val="003752EF"/>
    <w:rsid w:val="00380064"/>
    <w:rsid w:val="00381257"/>
    <w:rsid w:val="00391BA6"/>
    <w:rsid w:val="003B3E32"/>
    <w:rsid w:val="003D39DD"/>
    <w:rsid w:val="003F0785"/>
    <w:rsid w:val="004128EA"/>
    <w:rsid w:val="00445250"/>
    <w:rsid w:val="00447C19"/>
    <w:rsid w:val="00463F60"/>
    <w:rsid w:val="00475A76"/>
    <w:rsid w:val="00494997"/>
    <w:rsid w:val="004A14C6"/>
    <w:rsid w:val="004D589B"/>
    <w:rsid w:val="004E1311"/>
    <w:rsid w:val="004E2267"/>
    <w:rsid w:val="004E6159"/>
    <w:rsid w:val="00510669"/>
    <w:rsid w:val="005254B3"/>
    <w:rsid w:val="00555B87"/>
    <w:rsid w:val="0057310A"/>
    <w:rsid w:val="005763A6"/>
    <w:rsid w:val="00583A9E"/>
    <w:rsid w:val="00583EEC"/>
    <w:rsid w:val="005A59AE"/>
    <w:rsid w:val="005A6BE5"/>
    <w:rsid w:val="005B0009"/>
    <w:rsid w:val="005D22A0"/>
    <w:rsid w:val="005F103F"/>
    <w:rsid w:val="005F4940"/>
    <w:rsid w:val="006040B4"/>
    <w:rsid w:val="00650086"/>
    <w:rsid w:val="00654CEF"/>
    <w:rsid w:val="00670FB6"/>
    <w:rsid w:val="0068377B"/>
    <w:rsid w:val="006842EB"/>
    <w:rsid w:val="006965CD"/>
    <w:rsid w:val="006B2CA8"/>
    <w:rsid w:val="006E0635"/>
    <w:rsid w:val="006F5A42"/>
    <w:rsid w:val="007176DE"/>
    <w:rsid w:val="0072442C"/>
    <w:rsid w:val="00763562"/>
    <w:rsid w:val="0079023F"/>
    <w:rsid w:val="007A2BFC"/>
    <w:rsid w:val="007B0B43"/>
    <w:rsid w:val="007B698F"/>
    <w:rsid w:val="007C07FC"/>
    <w:rsid w:val="007D6723"/>
    <w:rsid w:val="007F2293"/>
    <w:rsid w:val="007F5490"/>
    <w:rsid w:val="00801823"/>
    <w:rsid w:val="00811D83"/>
    <w:rsid w:val="008313FB"/>
    <w:rsid w:val="00851173"/>
    <w:rsid w:val="00883800"/>
    <w:rsid w:val="00901399"/>
    <w:rsid w:val="0090537C"/>
    <w:rsid w:val="0092587C"/>
    <w:rsid w:val="00955188"/>
    <w:rsid w:val="009E2AD8"/>
    <w:rsid w:val="00A01E3E"/>
    <w:rsid w:val="00A60AB8"/>
    <w:rsid w:val="00A734B6"/>
    <w:rsid w:val="00A73C25"/>
    <w:rsid w:val="00A82EB5"/>
    <w:rsid w:val="00AB151B"/>
    <w:rsid w:val="00AD5559"/>
    <w:rsid w:val="00AD76BD"/>
    <w:rsid w:val="00AF5D8D"/>
    <w:rsid w:val="00B038FF"/>
    <w:rsid w:val="00B14B60"/>
    <w:rsid w:val="00B160D2"/>
    <w:rsid w:val="00B2079D"/>
    <w:rsid w:val="00B453D6"/>
    <w:rsid w:val="00B52CA3"/>
    <w:rsid w:val="00B72EE4"/>
    <w:rsid w:val="00BA7FED"/>
    <w:rsid w:val="00BB29C6"/>
    <w:rsid w:val="00BB5D1E"/>
    <w:rsid w:val="00BD6080"/>
    <w:rsid w:val="00C10C2E"/>
    <w:rsid w:val="00CD6008"/>
    <w:rsid w:val="00D01B4F"/>
    <w:rsid w:val="00D15FD4"/>
    <w:rsid w:val="00DB0B8A"/>
    <w:rsid w:val="00DB72EF"/>
    <w:rsid w:val="00DE1B8A"/>
    <w:rsid w:val="00DF2183"/>
    <w:rsid w:val="00E0295F"/>
    <w:rsid w:val="00E20CA6"/>
    <w:rsid w:val="00E41945"/>
    <w:rsid w:val="00E508A8"/>
    <w:rsid w:val="00E6518D"/>
    <w:rsid w:val="00E93926"/>
    <w:rsid w:val="00EA463D"/>
    <w:rsid w:val="00EB29B2"/>
    <w:rsid w:val="00EC428B"/>
    <w:rsid w:val="00ED07A0"/>
    <w:rsid w:val="00EF7BCC"/>
    <w:rsid w:val="00F11780"/>
    <w:rsid w:val="00F13581"/>
    <w:rsid w:val="00F4514C"/>
    <w:rsid w:val="00F837EF"/>
    <w:rsid w:val="00FA1715"/>
    <w:rsid w:val="00FA353B"/>
    <w:rsid w:val="00FB0344"/>
    <w:rsid w:val="00FC4552"/>
    <w:rsid w:val="00FC6CBE"/>
    <w:rsid w:val="00FD55E0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A0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30543B5CD246B18D585FC2A92FB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94C78-D9F0-45E4-8D67-F19DB4BB86AE}"/>
      </w:docPartPr>
      <w:docPartBody>
        <w:p w:rsidR="002B1F4C" w:rsidRDefault="00F760A0" w:rsidP="00F760A0">
          <w:pPr>
            <w:pStyle w:val="E830543B5CD246B18D585FC2A92FBB2A"/>
          </w:pPr>
          <w:r>
            <w:t>Monday</w:t>
          </w:r>
        </w:p>
      </w:docPartBody>
    </w:docPart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2B1F4C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2B1F4C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2B1F4C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2B1F4C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C097C"/>
    <w:rsid w:val="000E4607"/>
    <w:rsid w:val="00101917"/>
    <w:rsid w:val="001519BB"/>
    <w:rsid w:val="001B263F"/>
    <w:rsid w:val="001E410F"/>
    <w:rsid w:val="00211E7A"/>
    <w:rsid w:val="002B1F4C"/>
    <w:rsid w:val="002E4022"/>
    <w:rsid w:val="00333680"/>
    <w:rsid w:val="00381257"/>
    <w:rsid w:val="00463F60"/>
    <w:rsid w:val="00494997"/>
    <w:rsid w:val="00544CCF"/>
    <w:rsid w:val="00555B87"/>
    <w:rsid w:val="00583A9E"/>
    <w:rsid w:val="005A59AE"/>
    <w:rsid w:val="005A6BE5"/>
    <w:rsid w:val="00656BC6"/>
    <w:rsid w:val="0069164E"/>
    <w:rsid w:val="00700465"/>
    <w:rsid w:val="007B0B43"/>
    <w:rsid w:val="008920F1"/>
    <w:rsid w:val="00963AEA"/>
    <w:rsid w:val="00AE059F"/>
    <w:rsid w:val="00BB29C6"/>
    <w:rsid w:val="00C078D3"/>
    <w:rsid w:val="00CE6184"/>
    <w:rsid w:val="00D93487"/>
    <w:rsid w:val="00DC3F49"/>
    <w:rsid w:val="00E3312F"/>
    <w:rsid w:val="00E413EA"/>
    <w:rsid w:val="00EA66E2"/>
    <w:rsid w:val="00EF7BCC"/>
    <w:rsid w:val="00F737F8"/>
    <w:rsid w:val="00F760A0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30543B5CD246B18D585FC2A92FBB2A">
    <w:name w:val="E830543B5CD246B18D585FC2A92FBB2A"/>
    <w:rsid w:val="00F760A0"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221</Words>
  <Characters>1091</Characters>
  <Application>Microsoft Office Word</Application>
  <DocSecurity>0</DocSecurity>
  <Lines>136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2026-06-29T20:33:00Z</dcterms:created>
  <dcterms:modified xsi:type="dcterms:W3CDTF">2026-06-29T20:33:00Z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ip_UnifiedCompliancePolicyUIAction">
    <vt:lpwstr/>
  </property>
  <property fmtid="{D5CDD505-2E9C-101B-9397-08002B2CF9AE}" pid="4" name="Image">
    <vt:lpwstr>, </vt:lpwstr>
  </property>
  <property fmtid="{D5CDD505-2E9C-101B-9397-08002B2CF9AE}" pid="5" name="Status">
    <vt:lpwstr>Not started</vt:lpwstr>
  </property>
  <property fmtid="{D5CDD505-2E9C-101B-9397-08002B2CF9AE}" pid="6" name="Background">
    <vt:lpwstr>0</vt:lpwstr>
  </property>
  <property fmtid="{D5CDD505-2E9C-101B-9397-08002B2CF9AE}" pid="7" name="_ip_UnifiedCompliancePolicyProperties">
    <vt:lpwstr/>
  </property>
  <property fmtid="{D5CDD505-2E9C-101B-9397-08002B2CF9AE}" pid="8" name="ImageTagsTaxHTField">
    <vt:lpwstr/>
  </property>
  <property fmtid="{D5CDD505-2E9C-101B-9397-08002B2CF9AE}" pid="9" name="TaxCatchAll">
    <vt:lpwstr/>
  </property>
  <property fmtid="{D5CDD505-2E9C-101B-9397-08002B2CF9AE}" pid="10" name="MediaServiceKeyPoints">
    <vt:lpwstr/>
  </property>
</Properties>
</file>