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7A2604EC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E508A8">
              <w:t>April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1438AD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3B41529F" w14:textId="6E978726" w:rsidR="001438AD" w:rsidRDefault="001438AD" w:rsidP="001438AD"/>
        </w:tc>
        <w:tc>
          <w:tcPr>
            <w:tcW w:w="967" w:type="pct"/>
            <w:tcBorders>
              <w:bottom w:val="nil"/>
            </w:tcBorders>
          </w:tcPr>
          <w:p w14:paraId="540B664B" w14:textId="3252A0DA" w:rsidR="001438AD" w:rsidRDefault="001438AD" w:rsidP="001438AD"/>
        </w:tc>
        <w:tc>
          <w:tcPr>
            <w:tcW w:w="936" w:type="pct"/>
            <w:tcBorders>
              <w:bottom w:val="nil"/>
            </w:tcBorders>
          </w:tcPr>
          <w:p w14:paraId="4128ABC4" w14:textId="3DEAD87D" w:rsidR="001438AD" w:rsidRDefault="00FA1715" w:rsidP="001438AD">
            <w:pPr>
              <w:jc w:val="right"/>
            </w:pPr>
            <w:r>
              <w:t>1</w:t>
            </w:r>
          </w:p>
          <w:p w14:paraId="1EA0A3B3" w14:textId="1DB19CDE" w:rsidR="00475A76" w:rsidRPr="005F4940" w:rsidRDefault="00E508A8" w:rsidP="00475A76">
            <w:r>
              <w:rPr>
                <w:noProof/>
              </w:rPr>
              <w:t>General tso chicken</w:t>
            </w:r>
          </w:p>
          <w:p w14:paraId="13B4B976" w14:textId="77777777" w:rsidR="00475A76" w:rsidRPr="00380064" w:rsidRDefault="00475A76" w:rsidP="00475A76">
            <w:r w:rsidRPr="00380064">
              <w:t>White Rice</w:t>
            </w:r>
          </w:p>
          <w:p w14:paraId="173B9686" w14:textId="77777777" w:rsidR="00475A76" w:rsidRDefault="00475A76" w:rsidP="00475A76">
            <w:r>
              <w:t>Asian Blend Vegetables</w:t>
            </w:r>
          </w:p>
          <w:p w14:paraId="54601E7E" w14:textId="390F4FEF" w:rsidR="00475A76" w:rsidRDefault="00475A76" w:rsidP="001438AD">
            <w:pPr>
              <w:jc w:val="right"/>
            </w:pPr>
          </w:p>
        </w:tc>
        <w:tc>
          <w:tcPr>
            <w:tcW w:w="1001" w:type="pct"/>
            <w:tcBorders>
              <w:bottom w:val="nil"/>
            </w:tcBorders>
          </w:tcPr>
          <w:p w14:paraId="609AC67D" w14:textId="4A24DD78" w:rsidR="001438AD" w:rsidRDefault="00FA1715" w:rsidP="001438AD">
            <w:pPr>
              <w:jc w:val="right"/>
            </w:pPr>
            <w:r>
              <w:t>2</w:t>
            </w:r>
          </w:p>
          <w:p w14:paraId="54B91B39" w14:textId="77777777" w:rsidR="00FA1715" w:rsidRPr="005F4940" w:rsidRDefault="00FA1715" w:rsidP="00FA1715">
            <w:r>
              <w:rPr>
                <w:noProof/>
              </w:rPr>
              <w:t>Teriyaki Pork w/peppers and onions</w:t>
            </w:r>
          </w:p>
          <w:p w14:paraId="5C5637AA" w14:textId="77777777" w:rsidR="00FA1715" w:rsidRPr="00380064" w:rsidRDefault="00FA1715" w:rsidP="00FA1715">
            <w:r w:rsidRPr="00380064">
              <w:t>White Rice</w:t>
            </w:r>
          </w:p>
          <w:p w14:paraId="72A26C6A" w14:textId="77777777" w:rsidR="00FA1715" w:rsidRDefault="00FA1715" w:rsidP="00FA1715">
            <w:r>
              <w:t>Asian Blend Vegetables</w:t>
            </w:r>
          </w:p>
          <w:p w14:paraId="067E9A0C" w14:textId="3BE17E5A" w:rsidR="001438AD" w:rsidRDefault="001438AD" w:rsidP="001438AD"/>
        </w:tc>
        <w:tc>
          <w:tcPr>
            <w:tcW w:w="1033" w:type="pct"/>
            <w:tcBorders>
              <w:bottom w:val="nil"/>
            </w:tcBorders>
          </w:tcPr>
          <w:p w14:paraId="09D880B4" w14:textId="594BA288" w:rsidR="001438AD" w:rsidRDefault="00FA1715" w:rsidP="001438AD">
            <w:pPr>
              <w:pStyle w:val="Dates"/>
            </w:pPr>
            <w:r>
              <w:t>3</w:t>
            </w:r>
          </w:p>
          <w:p w14:paraId="1A0E3D01" w14:textId="2966B10A" w:rsidR="001438AD" w:rsidRDefault="001438AD" w:rsidP="001438AD">
            <w:r>
              <w:t>Sesame Ginger Chicken</w:t>
            </w:r>
          </w:p>
          <w:p w14:paraId="2F471BF1" w14:textId="77777777" w:rsidR="001438AD" w:rsidRDefault="001438AD" w:rsidP="001438AD">
            <w:r>
              <w:t>White Rice</w:t>
            </w:r>
          </w:p>
          <w:p w14:paraId="5607B874" w14:textId="77777777" w:rsidR="001438AD" w:rsidRDefault="001438AD" w:rsidP="001438AD">
            <w:r>
              <w:t>Veggie Stir-fry</w:t>
            </w:r>
          </w:p>
          <w:p w14:paraId="41E882C5" w14:textId="39B859C0" w:rsidR="001438AD" w:rsidRDefault="001438AD" w:rsidP="001438AD"/>
        </w:tc>
      </w:tr>
      <w:tr w:rsidR="001438AD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3659F564" w:rsidR="001438AD" w:rsidRDefault="00FA1715" w:rsidP="001438AD">
            <w:pPr>
              <w:jc w:val="right"/>
            </w:pPr>
            <w:r>
              <w:t>6</w:t>
            </w:r>
          </w:p>
          <w:p w14:paraId="63EA1508" w14:textId="77777777" w:rsidR="005763A6" w:rsidRDefault="005763A6" w:rsidP="005763A6">
            <w:r>
              <w:t>Ga Xao Sa (lemon Grass)</w:t>
            </w:r>
          </w:p>
          <w:p w14:paraId="2635D250" w14:textId="77777777" w:rsidR="005763A6" w:rsidRDefault="005763A6" w:rsidP="005763A6">
            <w:r>
              <w:t>White Rice</w:t>
            </w:r>
          </w:p>
          <w:p w14:paraId="5F27C70C" w14:textId="09FAD57C" w:rsidR="001438AD" w:rsidRDefault="005763A6" w:rsidP="005763A6">
            <w:r>
              <w:t xml:space="preserve">Veggie Stir-fry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7454625F" w:rsidR="001438AD" w:rsidRDefault="00FA1715" w:rsidP="001438AD">
            <w:pPr>
              <w:jc w:val="right"/>
            </w:pPr>
            <w:r>
              <w:t>7</w:t>
            </w:r>
          </w:p>
          <w:p w14:paraId="45631571" w14:textId="77777777" w:rsidR="001438AD" w:rsidRDefault="001438AD" w:rsidP="001438AD">
            <w:r>
              <w:t>Ga Kho (Caramelized Chicken)</w:t>
            </w:r>
          </w:p>
          <w:p w14:paraId="053A74D5" w14:textId="77777777" w:rsidR="001438AD" w:rsidRDefault="001438AD" w:rsidP="001438AD">
            <w:r>
              <w:t>White Rice</w:t>
            </w:r>
          </w:p>
          <w:p w14:paraId="140BEF54" w14:textId="2EA0CE9F" w:rsidR="001438AD" w:rsidRPr="005F4940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3F539F05" w:rsidR="001438AD" w:rsidRDefault="00FA1715" w:rsidP="001438AD">
            <w:pPr>
              <w:jc w:val="right"/>
            </w:pPr>
            <w:r>
              <w:t>8</w:t>
            </w:r>
          </w:p>
          <w:p w14:paraId="7748BCFD" w14:textId="0A5DE2A6" w:rsidR="001438AD" w:rsidRPr="005F4940" w:rsidRDefault="001438AD" w:rsidP="001438AD">
            <w:r>
              <w:rPr>
                <w:noProof/>
              </w:rPr>
              <w:t>Haddock</w:t>
            </w:r>
          </w:p>
          <w:p w14:paraId="3C873CDB" w14:textId="77777777" w:rsidR="001438AD" w:rsidRPr="001B695E" w:rsidRDefault="001438AD" w:rsidP="001438AD">
            <w:r w:rsidRPr="001B695E">
              <w:t>White Rice</w:t>
            </w:r>
          </w:p>
          <w:p w14:paraId="30E9FDBA" w14:textId="77777777" w:rsidR="001438AD" w:rsidRDefault="001438AD" w:rsidP="001438AD">
            <w:r>
              <w:t>Asian Blend Vegetables</w:t>
            </w:r>
          </w:p>
          <w:p w14:paraId="28E9266F" w14:textId="4389BB64" w:rsidR="001438AD" w:rsidRDefault="001438AD" w:rsidP="001438AD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0795A4B4" w:rsidR="001438AD" w:rsidRDefault="00FA1715" w:rsidP="001438AD">
            <w:pPr>
              <w:jc w:val="right"/>
            </w:pPr>
            <w:r>
              <w:t>9</w:t>
            </w:r>
          </w:p>
          <w:p w14:paraId="3784DE9C" w14:textId="7DA9EBA0" w:rsidR="001438AD" w:rsidRPr="004E2267" w:rsidRDefault="001438AD" w:rsidP="001438AD">
            <w:r>
              <w:t>Pepper Steak</w:t>
            </w:r>
          </w:p>
          <w:p w14:paraId="7F5CD26C" w14:textId="77777777" w:rsidR="001438AD" w:rsidRPr="004E2267" w:rsidRDefault="001438AD" w:rsidP="001438AD">
            <w:r w:rsidRPr="004E2267">
              <w:t>White Rice</w:t>
            </w:r>
          </w:p>
          <w:p w14:paraId="13743DA7" w14:textId="038D2BD7" w:rsidR="001438AD" w:rsidRDefault="001438AD" w:rsidP="001438AD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24475221" w:rsidR="001438AD" w:rsidRDefault="001438AD" w:rsidP="001438AD">
            <w:pPr>
              <w:jc w:val="right"/>
            </w:pPr>
            <w:r>
              <w:t>1</w:t>
            </w:r>
            <w:r w:rsidR="00FA1715">
              <w:t>0</w:t>
            </w:r>
          </w:p>
          <w:p w14:paraId="0C94711C" w14:textId="3AFDC316" w:rsidR="001438AD" w:rsidRDefault="001438AD" w:rsidP="001438AD">
            <w:r>
              <w:t>Orange Chicken</w:t>
            </w:r>
          </w:p>
          <w:p w14:paraId="35C3FEDD" w14:textId="77777777" w:rsidR="001438AD" w:rsidRPr="00146171" w:rsidRDefault="001438AD" w:rsidP="001438AD">
            <w:r w:rsidRPr="00146171">
              <w:t>White Rice</w:t>
            </w:r>
          </w:p>
          <w:p w14:paraId="3B1526E6" w14:textId="77777777" w:rsidR="001438AD" w:rsidRDefault="001438AD" w:rsidP="001438AD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1438AD" w:rsidRPr="00654CEF" w:rsidRDefault="001438AD" w:rsidP="001438AD">
            <w:pPr>
              <w:rPr>
                <w:noProof/>
              </w:rPr>
            </w:pPr>
          </w:p>
        </w:tc>
      </w:tr>
      <w:tr w:rsidR="001438AD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610A9457" w:rsidR="001438AD" w:rsidRDefault="001438AD" w:rsidP="001438AD">
            <w:pPr>
              <w:pStyle w:val="Dates"/>
            </w:pPr>
            <w:r>
              <w:t>1</w:t>
            </w:r>
            <w:r w:rsidR="00FA1715">
              <w:t>3</w:t>
            </w:r>
          </w:p>
          <w:p w14:paraId="38CE446A" w14:textId="1C7C3775" w:rsidR="005763A6" w:rsidRPr="005F4940" w:rsidRDefault="003F0785" w:rsidP="005763A6">
            <w:r>
              <w:rPr>
                <w:noProof/>
              </w:rPr>
              <w:t>Salmon</w:t>
            </w:r>
          </w:p>
          <w:p w14:paraId="5C236B2D" w14:textId="77777777" w:rsidR="005763A6" w:rsidRPr="00380064" w:rsidRDefault="005763A6" w:rsidP="005763A6">
            <w:r w:rsidRPr="00380064">
              <w:t>White Rice</w:t>
            </w:r>
          </w:p>
          <w:p w14:paraId="55D380ED" w14:textId="38A4F1DE" w:rsidR="005763A6" w:rsidRDefault="003F0785" w:rsidP="005763A6">
            <w:r>
              <w:t>Green Beans</w:t>
            </w:r>
          </w:p>
          <w:p w14:paraId="7ADEA44B" w14:textId="45DC8B06" w:rsidR="001438AD" w:rsidRDefault="001438AD" w:rsidP="005763A6"/>
        </w:tc>
        <w:tc>
          <w:tcPr>
            <w:tcW w:w="967" w:type="pct"/>
            <w:tcBorders>
              <w:bottom w:val="nil"/>
            </w:tcBorders>
          </w:tcPr>
          <w:p w14:paraId="732B4673" w14:textId="39E8D9A5" w:rsidR="001438AD" w:rsidRPr="006842EB" w:rsidRDefault="001438AD" w:rsidP="001438AD">
            <w:pPr>
              <w:pStyle w:val="Dates"/>
            </w:pPr>
            <w:r>
              <w:t>1</w:t>
            </w:r>
            <w:r w:rsidR="00FA1715">
              <w:t>4</w:t>
            </w:r>
          </w:p>
          <w:p w14:paraId="02F83189" w14:textId="0A1C3D23" w:rsidR="00F13581" w:rsidRDefault="00F13581" w:rsidP="00F13581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06911031" w14:textId="77777777" w:rsidR="00F13581" w:rsidRDefault="00F13581" w:rsidP="00F13581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4A51C3F6" w14:textId="0626DCDB" w:rsidR="001438AD" w:rsidRPr="006842EB" w:rsidRDefault="00F13581" w:rsidP="00F13581">
            <w:r>
              <w:rPr>
                <w:noProof/>
              </w:rPr>
              <w:t>Carrots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50DEA705" w:rsidR="001438AD" w:rsidRDefault="001438AD" w:rsidP="001438AD">
            <w:pPr>
              <w:pStyle w:val="Dates"/>
            </w:pPr>
            <w:r>
              <w:t>1</w:t>
            </w:r>
            <w:r w:rsidR="00FA1715">
              <w:t>5</w:t>
            </w:r>
          </w:p>
          <w:p w14:paraId="735D5735" w14:textId="0913F80C" w:rsidR="001438AD" w:rsidRPr="005F4940" w:rsidRDefault="00F13581" w:rsidP="001438AD">
            <w:r>
              <w:rPr>
                <w:noProof/>
              </w:rPr>
              <w:t>Thit Rim Nuoc Dua (Braised Pork)</w:t>
            </w:r>
          </w:p>
          <w:p w14:paraId="5EE76FC2" w14:textId="26180141" w:rsidR="001438AD" w:rsidRPr="00380064" w:rsidRDefault="00F13581" w:rsidP="001438AD">
            <w:r>
              <w:t>Rice Noodles</w:t>
            </w:r>
          </w:p>
          <w:p w14:paraId="6FB747B4" w14:textId="77777777" w:rsidR="001438AD" w:rsidRDefault="001438AD" w:rsidP="001438AD">
            <w:r>
              <w:t>Asian Blend Vegetables</w:t>
            </w:r>
          </w:p>
          <w:p w14:paraId="3DD791CE" w14:textId="5D7DC6B7" w:rsidR="001438AD" w:rsidRDefault="001438AD" w:rsidP="001438AD"/>
        </w:tc>
        <w:tc>
          <w:tcPr>
            <w:tcW w:w="1001" w:type="pct"/>
            <w:tcBorders>
              <w:bottom w:val="nil"/>
            </w:tcBorders>
          </w:tcPr>
          <w:p w14:paraId="1224DDF1" w14:textId="6DEB6710" w:rsidR="001438AD" w:rsidRDefault="001438AD" w:rsidP="001438AD">
            <w:pPr>
              <w:pStyle w:val="Dates"/>
            </w:pPr>
            <w:r>
              <w:t>1</w:t>
            </w:r>
            <w:r w:rsidR="00FA1715">
              <w:t>6</w:t>
            </w:r>
          </w:p>
          <w:p w14:paraId="51D9F6AF" w14:textId="77777777" w:rsidR="00475A76" w:rsidRDefault="00475A76" w:rsidP="00475A76">
            <w:r>
              <w:t>Sesame Ginger Chicken</w:t>
            </w:r>
          </w:p>
          <w:p w14:paraId="31D98738" w14:textId="77777777" w:rsidR="00475A76" w:rsidRDefault="00475A76" w:rsidP="00475A76">
            <w:r>
              <w:t>White Rice</w:t>
            </w:r>
          </w:p>
          <w:p w14:paraId="01253B8D" w14:textId="77777777" w:rsidR="00475A76" w:rsidRDefault="00475A76" w:rsidP="00475A76">
            <w:r>
              <w:t>Veggie Stir-fry</w:t>
            </w:r>
          </w:p>
          <w:p w14:paraId="120152B9" w14:textId="5793881F" w:rsidR="001438AD" w:rsidRDefault="001438AD" w:rsidP="001438AD"/>
        </w:tc>
        <w:tc>
          <w:tcPr>
            <w:tcW w:w="1033" w:type="pct"/>
            <w:tcBorders>
              <w:bottom w:val="nil"/>
            </w:tcBorders>
          </w:tcPr>
          <w:p w14:paraId="64ECA4CC" w14:textId="70A5B3E0" w:rsidR="001438AD" w:rsidRDefault="00FA1715" w:rsidP="001438AD">
            <w:pPr>
              <w:pStyle w:val="Dates"/>
            </w:pPr>
            <w:r>
              <w:t>17</w:t>
            </w:r>
          </w:p>
          <w:p w14:paraId="597B442A" w14:textId="77777777" w:rsidR="001438AD" w:rsidRDefault="00F13581" w:rsidP="00475A76">
            <w:r>
              <w:t>Tom Rim (Caramelized Shrimp)</w:t>
            </w:r>
          </w:p>
          <w:p w14:paraId="4A367E2D" w14:textId="77777777" w:rsidR="00F13581" w:rsidRDefault="00F13581" w:rsidP="00475A76">
            <w:r>
              <w:t>Veggie Fried Rice</w:t>
            </w:r>
          </w:p>
          <w:p w14:paraId="57CF303D" w14:textId="344DECE1" w:rsidR="00F13581" w:rsidRDefault="00F13581" w:rsidP="00475A76">
            <w:r>
              <w:t>Carrots</w:t>
            </w:r>
          </w:p>
        </w:tc>
      </w:tr>
      <w:tr w:rsidR="001438AD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35D799EA" w:rsidR="001438AD" w:rsidRDefault="001438AD" w:rsidP="001438AD">
            <w:pPr>
              <w:pStyle w:val="Dates"/>
            </w:pPr>
            <w:r>
              <w:t>2</w:t>
            </w:r>
            <w:r w:rsidR="00FA1715">
              <w:t>0</w:t>
            </w:r>
          </w:p>
          <w:p w14:paraId="7797AB8A" w14:textId="2135FF47" w:rsidR="001438AD" w:rsidRDefault="00475A76" w:rsidP="001438AD">
            <w:r>
              <w:t>Trung Chien (Egg Omelet)</w:t>
            </w:r>
          </w:p>
          <w:p w14:paraId="109CD3C8" w14:textId="4CAB8613" w:rsidR="001438AD" w:rsidRDefault="00475A76" w:rsidP="001438AD">
            <w:r>
              <w:t>Mi Xao Toi (Garlic Noodles)</w:t>
            </w:r>
          </w:p>
          <w:p w14:paraId="6B7562DD" w14:textId="39834396" w:rsidR="001438AD" w:rsidRDefault="00475A76" w:rsidP="001438AD">
            <w:r>
              <w:t>Corn</w:t>
            </w:r>
          </w:p>
          <w:p w14:paraId="0AD802FD" w14:textId="4A6785B5" w:rsidR="001438AD" w:rsidRDefault="001438AD" w:rsidP="001438AD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3014EA72" w:rsidR="001438AD" w:rsidRDefault="001438AD" w:rsidP="001438AD">
            <w:pPr>
              <w:pStyle w:val="Dates"/>
            </w:pPr>
            <w:r>
              <w:t>2</w:t>
            </w:r>
            <w:r w:rsidR="00FA1715">
              <w:t>1</w:t>
            </w:r>
          </w:p>
          <w:p w14:paraId="04D8088A" w14:textId="2335757A" w:rsidR="001438AD" w:rsidRDefault="001438AD" w:rsidP="001438AD">
            <w:r>
              <w:t xml:space="preserve">Ga </w:t>
            </w:r>
            <w:r w:rsidR="00207693">
              <w:t>Xao Sa (lemon Grass</w:t>
            </w:r>
            <w:r>
              <w:t>)</w:t>
            </w:r>
          </w:p>
          <w:p w14:paraId="6ECC4BC7" w14:textId="77777777" w:rsidR="001438AD" w:rsidRDefault="001438AD" w:rsidP="001438AD">
            <w:r>
              <w:t>White Rice</w:t>
            </w:r>
          </w:p>
          <w:p w14:paraId="1BF75ECE" w14:textId="2E841398" w:rsidR="001438AD" w:rsidRPr="006842EB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2DF73847" w:rsidR="001438AD" w:rsidRDefault="001438AD" w:rsidP="001438AD">
            <w:pPr>
              <w:pStyle w:val="Dates"/>
            </w:pPr>
            <w:r>
              <w:t>2</w:t>
            </w:r>
            <w:r w:rsidR="00FA1715">
              <w:t>2</w:t>
            </w:r>
          </w:p>
          <w:p w14:paraId="7B76B949" w14:textId="2173303F" w:rsidR="001438AD" w:rsidRDefault="00475A76" w:rsidP="001438AD">
            <w:r>
              <w:t>Ca Hoi Kho (</w:t>
            </w:r>
            <w:r w:rsidR="00F13581">
              <w:t>Caramelized</w:t>
            </w:r>
            <w:r>
              <w:t xml:space="preserve"> Salmon) </w:t>
            </w:r>
          </w:p>
          <w:p w14:paraId="14AF2DD1" w14:textId="77777777" w:rsidR="001438AD" w:rsidRDefault="001438AD" w:rsidP="001438AD">
            <w:r>
              <w:t>White Rice</w:t>
            </w:r>
          </w:p>
          <w:p w14:paraId="7BFCD5D5" w14:textId="1F7D6DFD" w:rsidR="001438AD" w:rsidRDefault="001438AD" w:rsidP="001438AD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50B77028" w:rsidR="001438AD" w:rsidRDefault="001438AD" w:rsidP="001438AD">
            <w:pPr>
              <w:pStyle w:val="Dates"/>
            </w:pPr>
            <w:r>
              <w:t>2</w:t>
            </w:r>
            <w:r w:rsidR="00FA1715">
              <w:t>3</w:t>
            </w:r>
          </w:p>
          <w:p w14:paraId="51A18014" w14:textId="77777777" w:rsidR="00F13581" w:rsidRDefault="00F13581" w:rsidP="00F13581">
            <w:r>
              <w:t>Grilled Chicken</w:t>
            </w:r>
          </w:p>
          <w:p w14:paraId="3BBB5D4D" w14:textId="77777777" w:rsidR="00F13581" w:rsidRDefault="00F13581" w:rsidP="00F13581">
            <w:r>
              <w:t>White Rice</w:t>
            </w:r>
          </w:p>
          <w:p w14:paraId="1DF72B3E" w14:textId="6EE927C7" w:rsidR="00F13581" w:rsidRDefault="00F13581" w:rsidP="00F13581">
            <w:r>
              <w:t>Green Beans</w:t>
            </w:r>
          </w:p>
          <w:p w14:paraId="2DA433C8" w14:textId="1C6B0B69" w:rsidR="001438AD" w:rsidRDefault="001438AD" w:rsidP="001438AD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198132AB" w:rsidR="001438AD" w:rsidRDefault="001438AD" w:rsidP="001438AD">
            <w:pPr>
              <w:pStyle w:val="Dates"/>
            </w:pPr>
            <w:r>
              <w:t>2</w:t>
            </w:r>
            <w:r w:rsidR="00FA1715">
              <w:t>4</w:t>
            </w:r>
          </w:p>
          <w:p w14:paraId="29E86777" w14:textId="77777777" w:rsidR="00F13581" w:rsidRDefault="00F13581" w:rsidP="00F13581">
            <w:r>
              <w:t>Beef Stew (Bo Kho)</w:t>
            </w:r>
          </w:p>
          <w:p w14:paraId="53D618DF" w14:textId="77777777" w:rsidR="00F13581" w:rsidRDefault="00F13581" w:rsidP="00F13581">
            <w:r>
              <w:t>White Rice</w:t>
            </w:r>
          </w:p>
          <w:p w14:paraId="0F634C9C" w14:textId="5784F847" w:rsidR="001438AD" w:rsidRDefault="00F13581" w:rsidP="00F13581">
            <w:r>
              <w:t>California Blend Vegetables</w:t>
            </w:r>
          </w:p>
        </w:tc>
      </w:tr>
      <w:tr w:rsidR="00E508A8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1A0E529F" w14:textId="36470300" w:rsidR="00E508A8" w:rsidRDefault="00FA1715" w:rsidP="00E508A8">
            <w:pPr>
              <w:pStyle w:val="Dates"/>
            </w:pPr>
            <w:r>
              <w:t>27</w:t>
            </w:r>
          </w:p>
          <w:p w14:paraId="2BEFA676" w14:textId="77777777" w:rsidR="00E508A8" w:rsidRPr="005F4940" w:rsidRDefault="00E508A8" w:rsidP="00E508A8">
            <w:r>
              <w:rPr>
                <w:noProof/>
              </w:rPr>
              <w:t>Thit Rim Nuoc Dua (Braised Pork)</w:t>
            </w:r>
          </w:p>
          <w:p w14:paraId="23D1B54A" w14:textId="77777777" w:rsidR="00E508A8" w:rsidRPr="00380064" w:rsidRDefault="00E508A8" w:rsidP="00E508A8">
            <w:r>
              <w:t>Rice Noodles</w:t>
            </w:r>
          </w:p>
          <w:p w14:paraId="3F24A91B" w14:textId="77777777" w:rsidR="00E508A8" w:rsidRDefault="00E508A8" w:rsidP="00E508A8">
            <w:r>
              <w:t>Asian Blend Vegetables</w:t>
            </w:r>
          </w:p>
          <w:p w14:paraId="77F7AFF1" w14:textId="0E3BEC94" w:rsidR="00E508A8" w:rsidRDefault="00E508A8" w:rsidP="00E508A8"/>
        </w:tc>
        <w:tc>
          <w:tcPr>
            <w:tcW w:w="967" w:type="pct"/>
            <w:tcBorders>
              <w:bottom w:val="single" w:sz="4" w:space="0" w:color="auto"/>
            </w:tcBorders>
          </w:tcPr>
          <w:p w14:paraId="72387834" w14:textId="0CC29C6E" w:rsidR="00E508A8" w:rsidRDefault="00FA1715" w:rsidP="00E508A8">
            <w:pPr>
              <w:pStyle w:val="Dates"/>
            </w:pPr>
            <w:r>
              <w:t>28</w:t>
            </w:r>
          </w:p>
          <w:p w14:paraId="0FA753BE" w14:textId="77777777" w:rsidR="00E508A8" w:rsidRDefault="00E508A8" w:rsidP="00E508A8">
            <w:r>
              <w:t>Sesame Ginger Chicken</w:t>
            </w:r>
          </w:p>
          <w:p w14:paraId="21445D9E" w14:textId="77777777" w:rsidR="00E508A8" w:rsidRDefault="00E508A8" w:rsidP="00E508A8">
            <w:r>
              <w:t>White Rice</w:t>
            </w:r>
          </w:p>
          <w:p w14:paraId="56C835B6" w14:textId="77777777" w:rsidR="00E508A8" w:rsidRDefault="00E508A8" w:rsidP="00E508A8">
            <w:r>
              <w:t>Veggie Stir-fry</w:t>
            </w:r>
          </w:p>
          <w:p w14:paraId="7425B70B" w14:textId="2C31DAE5" w:rsidR="00E508A8" w:rsidRPr="006842EB" w:rsidRDefault="00E508A8" w:rsidP="00E508A8"/>
        </w:tc>
        <w:tc>
          <w:tcPr>
            <w:tcW w:w="936" w:type="pct"/>
            <w:tcBorders>
              <w:bottom w:val="single" w:sz="4" w:space="0" w:color="auto"/>
            </w:tcBorders>
          </w:tcPr>
          <w:p w14:paraId="5B939EDC" w14:textId="20F7DC6A" w:rsidR="00E508A8" w:rsidRDefault="00E508A8" w:rsidP="00E508A8">
            <w:pPr>
              <w:pStyle w:val="Dates"/>
            </w:pPr>
            <w:r>
              <w:t>2</w:t>
            </w:r>
            <w:r w:rsidR="00FA1715">
              <w:t>9</w:t>
            </w:r>
          </w:p>
          <w:p w14:paraId="49424A7E" w14:textId="4BB8F2D0" w:rsidR="00E508A8" w:rsidRDefault="003F0785" w:rsidP="00E508A8">
            <w:r>
              <w:t>Salmon</w:t>
            </w:r>
          </w:p>
          <w:p w14:paraId="0F30A52F" w14:textId="77777777" w:rsidR="00E508A8" w:rsidRDefault="00E508A8" w:rsidP="00E508A8">
            <w:r>
              <w:t>White Rice</w:t>
            </w:r>
          </w:p>
          <w:p w14:paraId="583DB4A5" w14:textId="321E81FC" w:rsidR="00E508A8" w:rsidRDefault="003F0785" w:rsidP="00E508A8">
            <w:r>
              <w:t>Green Beans</w:t>
            </w:r>
          </w:p>
          <w:p w14:paraId="65EC22FF" w14:textId="17F14547" w:rsidR="00E508A8" w:rsidRDefault="00E508A8" w:rsidP="00E508A8"/>
        </w:tc>
        <w:tc>
          <w:tcPr>
            <w:tcW w:w="1001" w:type="pct"/>
            <w:tcBorders>
              <w:bottom w:val="single" w:sz="4" w:space="0" w:color="auto"/>
            </w:tcBorders>
          </w:tcPr>
          <w:p w14:paraId="5247FD19" w14:textId="5FCF87AD" w:rsidR="00E508A8" w:rsidRPr="006842EB" w:rsidRDefault="00E508A8" w:rsidP="00E508A8">
            <w:pPr>
              <w:pStyle w:val="Dates"/>
            </w:pPr>
            <w:r>
              <w:t>3</w:t>
            </w:r>
            <w:r w:rsidR="00FA1715">
              <w:t>0</w:t>
            </w:r>
          </w:p>
          <w:p w14:paraId="2EC59C26" w14:textId="77777777" w:rsidR="00E508A8" w:rsidRDefault="00E508A8" w:rsidP="00E508A8">
            <w:r>
              <w:t>Beef Stew (Bo Kho)</w:t>
            </w:r>
          </w:p>
          <w:p w14:paraId="6E041F24" w14:textId="77777777" w:rsidR="00E508A8" w:rsidRDefault="00E508A8" w:rsidP="00E508A8">
            <w:r>
              <w:t>White Rice</w:t>
            </w:r>
          </w:p>
          <w:p w14:paraId="2F07702C" w14:textId="2F2B90E7" w:rsidR="00E508A8" w:rsidRDefault="00E508A8" w:rsidP="00E508A8">
            <w:r>
              <w:t>California Blend Vegetables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34FA321D" w:rsidR="00E508A8" w:rsidRDefault="00E508A8" w:rsidP="00E508A8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>*Menu subject to change without notice. Thực đơn có thể thay đổi mà không cần thông báo.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C252" w14:textId="77777777" w:rsidR="001616C8" w:rsidRDefault="001616C8">
      <w:pPr>
        <w:spacing w:before="0" w:after="0"/>
      </w:pPr>
      <w:r>
        <w:separator/>
      </w:r>
    </w:p>
  </w:endnote>
  <w:endnote w:type="continuationSeparator" w:id="0">
    <w:p w14:paraId="02849BB3" w14:textId="77777777" w:rsidR="001616C8" w:rsidRDefault="001616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67A4" w14:textId="77777777" w:rsidR="001616C8" w:rsidRDefault="001616C8">
      <w:pPr>
        <w:spacing w:before="0" w:after="0"/>
      </w:pPr>
      <w:r>
        <w:separator/>
      </w:r>
    </w:p>
  </w:footnote>
  <w:footnote w:type="continuationSeparator" w:id="0">
    <w:p w14:paraId="4D8C4400" w14:textId="77777777" w:rsidR="001616C8" w:rsidRDefault="001616C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8AD"/>
    <w:rsid w:val="00143DAF"/>
    <w:rsid w:val="00143E07"/>
    <w:rsid w:val="00146171"/>
    <w:rsid w:val="001616C8"/>
    <w:rsid w:val="00171919"/>
    <w:rsid w:val="00173895"/>
    <w:rsid w:val="00182B64"/>
    <w:rsid w:val="001A0B55"/>
    <w:rsid w:val="001B6843"/>
    <w:rsid w:val="001B695E"/>
    <w:rsid w:val="001D48D7"/>
    <w:rsid w:val="001E0445"/>
    <w:rsid w:val="00207693"/>
    <w:rsid w:val="0021018C"/>
    <w:rsid w:val="00211E7A"/>
    <w:rsid w:val="0024454A"/>
    <w:rsid w:val="00281AD4"/>
    <w:rsid w:val="002D2D34"/>
    <w:rsid w:val="00345DC9"/>
    <w:rsid w:val="00351A68"/>
    <w:rsid w:val="00380064"/>
    <w:rsid w:val="00381257"/>
    <w:rsid w:val="00391BA6"/>
    <w:rsid w:val="003B3E32"/>
    <w:rsid w:val="003D39DD"/>
    <w:rsid w:val="003F0785"/>
    <w:rsid w:val="004128EA"/>
    <w:rsid w:val="00447C19"/>
    <w:rsid w:val="00475A76"/>
    <w:rsid w:val="00494997"/>
    <w:rsid w:val="004A14C6"/>
    <w:rsid w:val="004D589B"/>
    <w:rsid w:val="004E1311"/>
    <w:rsid w:val="004E2267"/>
    <w:rsid w:val="004E6159"/>
    <w:rsid w:val="00510669"/>
    <w:rsid w:val="005254B3"/>
    <w:rsid w:val="0057310A"/>
    <w:rsid w:val="005763A6"/>
    <w:rsid w:val="00583A9E"/>
    <w:rsid w:val="00583EEC"/>
    <w:rsid w:val="005A6BE5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2442C"/>
    <w:rsid w:val="00763562"/>
    <w:rsid w:val="007A2BFC"/>
    <w:rsid w:val="007B0B43"/>
    <w:rsid w:val="007B698F"/>
    <w:rsid w:val="007C07FC"/>
    <w:rsid w:val="007F2293"/>
    <w:rsid w:val="00811D83"/>
    <w:rsid w:val="008313FB"/>
    <w:rsid w:val="00851173"/>
    <w:rsid w:val="00901399"/>
    <w:rsid w:val="0092587C"/>
    <w:rsid w:val="009E2AD8"/>
    <w:rsid w:val="00A01E3E"/>
    <w:rsid w:val="00A60AB8"/>
    <w:rsid w:val="00A734B6"/>
    <w:rsid w:val="00A73C25"/>
    <w:rsid w:val="00A82EB5"/>
    <w:rsid w:val="00AB151B"/>
    <w:rsid w:val="00AD5559"/>
    <w:rsid w:val="00AD76BD"/>
    <w:rsid w:val="00AF5D8D"/>
    <w:rsid w:val="00B038FF"/>
    <w:rsid w:val="00B14B60"/>
    <w:rsid w:val="00B160D2"/>
    <w:rsid w:val="00B2079D"/>
    <w:rsid w:val="00B453D6"/>
    <w:rsid w:val="00B52CA3"/>
    <w:rsid w:val="00BB29C6"/>
    <w:rsid w:val="00BB5D1E"/>
    <w:rsid w:val="00BD6080"/>
    <w:rsid w:val="00C10C2E"/>
    <w:rsid w:val="00CD6008"/>
    <w:rsid w:val="00D01B4F"/>
    <w:rsid w:val="00D15FD4"/>
    <w:rsid w:val="00DB0B8A"/>
    <w:rsid w:val="00DB72EF"/>
    <w:rsid w:val="00DE1B8A"/>
    <w:rsid w:val="00DF2183"/>
    <w:rsid w:val="00E0295F"/>
    <w:rsid w:val="00E20CA6"/>
    <w:rsid w:val="00E41945"/>
    <w:rsid w:val="00E508A8"/>
    <w:rsid w:val="00EA463D"/>
    <w:rsid w:val="00EB29B2"/>
    <w:rsid w:val="00EC428B"/>
    <w:rsid w:val="00ED07A0"/>
    <w:rsid w:val="00F13581"/>
    <w:rsid w:val="00F4514C"/>
    <w:rsid w:val="00F837EF"/>
    <w:rsid w:val="00FA1715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1E410F"/>
    <w:rsid w:val="00211E7A"/>
    <w:rsid w:val="002B1F4C"/>
    <w:rsid w:val="00333680"/>
    <w:rsid w:val="00381257"/>
    <w:rsid w:val="00494997"/>
    <w:rsid w:val="00544CCF"/>
    <w:rsid w:val="00583A9E"/>
    <w:rsid w:val="005A6BE5"/>
    <w:rsid w:val="00656BC6"/>
    <w:rsid w:val="0069164E"/>
    <w:rsid w:val="00700465"/>
    <w:rsid w:val="007B0B43"/>
    <w:rsid w:val="008920F1"/>
    <w:rsid w:val="00963AEA"/>
    <w:rsid w:val="00AE059F"/>
    <w:rsid w:val="00BB29C6"/>
    <w:rsid w:val="00CE6184"/>
    <w:rsid w:val="00DC3F49"/>
    <w:rsid w:val="00E3312F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235</Words>
  <Characters>1222</Characters>
  <Application>Microsoft Office Word</Application>
  <DocSecurity>0</DocSecurity>
  <Lines>174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2026-04-01T16:46:00Z</dcterms:created>
  <dcterms:modified xsi:type="dcterms:W3CDTF">2026-04-01T16:48:00Z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