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EB29B2" w14:paraId="68420003" w14:textId="77777777" w:rsidTr="007F2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259FBFB6" w14:textId="57EC2AED" w:rsidR="00EB29B2" w:rsidRDefault="004E2267">
            <w:pPr>
              <w:pStyle w:val="Month"/>
              <w:spacing w:after="40"/>
            </w:pPr>
            <w:r>
              <w:t xml:space="preserve">Latino Meals </w:t>
            </w:r>
            <w:r w:rsidR="00147D4A">
              <w:t>May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7C8A7F49" w14:textId="24DAD5AB" w:rsidR="00EB29B2" w:rsidRDefault="004D589B">
            <w:pPr>
              <w:pStyle w:val="Year"/>
              <w:spacing w:after="4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3F7D33" w:rsidRPr="003F7D33">
              <w:t>202</w:t>
            </w:r>
            <w:r>
              <w:fldChar w:fldCharType="end"/>
            </w:r>
            <w:r w:rsidR="009D7492">
              <w:t>6</w:t>
            </w:r>
          </w:p>
        </w:tc>
      </w:tr>
      <w:tr w:rsidR="00EB29B2" w14:paraId="08F4C0E4" w14:textId="77777777" w:rsidTr="007F2293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470773E4" w14:textId="77777777" w:rsidR="00EB29B2" w:rsidRDefault="00EB29B2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03F5D4E3" w14:textId="77777777"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4845" w:type="pct"/>
        <w:tblInd w:w="175" w:type="dxa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964"/>
        <w:gridCol w:w="2697"/>
        <w:gridCol w:w="2610"/>
        <w:gridCol w:w="2792"/>
        <w:gridCol w:w="2881"/>
      </w:tblGrid>
      <w:tr w:rsidR="004E2267" w14:paraId="5C476D84" w14:textId="77777777" w:rsidTr="00322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09895B0" w14:textId="4EA79B83" w:rsidR="004E2267" w:rsidRDefault="00E31EF3">
            <w:pPr>
              <w:pStyle w:val="Days"/>
            </w:pPr>
            <w:r>
              <w:t>Monday</w:t>
            </w:r>
          </w:p>
        </w:tc>
        <w:tc>
          <w:tcPr>
            <w:tcW w:w="967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8B356E1" w14:textId="77777777" w:rsidR="004E2267" w:rsidRDefault="00000000">
            <w:pPr>
              <w:pStyle w:val="Days"/>
            </w:pPr>
            <w:sdt>
              <w:sdtPr>
                <w:id w:val="1049036045"/>
                <w:placeholder>
                  <w:docPart w:val="BA3482E87C794AB88C84F558C97AD844"/>
                </w:placeholder>
                <w:temporary/>
                <w:showingPlcHdr/>
                <w15:appearance w15:val="hidden"/>
              </w:sdtPr>
              <w:sdtContent>
                <w:r w:rsidR="004E2267">
                  <w:t>Tuesday</w:t>
                </w:r>
              </w:sdtContent>
            </w:sdt>
          </w:p>
        </w:tc>
        <w:tc>
          <w:tcPr>
            <w:tcW w:w="936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4318DCB1" w14:textId="77777777" w:rsidR="004E2267" w:rsidRDefault="00000000">
            <w:pPr>
              <w:pStyle w:val="Days"/>
            </w:pPr>
            <w:sdt>
              <w:sdtPr>
                <w:id w:val="513506771"/>
                <w:placeholder>
                  <w:docPart w:val="DC6C312743B348CFA4A47FF3C342A005"/>
                </w:placeholder>
                <w:temporary/>
                <w:showingPlcHdr/>
                <w15:appearance w15:val="hidden"/>
              </w:sdtPr>
              <w:sdtContent>
                <w:r w:rsidR="004E2267">
                  <w:t>Wednesday</w:t>
                </w:r>
              </w:sdtContent>
            </w:sdt>
          </w:p>
        </w:tc>
        <w:tc>
          <w:tcPr>
            <w:tcW w:w="1001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BD73BCF" w14:textId="77777777" w:rsidR="004E2267" w:rsidRDefault="00000000">
            <w:pPr>
              <w:pStyle w:val="Days"/>
            </w:pPr>
            <w:sdt>
              <w:sdtPr>
                <w:id w:val="1506241252"/>
                <w:placeholder>
                  <w:docPart w:val="DD86BBC261234E00A53F4C3737266867"/>
                </w:placeholder>
                <w:temporary/>
                <w:showingPlcHdr/>
                <w15:appearance w15:val="hidden"/>
              </w:sdtPr>
              <w:sdtContent>
                <w:r w:rsidR="004E2267">
                  <w:t>Thursday</w:t>
                </w:r>
              </w:sdtContent>
            </w:sdt>
          </w:p>
        </w:tc>
        <w:tc>
          <w:tcPr>
            <w:tcW w:w="103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B1E2EF1" w14:textId="77777777" w:rsidR="004E2267" w:rsidRDefault="00000000">
            <w:pPr>
              <w:pStyle w:val="Days"/>
            </w:pPr>
            <w:sdt>
              <w:sdtPr>
                <w:id w:val="366961532"/>
                <w:placeholder>
                  <w:docPart w:val="4EA3231268524B348572D3AB71856A0B"/>
                </w:placeholder>
                <w:temporary/>
                <w:showingPlcHdr/>
                <w15:appearance w15:val="hidden"/>
              </w:sdtPr>
              <w:sdtContent>
                <w:r w:rsidR="004E2267">
                  <w:t>Friday</w:t>
                </w:r>
              </w:sdtContent>
            </w:sdt>
          </w:p>
        </w:tc>
      </w:tr>
      <w:tr w:rsidR="00CC1178" w:rsidRPr="00654CEF" w14:paraId="4375021B" w14:textId="77777777" w:rsidTr="00322749">
        <w:trPr>
          <w:trHeight w:val="1439"/>
        </w:trPr>
        <w:tc>
          <w:tcPr>
            <w:tcW w:w="1063" w:type="pct"/>
            <w:tcBorders>
              <w:bottom w:val="nil"/>
            </w:tcBorders>
            <w:shd w:val="clear" w:color="auto" w:fill="F7F7F7" w:themeFill="background2"/>
          </w:tcPr>
          <w:p w14:paraId="5F27C70C" w14:textId="20EB6E9C" w:rsidR="00FC0D62" w:rsidRDefault="00FC0D62" w:rsidP="002231A8">
            <w:pPr>
              <w:jc w:val="right"/>
            </w:pPr>
          </w:p>
        </w:tc>
        <w:tc>
          <w:tcPr>
            <w:tcW w:w="967" w:type="pct"/>
            <w:tcBorders>
              <w:bottom w:val="nil"/>
            </w:tcBorders>
            <w:shd w:val="clear" w:color="auto" w:fill="F7F7F7" w:themeFill="background2"/>
          </w:tcPr>
          <w:p w14:paraId="140BEF54" w14:textId="5E287186" w:rsidR="0077305E" w:rsidRPr="00FC0D62" w:rsidRDefault="0077305E" w:rsidP="00D43F22">
            <w:pPr>
              <w:rPr>
                <w:lang w:val="es-ES"/>
              </w:rPr>
            </w:pPr>
          </w:p>
        </w:tc>
        <w:tc>
          <w:tcPr>
            <w:tcW w:w="936" w:type="pct"/>
            <w:tcBorders>
              <w:bottom w:val="nil"/>
            </w:tcBorders>
            <w:shd w:val="clear" w:color="auto" w:fill="F7F7F7" w:themeFill="background2"/>
          </w:tcPr>
          <w:p w14:paraId="029EA277" w14:textId="77777777" w:rsidR="002231A8" w:rsidRDefault="002231A8" w:rsidP="00D43F22"/>
          <w:p w14:paraId="28E9266F" w14:textId="776592A6" w:rsidR="00CC1178" w:rsidRDefault="00CC1178" w:rsidP="00D43F22"/>
        </w:tc>
        <w:tc>
          <w:tcPr>
            <w:tcW w:w="1001" w:type="pct"/>
            <w:tcBorders>
              <w:bottom w:val="nil"/>
            </w:tcBorders>
            <w:shd w:val="clear" w:color="auto" w:fill="F7F7F7" w:themeFill="background2"/>
          </w:tcPr>
          <w:p w14:paraId="13743DA7" w14:textId="185B3F80" w:rsidR="00CC1178" w:rsidRDefault="00CC1178" w:rsidP="002231A8"/>
        </w:tc>
        <w:tc>
          <w:tcPr>
            <w:tcW w:w="1033" w:type="pct"/>
            <w:tcBorders>
              <w:bottom w:val="nil"/>
            </w:tcBorders>
            <w:shd w:val="clear" w:color="auto" w:fill="F7F7F7" w:themeFill="background2"/>
          </w:tcPr>
          <w:p w14:paraId="38BC34B6" w14:textId="77777777" w:rsidR="00147D4A" w:rsidRDefault="00147D4A" w:rsidP="00147D4A">
            <w:pPr>
              <w:pStyle w:val="Dates"/>
            </w:pPr>
            <w:r>
              <w:t>1</w:t>
            </w:r>
          </w:p>
          <w:p w14:paraId="273F06F5" w14:textId="77777777" w:rsidR="00147D4A" w:rsidRDefault="00147D4A" w:rsidP="00147D4A">
            <w:r>
              <w:t>Chicken Stew</w:t>
            </w:r>
          </w:p>
          <w:p w14:paraId="37FA9A81" w14:textId="77777777" w:rsidR="00147D4A" w:rsidRDefault="00147D4A" w:rsidP="00147D4A">
            <w:r>
              <w:t>White Rice</w:t>
            </w:r>
          </w:p>
          <w:p w14:paraId="240614DE" w14:textId="77777777" w:rsidR="00147D4A" w:rsidRDefault="00147D4A" w:rsidP="00147D4A">
            <w:r>
              <w:t>Green beans</w:t>
            </w:r>
          </w:p>
          <w:p w14:paraId="6D6DF486" w14:textId="6CACB582" w:rsidR="00CC1178" w:rsidRPr="00654CEF" w:rsidRDefault="00CC1178" w:rsidP="002231A8">
            <w:pPr>
              <w:rPr>
                <w:noProof/>
              </w:rPr>
            </w:pPr>
          </w:p>
        </w:tc>
      </w:tr>
      <w:tr w:rsidR="00A36B1E" w14:paraId="1A8C1395" w14:textId="77777777" w:rsidTr="00322749">
        <w:trPr>
          <w:trHeight w:hRule="exact" w:val="1594"/>
        </w:trPr>
        <w:tc>
          <w:tcPr>
            <w:tcW w:w="1063" w:type="pct"/>
            <w:tcBorders>
              <w:bottom w:val="nil"/>
            </w:tcBorders>
          </w:tcPr>
          <w:p w14:paraId="73261114" w14:textId="2F1AFF14" w:rsidR="00A36B1E" w:rsidRDefault="00147D4A" w:rsidP="00A36B1E">
            <w:pPr>
              <w:pStyle w:val="Dates"/>
            </w:pPr>
            <w:r>
              <w:t>4</w:t>
            </w:r>
          </w:p>
          <w:p w14:paraId="46DAAB3A" w14:textId="77777777" w:rsidR="00360EA2" w:rsidRDefault="00360EA2" w:rsidP="00360EA2">
            <w:r>
              <w:t>Grilled Chicken</w:t>
            </w:r>
          </w:p>
          <w:p w14:paraId="4DE7AC9B" w14:textId="77777777" w:rsidR="00360EA2" w:rsidRDefault="00360EA2" w:rsidP="00360EA2">
            <w:r>
              <w:t>Rice w/beans</w:t>
            </w:r>
          </w:p>
          <w:p w14:paraId="4BD59CA9" w14:textId="77777777" w:rsidR="00360EA2" w:rsidRDefault="00360EA2" w:rsidP="00360EA2">
            <w:r>
              <w:t>Mixed Vegetables</w:t>
            </w:r>
          </w:p>
          <w:p w14:paraId="7ADEA44B" w14:textId="263ACDC8" w:rsidR="00A36B1E" w:rsidRDefault="00A36B1E" w:rsidP="00360EA2"/>
        </w:tc>
        <w:tc>
          <w:tcPr>
            <w:tcW w:w="967" w:type="pct"/>
            <w:tcBorders>
              <w:bottom w:val="nil"/>
            </w:tcBorders>
          </w:tcPr>
          <w:p w14:paraId="7E20071B" w14:textId="764CE02A" w:rsidR="00800AAE" w:rsidRPr="0076289E" w:rsidRDefault="00147D4A" w:rsidP="00800AAE">
            <w:pPr>
              <w:pStyle w:val="Dates"/>
            </w:pPr>
            <w:r>
              <w:t>5</w:t>
            </w:r>
          </w:p>
          <w:p w14:paraId="219D6CBF" w14:textId="31890936" w:rsidR="0076289E" w:rsidRPr="0076289E" w:rsidRDefault="0076289E" w:rsidP="0076289E">
            <w:r>
              <w:t>Chicken</w:t>
            </w:r>
            <w:r w:rsidRPr="0076289E">
              <w:t xml:space="preserve"> fajita</w:t>
            </w:r>
          </w:p>
          <w:p w14:paraId="2F61B022" w14:textId="77777777" w:rsidR="0076289E" w:rsidRPr="0076289E" w:rsidRDefault="0076289E" w:rsidP="0076289E">
            <w:r w:rsidRPr="0076289E">
              <w:t>Peppers and Onions</w:t>
            </w:r>
          </w:p>
          <w:p w14:paraId="51AECC89" w14:textId="77777777" w:rsidR="0076289E" w:rsidRPr="0076289E" w:rsidRDefault="0076289E" w:rsidP="0076289E">
            <w:r w:rsidRPr="0076289E">
              <w:t>Flour Tortilla</w:t>
            </w:r>
          </w:p>
          <w:p w14:paraId="4A51C3F6" w14:textId="39E988D9" w:rsidR="00A36B1E" w:rsidRPr="00CD6008" w:rsidRDefault="0076289E" w:rsidP="0076289E">
            <w:pPr>
              <w:rPr>
                <w:lang w:val="es-ES"/>
              </w:rPr>
            </w:pPr>
            <w:r w:rsidRPr="0076289E">
              <w:rPr>
                <w:lang w:val="es-ES"/>
              </w:rPr>
              <w:t>Mexican Rice</w:t>
            </w:r>
          </w:p>
        </w:tc>
        <w:tc>
          <w:tcPr>
            <w:tcW w:w="936" w:type="pct"/>
            <w:tcBorders>
              <w:bottom w:val="nil"/>
            </w:tcBorders>
          </w:tcPr>
          <w:p w14:paraId="32F5FF62" w14:textId="13744ECE" w:rsidR="00622B91" w:rsidRDefault="00147D4A" w:rsidP="00622B91">
            <w:pPr>
              <w:pStyle w:val="Dates"/>
            </w:pPr>
            <w:r>
              <w:t>6</w:t>
            </w:r>
          </w:p>
          <w:p w14:paraId="5834FA7E" w14:textId="0CB828D9" w:rsidR="00AA54BD" w:rsidRDefault="00AA54BD" w:rsidP="00AA54BD">
            <w:r>
              <w:t>Haddock</w:t>
            </w:r>
          </w:p>
          <w:p w14:paraId="46CDD9D9" w14:textId="6C548F16" w:rsidR="00AB5923" w:rsidRDefault="00AB5923" w:rsidP="00AA54BD">
            <w:r>
              <w:t>Rice w/Red kidney beans</w:t>
            </w:r>
          </w:p>
          <w:p w14:paraId="3DD791CE" w14:textId="037A9A48" w:rsidR="00A36B1E" w:rsidRDefault="00AA54BD" w:rsidP="00AA54BD">
            <w:r>
              <w:rPr>
                <w:color w:val="auto"/>
              </w:rPr>
              <w:t>Mixed Vegetables</w:t>
            </w:r>
          </w:p>
        </w:tc>
        <w:tc>
          <w:tcPr>
            <w:tcW w:w="1001" w:type="pct"/>
            <w:tcBorders>
              <w:bottom w:val="nil"/>
            </w:tcBorders>
          </w:tcPr>
          <w:p w14:paraId="77217314" w14:textId="48B0C907" w:rsidR="00A36B1E" w:rsidRDefault="00147D4A" w:rsidP="00A36B1E">
            <w:pPr>
              <w:pStyle w:val="Dates"/>
            </w:pPr>
            <w:r>
              <w:t>7</w:t>
            </w:r>
          </w:p>
          <w:p w14:paraId="7119FDE0" w14:textId="7B3BB3BF" w:rsidR="00EF3236" w:rsidRDefault="00EF3236" w:rsidP="00EF3236">
            <w:r>
              <w:t>Steak and peppers</w:t>
            </w:r>
          </w:p>
          <w:p w14:paraId="0D2D7A6E" w14:textId="77777777" w:rsidR="00EF3236" w:rsidRDefault="00EF3236" w:rsidP="00EF3236">
            <w:r>
              <w:t>White Rice</w:t>
            </w:r>
          </w:p>
          <w:p w14:paraId="120152B9" w14:textId="24BE91C6" w:rsidR="00A36B1E" w:rsidRDefault="00EF3236" w:rsidP="00EF3236">
            <w:r>
              <w:t>California Blend Mixed Veg</w:t>
            </w:r>
          </w:p>
        </w:tc>
        <w:tc>
          <w:tcPr>
            <w:tcW w:w="1033" w:type="pct"/>
            <w:tcBorders>
              <w:bottom w:val="nil"/>
            </w:tcBorders>
          </w:tcPr>
          <w:p w14:paraId="36D1B3C9" w14:textId="0B347AA9" w:rsidR="0076289E" w:rsidRDefault="00147D4A" w:rsidP="0076289E">
            <w:pPr>
              <w:pStyle w:val="Dates"/>
            </w:pPr>
            <w:r>
              <w:t>8</w:t>
            </w:r>
          </w:p>
          <w:p w14:paraId="4BACA763" w14:textId="77777777" w:rsidR="0077305E" w:rsidRDefault="0077305E" w:rsidP="0077305E">
            <w:proofErr w:type="spellStart"/>
            <w:r>
              <w:t>Sancocho</w:t>
            </w:r>
            <w:proofErr w:type="spellEnd"/>
            <w:r>
              <w:t xml:space="preserve"> (Latin American Stew)</w:t>
            </w:r>
          </w:p>
          <w:p w14:paraId="399E55C9" w14:textId="77777777" w:rsidR="0077305E" w:rsidRDefault="0077305E" w:rsidP="0077305E">
            <w:r>
              <w:t xml:space="preserve">White Rice </w:t>
            </w:r>
          </w:p>
          <w:p w14:paraId="0A4DCB2D" w14:textId="77777777" w:rsidR="0077305E" w:rsidRDefault="0077305E" w:rsidP="0077305E">
            <w:r>
              <w:t>Corn</w:t>
            </w:r>
          </w:p>
          <w:p w14:paraId="57CF303D" w14:textId="1D2A9FFA" w:rsidR="00A36B1E" w:rsidRDefault="00A36B1E" w:rsidP="0077305E"/>
        </w:tc>
      </w:tr>
      <w:tr w:rsidR="00A36B1E" w14:paraId="41705048" w14:textId="77777777" w:rsidTr="00322749">
        <w:trPr>
          <w:trHeight w:val="351"/>
        </w:trPr>
        <w:tc>
          <w:tcPr>
            <w:tcW w:w="1063" w:type="pct"/>
            <w:tcBorders>
              <w:bottom w:val="nil"/>
            </w:tcBorders>
            <w:shd w:val="clear" w:color="auto" w:fill="F7F7F7" w:themeFill="background2"/>
          </w:tcPr>
          <w:p w14:paraId="0CBB9BF5" w14:textId="2C987B27" w:rsidR="00A36B1E" w:rsidRDefault="006D74DA" w:rsidP="00A36B1E">
            <w:pPr>
              <w:pStyle w:val="Dates"/>
            </w:pPr>
            <w:r>
              <w:t>1</w:t>
            </w:r>
            <w:r w:rsidR="00147D4A">
              <w:t>1</w:t>
            </w:r>
          </w:p>
          <w:p w14:paraId="4DD0D7DB" w14:textId="77777777" w:rsidR="00FC0D62" w:rsidRDefault="00FC0D62" w:rsidP="00FC0D62">
            <w:r>
              <w:t>Salmon</w:t>
            </w:r>
          </w:p>
          <w:p w14:paraId="5FF5BC0E" w14:textId="6D65BFC2" w:rsidR="00FC0D62" w:rsidRDefault="002231A8" w:rsidP="00FC0D62">
            <w:r>
              <w:t>Mashed Potatoes</w:t>
            </w:r>
          </w:p>
          <w:p w14:paraId="0AD802FD" w14:textId="713C5A92" w:rsidR="00A36B1E" w:rsidRDefault="00FC0D62" w:rsidP="00FC0D62">
            <w:r>
              <w:t>Green Beans</w:t>
            </w:r>
          </w:p>
        </w:tc>
        <w:tc>
          <w:tcPr>
            <w:tcW w:w="967" w:type="pct"/>
            <w:tcBorders>
              <w:bottom w:val="nil"/>
            </w:tcBorders>
            <w:shd w:val="clear" w:color="auto" w:fill="F7F7F7" w:themeFill="background2"/>
          </w:tcPr>
          <w:p w14:paraId="75E6C83C" w14:textId="0F1C85D2" w:rsidR="00A36B1E" w:rsidRPr="002231A8" w:rsidRDefault="006D74DA" w:rsidP="00A36B1E">
            <w:pPr>
              <w:pStyle w:val="Dates"/>
              <w:rPr>
                <w:lang w:val="es-PR"/>
              </w:rPr>
            </w:pPr>
            <w:r w:rsidRPr="002231A8">
              <w:rPr>
                <w:lang w:val="es-PR"/>
              </w:rPr>
              <w:t>1</w:t>
            </w:r>
            <w:r w:rsidR="00147D4A">
              <w:rPr>
                <w:lang w:val="es-PR"/>
              </w:rPr>
              <w:t>2</w:t>
            </w:r>
          </w:p>
          <w:p w14:paraId="47BD3471" w14:textId="77777777" w:rsidR="00FC0D62" w:rsidRPr="00FC0D62" w:rsidRDefault="00FC0D62" w:rsidP="00FC0D62">
            <w:pPr>
              <w:rPr>
                <w:lang w:val="es-ES"/>
              </w:rPr>
            </w:pPr>
            <w:proofErr w:type="spellStart"/>
            <w:r w:rsidRPr="00FC0D62">
              <w:rPr>
                <w:lang w:val="es-ES"/>
              </w:rPr>
              <w:t>Chicken</w:t>
            </w:r>
            <w:proofErr w:type="spellEnd"/>
            <w:r w:rsidRPr="00FC0D62">
              <w:rPr>
                <w:lang w:val="es-ES"/>
              </w:rPr>
              <w:t xml:space="preserve"> Al Pastor</w:t>
            </w:r>
          </w:p>
          <w:p w14:paraId="4091B894" w14:textId="77777777" w:rsidR="00FC0D62" w:rsidRPr="00FC0D62" w:rsidRDefault="00FC0D62" w:rsidP="00FC0D62">
            <w:pPr>
              <w:rPr>
                <w:lang w:val="es-ES"/>
              </w:rPr>
            </w:pPr>
            <w:r w:rsidRPr="00FC0D62">
              <w:rPr>
                <w:lang w:val="es-ES"/>
              </w:rPr>
              <w:t>Corn Tortilla</w:t>
            </w:r>
          </w:p>
          <w:p w14:paraId="3162E454" w14:textId="77777777" w:rsidR="00FC0D62" w:rsidRPr="00FC0D62" w:rsidRDefault="00FC0D62" w:rsidP="00FC0D62">
            <w:pPr>
              <w:rPr>
                <w:lang w:val="es-ES"/>
              </w:rPr>
            </w:pPr>
            <w:proofErr w:type="spellStart"/>
            <w:r w:rsidRPr="00FC0D62">
              <w:rPr>
                <w:lang w:val="es-ES"/>
              </w:rPr>
              <w:t>Mixed</w:t>
            </w:r>
            <w:proofErr w:type="spellEnd"/>
            <w:r w:rsidRPr="00FC0D62">
              <w:rPr>
                <w:lang w:val="es-ES"/>
              </w:rPr>
              <w:t xml:space="preserve"> Vegetables</w:t>
            </w:r>
          </w:p>
          <w:p w14:paraId="1BF75ECE" w14:textId="78C20EC3" w:rsidR="00AB17D6" w:rsidRPr="00FC0D62" w:rsidRDefault="00AB17D6" w:rsidP="0077305E">
            <w:pPr>
              <w:rPr>
                <w:lang w:val="es-ES"/>
              </w:rPr>
            </w:pPr>
          </w:p>
        </w:tc>
        <w:tc>
          <w:tcPr>
            <w:tcW w:w="936" w:type="pct"/>
            <w:tcBorders>
              <w:bottom w:val="nil"/>
            </w:tcBorders>
            <w:shd w:val="clear" w:color="auto" w:fill="F7F7F7" w:themeFill="background2"/>
          </w:tcPr>
          <w:p w14:paraId="461E416D" w14:textId="307AADE0" w:rsidR="00A36B1E" w:rsidRDefault="006D74DA" w:rsidP="00A36B1E">
            <w:pPr>
              <w:pStyle w:val="Dates"/>
            </w:pPr>
            <w:r>
              <w:t>1</w:t>
            </w:r>
            <w:r w:rsidR="00147D4A">
              <w:t>3</w:t>
            </w:r>
          </w:p>
          <w:p w14:paraId="770A1ACA" w14:textId="77777777" w:rsidR="0071554F" w:rsidRDefault="0071554F" w:rsidP="0071554F">
            <w:r>
              <w:t>Chicken Stew</w:t>
            </w:r>
          </w:p>
          <w:p w14:paraId="59B2BF9A" w14:textId="77777777" w:rsidR="0071554F" w:rsidRDefault="0071554F" w:rsidP="0071554F">
            <w:r>
              <w:t>White Rice</w:t>
            </w:r>
          </w:p>
          <w:p w14:paraId="396D597A" w14:textId="77777777" w:rsidR="0071554F" w:rsidRDefault="0071554F" w:rsidP="0071554F">
            <w:r>
              <w:t>Green beans</w:t>
            </w:r>
          </w:p>
          <w:p w14:paraId="7BFCD5D5" w14:textId="08491728" w:rsidR="00A36B1E" w:rsidRDefault="00A36B1E" w:rsidP="00360EA2"/>
        </w:tc>
        <w:tc>
          <w:tcPr>
            <w:tcW w:w="1001" w:type="pct"/>
            <w:tcBorders>
              <w:bottom w:val="nil"/>
            </w:tcBorders>
            <w:shd w:val="clear" w:color="auto" w:fill="F7F7F7" w:themeFill="background2"/>
          </w:tcPr>
          <w:p w14:paraId="3CCC41FA" w14:textId="112722F4" w:rsidR="003B47DD" w:rsidRDefault="0076289E" w:rsidP="003B47DD">
            <w:pPr>
              <w:pStyle w:val="Dates"/>
            </w:pPr>
            <w:r>
              <w:t>1</w:t>
            </w:r>
            <w:r w:rsidR="00147D4A">
              <w:t>4</w:t>
            </w:r>
          </w:p>
          <w:p w14:paraId="06AD4810" w14:textId="0D3B6C0E" w:rsidR="0076289E" w:rsidRDefault="00AB17D6" w:rsidP="0076289E">
            <w:r>
              <w:t>Picadillo</w:t>
            </w:r>
            <w:r w:rsidR="00125152">
              <w:t xml:space="preserve"> (Chopped beef)</w:t>
            </w:r>
          </w:p>
          <w:p w14:paraId="40B24E2D" w14:textId="77777777" w:rsidR="0076289E" w:rsidRDefault="0076289E" w:rsidP="0076289E">
            <w:r>
              <w:t>White Rice</w:t>
            </w:r>
          </w:p>
          <w:p w14:paraId="2DA433C8" w14:textId="136DEF50" w:rsidR="00A36B1E" w:rsidRDefault="0076289E" w:rsidP="0076289E">
            <w:r>
              <w:t>Green beans</w:t>
            </w:r>
            <w:r w:rsidR="00360EA2">
              <w:t xml:space="preserve"> </w:t>
            </w:r>
          </w:p>
        </w:tc>
        <w:tc>
          <w:tcPr>
            <w:tcW w:w="1033" w:type="pct"/>
            <w:tcBorders>
              <w:bottom w:val="nil"/>
            </w:tcBorders>
            <w:shd w:val="clear" w:color="auto" w:fill="F7F7F7" w:themeFill="background2"/>
          </w:tcPr>
          <w:p w14:paraId="62CB8446" w14:textId="05CBB79C" w:rsidR="00A36B1E" w:rsidRDefault="002231A8" w:rsidP="00A36B1E">
            <w:pPr>
              <w:pStyle w:val="Dates"/>
            </w:pPr>
            <w:r>
              <w:t>1</w:t>
            </w:r>
            <w:r w:rsidR="00147D4A">
              <w:t>5</w:t>
            </w:r>
          </w:p>
          <w:p w14:paraId="3FF0F527" w14:textId="77777777" w:rsidR="00FC0D62" w:rsidRDefault="00AB17D6" w:rsidP="00FC0D62">
            <w:r>
              <w:t xml:space="preserve"> </w:t>
            </w:r>
            <w:r w:rsidR="00FC0D62">
              <w:t>Pork Chops</w:t>
            </w:r>
          </w:p>
          <w:p w14:paraId="19F9AFDD" w14:textId="1B023D4C" w:rsidR="00FC0D62" w:rsidRDefault="002231A8" w:rsidP="00FC0D62">
            <w:r>
              <w:t>Rice w/kidney beans</w:t>
            </w:r>
          </w:p>
          <w:p w14:paraId="0F634C9C" w14:textId="1ADC6AD5" w:rsidR="00A36B1E" w:rsidRDefault="00FC0D62" w:rsidP="00FC0D62">
            <w:r>
              <w:rPr>
                <w:color w:val="auto"/>
              </w:rPr>
              <w:t>Peas and Carrots</w:t>
            </w:r>
          </w:p>
        </w:tc>
      </w:tr>
      <w:tr w:rsidR="00622B91" w:rsidRPr="00493DD8" w14:paraId="75394257" w14:textId="77777777" w:rsidTr="00322749">
        <w:trPr>
          <w:trHeight w:val="881"/>
        </w:trPr>
        <w:tc>
          <w:tcPr>
            <w:tcW w:w="1063" w:type="pct"/>
            <w:tcBorders>
              <w:bottom w:val="nil"/>
            </w:tcBorders>
          </w:tcPr>
          <w:p w14:paraId="7D797554" w14:textId="01A24788" w:rsidR="00622B91" w:rsidRDefault="00147D4A" w:rsidP="00322749">
            <w:pPr>
              <w:jc w:val="right"/>
            </w:pPr>
            <w:r>
              <w:t>18</w:t>
            </w:r>
          </w:p>
          <w:p w14:paraId="69A74E73" w14:textId="43F825E9" w:rsidR="00AB17D6" w:rsidRDefault="0046262E" w:rsidP="0038084A">
            <w:proofErr w:type="spellStart"/>
            <w:r>
              <w:t>Sancocho</w:t>
            </w:r>
            <w:proofErr w:type="spellEnd"/>
            <w:r>
              <w:t xml:space="preserve"> (Latin American Stew)</w:t>
            </w:r>
          </w:p>
          <w:p w14:paraId="69398B5F" w14:textId="1A5019B8" w:rsidR="0046262E" w:rsidRDefault="0046262E" w:rsidP="0038084A">
            <w:r>
              <w:t xml:space="preserve">White Rice </w:t>
            </w:r>
          </w:p>
          <w:p w14:paraId="4D001509" w14:textId="450228E9" w:rsidR="008940A2" w:rsidRDefault="0046262E" w:rsidP="0038084A">
            <w:r>
              <w:t>Corn</w:t>
            </w:r>
          </w:p>
          <w:p w14:paraId="3FFD5A33" w14:textId="77777777" w:rsidR="00AB17D6" w:rsidRDefault="00AB17D6" w:rsidP="0038084A"/>
          <w:p w14:paraId="77F7AFF1" w14:textId="63EEE9C8" w:rsidR="00622B91" w:rsidRDefault="00622B91" w:rsidP="007E3E59"/>
        </w:tc>
        <w:tc>
          <w:tcPr>
            <w:tcW w:w="967" w:type="pct"/>
            <w:tcBorders>
              <w:bottom w:val="nil"/>
            </w:tcBorders>
          </w:tcPr>
          <w:p w14:paraId="75C07A8C" w14:textId="2894C1BC" w:rsidR="00E31EF3" w:rsidRDefault="00147D4A" w:rsidP="00E31EF3">
            <w:pPr>
              <w:jc w:val="right"/>
            </w:pPr>
            <w:r>
              <w:t>19</w:t>
            </w:r>
          </w:p>
          <w:p w14:paraId="1373F2EF" w14:textId="7AE27518" w:rsidR="0046262E" w:rsidRPr="0077305E" w:rsidRDefault="0046262E" w:rsidP="0046262E">
            <w:pPr>
              <w:pStyle w:val="Dates"/>
              <w:jc w:val="left"/>
            </w:pPr>
            <w:r w:rsidRPr="0077305E">
              <w:t>Arroz con Pollo</w:t>
            </w:r>
            <w:r w:rsidR="00125152" w:rsidRPr="0077305E">
              <w:t xml:space="preserve"> (Rice w/Chicken)</w:t>
            </w:r>
          </w:p>
          <w:p w14:paraId="623B6B4D" w14:textId="5E18AA55" w:rsidR="0046262E" w:rsidRDefault="00125152" w:rsidP="00125152">
            <w:pPr>
              <w:pStyle w:val="Dates"/>
              <w:jc w:val="left"/>
            </w:pPr>
            <w:r>
              <w:t>Black Beans</w:t>
            </w:r>
          </w:p>
          <w:p w14:paraId="1C9056D2" w14:textId="3B4CDF80" w:rsidR="0046262E" w:rsidRDefault="0046262E" w:rsidP="0046262E">
            <w:r>
              <w:t>Mixed Vegetables</w:t>
            </w:r>
          </w:p>
          <w:p w14:paraId="7425B70B" w14:textId="7184EC8E" w:rsidR="00622B91" w:rsidRPr="00DE209F" w:rsidRDefault="00622B91" w:rsidP="0076289E"/>
        </w:tc>
        <w:tc>
          <w:tcPr>
            <w:tcW w:w="936" w:type="pct"/>
            <w:tcBorders>
              <w:bottom w:val="nil"/>
            </w:tcBorders>
          </w:tcPr>
          <w:p w14:paraId="44E63575" w14:textId="3DBB6C2C" w:rsidR="00E31EF3" w:rsidRDefault="006D74DA" w:rsidP="00E31EF3">
            <w:pPr>
              <w:jc w:val="right"/>
            </w:pPr>
            <w:r>
              <w:t>2</w:t>
            </w:r>
            <w:r w:rsidR="00147D4A">
              <w:t>0</w:t>
            </w:r>
          </w:p>
          <w:p w14:paraId="41210318" w14:textId="77777777" w:rsidR="00FC0D62" w:rsidRDefault="00FC0D62" w:rsidP="00FC0D62">
            <w:pPr>
              <w:pStyle w:val="Dates"/>
              <w:jc w:val="left"/>
            </w:pPr>
            <w:r>
              <w:t>Macaroni with Beef</w:t>
            </w:r>
          </w:p>
          <w:p w14:paraId="2A808DC1" w14:textId="77777777" w:rsidR="00FC0D62" w:rsidRDefault="00FC0D62" w:rsidP="00FC0D62">
            <w:r>
              <w:t>Dinner Roll</w:t>
            </w:r>
          </w:p>
          <w:p w14:paraId="20CAFD62" w14:textId="77777777" w:rsidR="00FC0D62" w:rsidRDefault="00FC0D62" w:rsidP="00FC0D62">
            <w:r>
              <w:t>Corn</w:t>
            </w:r>
          </w:p>
          <w:p w14:paraId="65EC22FF" w14:textId="2479397D" w:rsidR="00622B91" w:rsidRPr="00493DD8" w:rsidRDefault="00622B91" w:rsidP="00BC05DF"/>
        </w:tc>
        <w:tc>
          <w:tcPr>
            <w:tcW w:w="1001" w:type="pct"/>
            <w:tcBorders>
              <w:bottom w:val="nil"/>
            </w:tcBorders>
          </w:tcPr>
          <w:p w14:paraId="561FCCBE" w14:textId="3EB28BA7" w:rsidR="00E31EF3" w:rsidRDefault="006D74DA" w:rsidP="00E31EF3">
            <w:pPr>
              <w:pStyle w:val="Dates"/>
            </w:pPr>
            <w:r>
              <w:t>2</w:t>
            </w:r>
            <w:r w:rsidR="00147D4A">
              <w:t>1</w:t>
            </w:r>
          </w:p>
          <w:p w14:paraId="09BB1807" w14:textId="77777777" w:rsidR="00AB17D6" w:rsidRDefault="00AB17D6" w:rsidP="00AB17D6">
            <w:r>
              <w:t>Grilled Chicken</w:t>
            </w:r>
          </w:p>
          <w:p w14:paraId="69958B33" w14:textId="77777777" w:rsidR="00AB17D6" w:rsidRDefault="00AB17D6" w:rsidP="00AB17D6">
            <w:r>
              <w:t>Rice w/beans</w:t>
            </w:r>
          </w:p>
          <w:p w14:paraId="2F07702C" w14:textId="290A0862" w:rsidR="00622B91" w:rsidRPr="00493DD8" w:rsidRDefault="00AB17D6" w:rsidP="00AB17D6">
            <w:r>
              <w:t>Mixed Vegetables</w:t>
            </w:r>
          </w:p>
        </w:tc>
        <w:tc>
          <w:tcPr>
            <w:tcW w:w="1033" w:type="pct"/>
            <w:tcBorders>
              <w:bottom w:val="nil"/>
            </w:tcBorders>
          </w:tcPr>
          <w:p w14:paraId="107CB4BB" w14:textId="7A3A2106" w:rsidR="00CA2424" w:rsidRPr="00DE209F" w:rsidRDefault="006D74DA" w:rsidP="00CA2424">
            <w:pPr>
              <w:jc w:val="right"/>
            </w:pPr>
            <w:r>
              <w:t>2</w:t>
            </w:r>
            <w:r w:rsidR="00147D4A">
              <w:t>2</w:t>
            </w:r>
          </w:p>
          <w:p w14:paraId="72264688" w14:textId="77777777" w:rsidR="007554D6" w:rsidRDefault="00AB17D6" w:rsidP="00CA2424">
            <w:r>
              <w:t>Chicken Bravas</w:t>
            </w:r>
          </w:p>
          <w:p w14:paraId="1CFD08AB" w14:textId="77777777" w:rsidR="00AB17D6" w:rsidRDefault="00AB17D6" w:rsidP="00CA2424">
            <w:r>
              <w:t>White rice</w:t>
            </w:r>
          </w:p>
          <w:p w14:paraId="4B67122A" w14:textId="7AC41D79" w:rsidR="00AB17D6" w:rsidRPr="007554D6" w:rsidRDefault="00AB17D6" w:rsidP="00CA2424">
            <w:r>
              <w:t>Carrots</w:t>
            </w:r>
          </w:p>
        </w:tc>
      </w:tr>
      <w:tr w:rsidR="00622B91" w:rsidRPr="00493DD8" w14:paraId="521E8FE4" w14:textId="77777777" w:rsidTr="00322749">
        <w:trPr>
          <w:trHeight w:hRule="exact" w:val="135"/>
        </w:trPr>
        <w:tc>
          <w:tcPr>
            <w:tcW w:w="1063" w:type="pct"/>
            <w:tcBorders>
              <w:top w:val="nil"/>
              <w:bottom w:val="nil"/>
            </w:tcBorders>
          </w:tcPr>
          <w:p w14:paraId="30B2FCD8" w14:textId="5385F5BC" w:rsidR="00622B91" w:rsidRPr="00493DD8" w:rsidRDefault="00622B91" w:rsidP="00622B91">
            <w:pPr>
              <w:jc w:val="right"/>
            </w:pPr>
          </w:p>
        </w:tc>
        <w:tc>
          <w:tcPr>
            <w:tcW w:w="967" w:type="pct"/>
            <w:tcBorders>
              <w:top w:val="nil"/>
              <w:bottom w:val="nil"/>
            </w:tcBorders>
          </w:tcPr>
          <w:p w14:paraId="5D9AB0FA" w14:textId="5531210F" w:rsidR="00622B91" w:rsidRPr="00493DD8" w:rsidRDefault="00622B91" w:rsidP="007554D6"/>
        </w:tc>
        <w:tc>
          <w:tcPr>
            <w:tcW w:w="936" w:type="pct"/>
            <w:tcBorders>
              <w:top w:val="nil"/>
              <w:bottom w:val="nil"/>
            </w:tcBorders>
          </w:tcPr>
          <w:p w14:paraId="12843DBD" w14:textId="58CE2EA4" w:rsidR="00622B91" w:rsidRPr="00493DD8" w:rsidRDefault="00622B91" w:rsidP="00622B91">
            <w:pPr>
              <w:jc w:val="right"/>
            </w:pPr>
          </w:p>
        </w:tc>
        <w:tc>
          <w:tcPr>
            <w:tcW w:w="1001" w:type="pct"/>
            <w:tcBorders>
              <w:top w:val="nil"/>
              <w:bottom w:val="nil"/>
            </w:tcBorders>
          </w:tcPr>
          <w:p w14:paraId="76414A1B" w14:textId="78E01C85" w:rsidR="00622B91" w:rsidRPr="00493DD8" w:rsidRDefault="00622B91" w:rsidP="00622B91">
            <w:pPr>
              <w:jc w:val="right"/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14:paraId="41C4F4D4" w14:textId="48B31D71" w:rsidR="00622B91" w:rsidRPr="00493DD8" w:rsidRDefault="00622B91" w:rsidP="00622B91"/>
        </w:tc>
      </w:tr>
      <w:tr w:rsidR="00322749" w:rsidRPr="00493DD8" w14:paraId="189D7DAB" w14:textId="77777777" w:rsidTr="00322749">
        <w:trPr>
          <w:trHeight w:hRule="exact" w:val="135"/>
        </w:trPr>
        <w:tc>
          <w:tcPr>
            <w:tcW w:w="1063" w:type="pct"/>
            <w:tcBorders>
              <w:top w:val="nil"/>
              <w:bottom w:val="single" w:sz="4" w:space="0" w:color="BFBFBF" w:themeColor="background1" w:themeShade="BF"/>
            </w:tcBorders>
          </w:tcPr>
          <w:p w14:paraId="4EAF4FFF" w14:textId="77777777" w:rsidR="00322749" w:rsidRPr="00493DD8" w:rsidRDefault="00322749" w:rsidP="00322749">
            <w:pPr>
              <w:jc w:val="right"/>
            </w:pPr>
          </w:p>
        </w:tc>
        <w:tc>
          <w:tcPr>
            <w:tcW w:w="967" w:type="pct"/>
            <w:tcBorders>
              <w:top w:val="nil"/>
              <w:bottom w:val="single" w:sz="4" w:space="0" w:color="BFBFBF" w:themeColor="background1" w:themeShade="BF"/>
            </w:tcBorders>
          </w:tcPr>
          <w:p w14:paraId="369CC9D8" w14:textId="77777777" w:rsidR="00322749" w:rsidRPr="00493DD8" w:rsidRDefault="00322749" w:rsidP="00322749"/>
        </w:tc>
        <w:tc>
          <w:tcPr>
            <w:tcW w:w="936" w:type="pct"/>
            <w:tcBorders>
              <w:top w:val="nil"/>
              <w:bottom w:val="single" w:sz="4" w:space="0" w:color="BFBFBF" w:themeColor="background1" w:themeShade="BF"/>
            </w:tcBorders>
          </w:tcPr>
          <w:p w14:paraId="37F84600" w14:textId="77777777" w:rsidR="00322749" w:rsidRPr="00493DD8" w:rsidRDefault="00322749" w:rsidP="00322749">
            <w:pPr>
              <w:jc w:val="right"/>
            </w:pPr>
          </w:p>
        </w:tc>
        <w:tc>
          <w:tcPr>
            <w:tcW w:w="1001" w:type="pct"/>
            <w:tcBorders>
              <w:top w:val="nil"/>
              <w:bottom w:val="single" w:sz="4" w:space="0" w:color="BFBFBF" w:themeColor="background1" w:themeShade="BF"/>
            </w:tcBorders>
          </w:tcPr>
          <w:p w14:paraId="4AA2425E" w14:textId="77777777" w:rsidR="00322749" w:rsidRPr="00493DD8" w:rsidRDefault="00322749" w:rsidP="00322749">
            <w:pPr>
              <w:jc w:val="right"/>
            </w:pPr>
          </w:p>
        </w:tc>
        <w:tc>
          <w:tcPr>
            <w:tcW w:w="1033" w:type="pct"/>
            <w:tcBorders>
              <w:top w:val="nil"/>
              <w:bottom w:val="single" w:sz="4" w:space="0" w:color="BFBFBF" w:themeColor="background1" w:themeShade="BF"/>
            </w:tcBorders>
          </w:tcPr>
          <w:p w14:paraId="5CFFEF70" w14:textId="77777777" w:rsidR="00322749" w:rsidRDefault="00322749" w:rsidP="00322749"/>
          <w:p w14:paraId="619173CD" w14:textId="77777777" w:rsidR="00322749" w:rsidRDefault="00322749" w:rsidP="00322749"/>
          <w:p w14:paraId="241470B1" w14:textId="77777777" w:rsidR="00322749" w:rsidRDefault="00322749" w:rsidP="00322749"/>
          <w:p w14:paraId="3F33FB63" w14:textId="77777777" w:rsidR="00322749" w:rsidRDefault="00322749" w:rsidP="00322749"/>
          <w:p w14:paraId="4DD8FE38" w14:textId="77777777" w:rsidR="00322749" w:rsidRPr="00493DD8" w:rsidRDefault="00322749" w:rsidP="00322749"/>
        </w:tc>
      </w:tr>
      <w:tr w:rsidR="0076289E" w:rsidRPr="00A36B1E" w14:paraId="5C99A068" w14:textId="77777777" w:rsidTr="00322749">
        <w:tblPrEx>
          <w:tblBorders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63" w:type="pct"/>
          </w:tcPr>
          <w:p w14:paraId="1F856462" w14:textId="020D642D" w:rsidR="0077305E" w:rsidRDefault="002231A8" w:rsidP="0077305E">
            <w:pPr>
              <w:pStyle w:val="Dates"/>
            </w:pPr>
            <w:r>
              <w:t>2</w:t>
            </w:r>
            <w:r w:rsidR="00147D4A">
              <w:t>5</w:t>
            </w:r>
          </w:p>
          <w:p w14:paraId="7E684A93" w14:textId="59231F22" w:rsidR="0077305E" w:rsidRDefault="00147D4A" w:rsidP="0077305E">
            <w:r>
              <w:t>Holiday</w:t>
            </w:r>
          </w:p>
          <w:p w14:paraId="25AD0EF5" w14:textId="7B23074C" w:rsidR="0076289E" w:rsidRDefault="0076289E" w:rsidP="0076289E">
            <w:pPr>
              <w:pStyle w:val="Dates"/>
              <w:jc w:val="left"/>
            </w:pPr>
          </w:p>
        </w:tc>
        <w:tc>
          <w:tcPr>
            <w:tcW w:w="967" w:type="pct"/>
          </w:tcPr>
          <w:p w14:paraId="3B7E584B" w14:textId="29F7DC90" w:rsidR="0077305E" w:rsidRDefault="002231A8" w:rsidP="0077305E">
            <w:pPr>
              <w:pStyle w:val="Dates"/>
            </w:pPr>
            <w:r>
              <w:t>2</w:t>
            </w:r>
            <w:r w:rsidR="00147D4A">
              <w:t>6</w:t>
            </w:r>
          </w:p>
          <w:p w14:paraId="12E5CAFD" w14:textId="77777777" w:rsidR="0077305E" w:rsidRPr="00125152" w:rsidRDefault="0077305E" w:rsidP="0077305E">
            <w:r w:rsidRPr="00125152">
              <w:t>Arepas (</w:t>
            </w:r>
            <w:r>
              <w:t>Corn meal cakes)</w:t>
            </w:r>
          </w:p>
          <w:p w14:paraId="14A8FC04" w14:textId="77777777" w:rsidR="0077305E" w:rsidRPr="00125152" w:rsidRDefault="0077305E" w:rsidP="0077305E">
            <w:r w:rsidRPr="00125152">
              <w:t xml:space="preserve">Pollo </w:t>
            </w:r>
            <w:proofErr w:type="spellStart"/>
            <w:r w:rsidRPr="00125152">
              <w:t>Mechado</w:t>
            </w:r>
            <w:proofErr w:type="spellEnd"/>
            <w:r w:rsidRPr="00125152">
              <w:t xml:space="preserve"> (Pulled Chicken)</w:t>
            </w:r>
          </w:p>
          <w:p w14:paraId="31D8F075" w14:textId="77777777" w:rsidR="0077305E" w:rsidRDefault="0077305E" w:rsidP="0077305E">
            <w:r>
              <w:t>Mixed Vegetables</w:t>
            </w:r>
          </w:p>
          <w:p w14:paraId="7B23A6C4" w14:textId="31CDC872" w:rsidR="0076289E" w:rsidRPr="00432BA6" w:rsidRDefault="0076289E" w:rsidP="0077305E">
            <w:pPr>
              <w:jc w:val="right"/>
            </w:pPr>
          </w:p>
        </w:tc>
        <w:tc>
          <w:tcPr>
            <w:tcW w:w="936" w:type="pct"/>
          </w:tcPr>
          <w:p w14:paraId="6131767B" w14:textId="2718C58B" w:rsidR="0076289E" w:rsidRDefault="002231A8" w:rsidP="002231A8">
            <w:pPr>
              <w:jc w:val="right"/>
            </w:pPr>
            <w:r>
              <w:t>2</w:t>
            </w:r>
            <w:r w:rsidR="00147D4A">
              <w:t>7</w:t>
            </w:r>
          </w:p>
          <w:p w14:paraId="419B3B21" w14:textId="77777777" w:rsidR="002231A8" w:rsidRDefault="002231A8" w:rsidP="002231A8">
            <w:r>
              <w:t>Salmon</w:t>
            </w:r>
          </w:p>
          <w:p w14:paraId="7B3830C9" w14:textId="77777777" w:rsidR="002231A8" w:rsidRDefault="002231A8" w:rsidP="002231A8">
            <w:r>
              <w:t>Mashed Potatoes</w:t>
            </w:r>
          </w:p>
          <w:p w14:paraId="21C19E46" w14:textId="35B47A05" w:rsidR="002231A8" w:rsidRDefault="002231A8" w:rsidP="002231A8">
            <w:r>
              <w:t>Green Beans</w:t>
            </w:r>
          </w:p>
        </w:tc>
        <w:tc>
          <w:tcPr>
            <w:tcW w:w="1001" w:type="pct"/>
          </w:tcPr>
          <w:p w14:paraId="637FE919" w14:textId="1CA45500" w:rsidR="0076289E" w:rsidRDefault="00147D4A" w:rsidP="002231A8">
            <w:pPr>
              <w:jc w:val="right"/>
            </w:pPr>
            <w:r>
              <w:t>28</w:t>
            </w:r>
          </w:p>
          <w:p w14:paraId="3D1E5AFE" w14:textId="77777777" w:rsidR="002231A8" w:rsidRPr="002231A8" w:rsidRDefault="002231A8" w:rsidP="002231A8">
            <w:r w:rsidRPr="002231A8">
              <w:t>Chilli w/beans</w:t>
            </w:r>
          </w:p>
          <w:p w14:paraId="5095A63A" w14:textId="77777777" w:rsidR="002231A8" w:rsidRPr="002231A8" w:rsidRDefault="002231A8" w:rsidP="002231A8">
            <w:r w:rsidRPr="002231A8">
              <w:t>White Rice</w:t>
            </w:r>
          </w:p>
          <w:p w14:paraId="1BE19AA8" w14:textId="1816E4C0" w:rsidR="002231A8" w:rsidRDefault="002231A8" w:rsidP="002231A8">
            <w:r w:rsidRPr="002231A8">
              <w:t>Corn</w:t>
            </w:r>
          </w:p>
        </w:tc>
        <w:tc>
          <w:tcPr>
            <w:tcW w:w="1033" w:type="pct"/>
          </w:tcPr>
          <w:p w14:paraId="63E9F686" w14:textId="4914CDFC" w:rsidR="00147D4A" w:rsidRDefault="00147D4A" w:rsidP="00147D4A">
            <w:pPr>
              <w:pStyle w:val="Dates"/>
            </w:pPr>
            <w:r>
              <w:t>29</w:t>
            </w:r>
          </w:p>
          <w:p w14:paraId="21A36A1E" w14:textId="77777777" w:rsidR="00147D4A" w:rsidRDefault="00147D4A" w:rsidP="00147D4A">
            <w:r>
              <w:t>Picadillo (Chopped beef)</w:t>
            </w:r>
          </w:p>
          <w:p w14:paraId="152AC8E8" w14:textId="77777777" w:rsidR="00147D4A" w:rsidRDefault="00147D4A" w:rsidP="00147D4A">
            <w:r>
              <w:t>White Rice</w:t>
            </w:r>
          </w:p>
          <w:p w14:paraId="75B5DAD9" w14:textId="256A351D" w:rsidR="0076289E" w:rsidRPr="00A36B1E" w:rsidRDefault="00147D4A" w:rsidP="00147D4A">
            <w:r>
              <w:t>Green beans</w:t>
            </w:r>
          </w:p>
        </w:tc>
      </w:tr>
    </w:tbl>
    <w:p w14:paraId="7552CB1A" w14:textId="0A45F10E" w:rsidR="00EB29B2" w:rsidRPr="00AA54BD" w:rsidRDefault="00CA2424" w:rsidP="007554D6">
      <w:pPr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</w:rPr>
        <w:t>*</w:t>
      </w:r>
      <w:r w:rsidRPr="00CA2424">
        <w:rPr>
          <w:b/>
          <w:bCs/>
          <w:sz w:val="22"/>
          <w:szCs w:val="22"/>
        </w:rPr>
        <w:t xml:space="preserve">Menu Subject to change without notice. </w:t>
      </w:r>
      <w:proofErr w:type="spellStart"/>
      <w:r w:rsidRPr="00CA2424">
        <w:rPr>
          <w:b/>
          <w:bCs/>
          <w:sz w:val="22"/>
          <w:szCs w:val="22"/>
          <w:lang w:val="es-ES"/>
        </w:rPr>
        <w:t>Menu</w:t>
      </w:r>
      <w:proofErr w:type="spellEnd"/>
      <w:r w:rsidRPr="00CA2424">
        <w:rPr>
          <w:b/>
          <w:bCs/>
          <w:sz w:val="22"/>
          <w:szCs w:val="22"/>
          <w:lang w:val="es-ES"/>
        </w:rPr>
        <w:t xml:space="preserve"> sujeto a cambios sin previo aviso</w:t>
      </w:r>
      <w:r>
        <w:rPr>
          <w:b/>
          <w:bCs/>
          <w:sz w:val="22"/>
          <w:szCs w:val="22"/>
          <w:lang w:val="es-ES"/>
        </w:rPr>
        <w:t>.</w:t>
      </w:r>
    </w:p>
    <w:sectPr w:rsidR="00EB29B2" w:rsidRPr="00AA54BD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D8DCC" w14:textId="77777777" w:rsidR="00576E9E" w:rsidRDefault="00576E9E">
      <w:pPr>
        <w:spacing w:before="0" w:after="0"/>
      </w:pPr>
      <w:r>
        <w:separator/>
      </w:r>
    </w:p>
  </w:endnote>
  <w:endnote w:type="continuationSeparator" w:id="0">
    <w:p w14:paraId="6EB677D6" w14:textId="77777777" w:rsidR="00576E9E" w:rsidRDefault="00576E9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BD983" w14:textId="77777777" w:rsidR="00576E9E" w:rsidRDefault="00576E9E">
      <w:pPr>
        <w:spacing w:before="0" w:after="0"/>
      </w:pPr>
      <w:r>
        <w:separator/>
      </w:r>
    </w:p>
  </w:footnote>
  <w:footnote w:type="continuationSeparator" w:id="0">
    <w:p w14:paraId="7E20F0F5" w14:textId="77777777" w:rsidR="00576E9E" w:rsidRDefault="00576E9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0/31/2024"/>
    <w:docVar w:name="MonthStart" w:val="10/1/2024"/>
  </w:docVars>
  <w:rsids>
    <w:rsidRoot w:val="004E2267"/>
    <w:rsid w:val="00022C49"/>
    <w:rsid w:val="0002679C"/>
    <w:rsid w:val="0002740F"/>
    <w:rsid w:val="000451BB"/>
    <w:rsid w:val="00062C76"/>
    <w:rsid w:val="000D6323"/>
    <w:rsid w:val="00101917"/>
    <w:rsid w:val="001051F9"/>
    <w:rsid w:val="00114E41"/>
    <w:rsid w:val="00125152"/>
    <w:rsid w:val="00147D4A"/>
    <w:rsid w:val="00187BC4"/>
    <w:rsid w:val="001A43B4"/>
    <w:rsid w:val="001B0ADF"/>
    <w:rsid w:val="001B13D4"/>
    <w:rsid w:val="001B263F"/>
    <w:rsid w:val="001B4BD4"/>
    <w:rsid w:val="001C3640"/>
    <w:rsid w:val="001D3214"/>
    <w:rsid w:val="00211E7A"/>
    <w:rsid w:val="00221396"/>
    <w:rsid w:val="002231A8"/>
    <w:rsid w:val="00237DB3"/>
    <w:rsid w:val="0024454A"/>
    <w:rsid w:val="00273CE6"/>
    <w:rsid w:val="00292273"/>
    <w:rsid w:val="002B12FB"/>
    <w:rsid w:val="002B2668"/>
    <w:rsid w:val="002C09D8"/>
    <w:rsid w:val="002E5719"/>
    <w:rsid w:val="002E6369"/>
    <w:rsid w:val="00310730"/>
    <w:rsid w:val="0031700D"/>
    <w:rsid w:val="00322749"/>
    <w:rsid w:val="00337422"/>
    <w:rsid w:val="00345DC9"/>
    <w:rsid w:val="00346B22"/>
    <w:rsid w:val="00360EA2"/>
    <w:rsid w:val="003738E5"/>
    <w:rsid w:val="0038084A"/>
    <w:rsid w:val="00381257"/>
    <w:rsid w:val="00391BA6"/>
    <w:rsid w:val="003B47DD"/>
    <w:rsid w:val="003D3FED"/>
    <w:rsid w:val="003D66AF"/>
    <w:rsid w:val="003F7D33"/>
    <w:rsid w:val="004128EA"/>
    <w:rsid w:val="00432BA6"/>
    <w:rsid w:val="0046262E"/>
    <w:rsid w:val="00493DD8"/>
    <w:rsid w:val="00494997"/>
    <w:rsid w:val="00495541"/>
    <w:rsid w:val="004B469F"/>
    <w:rsid w:val="004D589B"/>
    <w:rsid w:val="004E0DB3"/>
    <w:rsid w:val="004E1311"/>
    <w:rsid w:val="004E2267"/>
    <w:rsid w:val="004E2D45"/>
    <w:rsid w:val="005076CA"/>
    <w:rsid w:val="00507910"/>
    <w:rsid w:val="00510669"/>
    <w:rsid w:val="00511F2D"/>
    <w:rsid w:val="0057310A"/>
    <w:rsid w:val="00576E9E"/>
    <w:rsid w:val="00583A9E"/>
    <w:rsid w:val="005A6BE5"/>
    <w:rsid w:val="005B0009"/>
    <w:rsid w:val="005F103F"/>
    <w:rsid w:val="00604547"/>
    <w:rsid w:val="00622B91"/>
    <w:rsid w:val="0065047D"/>
    <w:rsid w:val="00654CEF"/>
    <w:rsid w:val="00661126"/>
    <w:rsid w:val="0067586F"/>
    <w:rsid w:val="0068377B"/>
    <w:rsid w:val="006D74DA"/>
    <w:rsid w:val="006F5A42"/>
    <w:rsid w:val="0071554F"/>
    <w:rsid w:val="0072258E"/>
    <w:rsid w:val="007401EB"/>
    <w:rsid w:val="007554D6"/>
    <w:rsid w:val="0076289E"/>
    <w:rsid w:val="0077305E"/>
    <w:rsid w:val="0078265C"/>
    <w:rsid w:val="007A0CCE"/>
    <w:rsid w:val="007B1DD4"/>
    <w:rsid w:val="007B698F"/>
    <w:rsid w:val="007D3F43"/>
    <w:rsid w:val="007E3E59"/>
    <w:rsid w:val="007F2293"/>
    <w:rsid w:val="00800AAE"/>
    <w:rsid w:val="00827EB2"/>
    <w:rsid w:val="008313FB"/>
    <w:rsid w:val="00836AE3"/>
    <w:rsid w:val="00856121"/>
    <w:rsid w:val="008679F0"/>
    <w:rsid w:val="008940A2"/>
    <w:rsid w:val="00901399"/>
    <w:rsid w:val="0092587C"/>
    <w:rsid w:val="009423B9"/>
    <w:rsid w:val="00955207"/>
    <w:rsid w:val="009553C3"/>
    <w:rsid w:val="009D0707"/>
    <w:rsid w:val="009D7492"/>
    <w:rsid w:val="00A01E3E"/>
    <w:rsid w:val="00A36B1E"/>
    <w:rsid w:val="00A517E9"/>
    <w:rsid w:val="00AA54BD"/>
    <w:rsid w:val="00AB151B"/>
    <w:rsid w:val="00AB17D6"/>
    <w:rsid w:val="00AB4E30"/>
    <w:rsid w:val="00AB5923"/>
    <w:rsid w:val="00AD76BD"/>
    <w:rsid w:val="00AF4371"/>
    <w:rsid w:val="00B14B60"/>
    <w:rsid w:val="00B2079D"/>
    <w:rsid w:val="00B41866"/>
    <w:rsid w:val="00B453D6"/>
    <w:rsid w:val="00B64D34"/>
    <w:rsid w:val="00B947CE"/>
    <w:rsid w:val="00BA7C21"/>
    <w:rsid w:val="00BB29C6"/>
    <w:rsid w:val="00BB5D1E"/>
    <w:rsid w:val="00BC05DF"/>
    <w:rsid w:val="00C0010D"/>
    <w:rsid w:val="00C14A91"/>
    <w:rsid w:val="00C327B8"/>
    <w:rsid w:val="00C4110F"/>
    <w:rsid w:val="00C41995"/>
    <w:rsid w:val="00C45433"/>
    <w:rsid w:val="00C606AA"/>
    <w:rsid w:val="00C934B7"/>
    <w:rsid w:val="00CA2424"/>
    <w:rsid w:val="00CC1178"/>
    <w:rsid w:val="00CD6008"/>
    <w:rsid w:val="00D01B4F"/>
    <w:rsid w:val="00D15FD4"/>
    <w:rsid w:val="00D43F22"/>
    <w:rsid w:val="00DA7836"/>
    <w:rsid w:val="00DB340A"/>
    <w:rsid w:val="00DB72EF"/>
    <w:rsid w:val="00DC629A"/>
    <w:rsid w:val="00DE209F"/>
    <w:rsid w:val="00DF2183"/>
    <w:rsid w:val="00E03196"/>
    <w:rsid w:val="00E27359"/>
    <w:rsid w:val="00E31651"/>
    <w:rsid w:val="00E31EF3"/>
    <w:rsid w:val="00E41945"/>
    <w:rsid w:val="00E5550D"/>
    <w:rsid w:val="00E558F8"/>
    <w:rsid w:val="00E7463F"/>
    <w:rsid w:val="00EA463D"/>
    <w:rsid w:val="00EB29B2"/>
    <w:rsid w:val="00EB6269"/>
    <w:rsid w:val="00EC428B"/>
    <w:rsid w:val="00EF3236"/>
    <w:rsid w:val="00EF32C5"/>
    <w:rsid w:val="00F52083"/>
    <w:rsid w:val="00F602C6"/>
    <w:rsid w:val="00F837EF"/>
    <w:rsid w:val="00FB0344"/>
    <w:rsid w:val="00FC0D62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CD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C21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1F9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1F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toq\AppData\Roaming\Microsoft\Templates\Horizontal%20calendar%20(Mo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3482E87C794AB88C84F558C97AD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0524E-9624-43B4-817E-F26C269492D7}"/>
      </w:docPartPr>
      <w:docPartBody>
        <w:p w:rsidR="008A4EA8" w:rsidRDefault="00F760A0" w:rsidP="00F760A0">
          <w:pPr>
            <w:pStyle w:val="BA3482E87C794AB88C84F558C97AD844"/>
          </w:pPr>
          <w:r>
            <w:t>Tuesday</w:t>
          </w:r>
        </w:p>
      </w:docPartBody>
    </w:docPart>
    <w:docPart>
      <w:docPartPr>
        <w:name w:val="DC6C312743B348CFA4A47FF3C342A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1DA58-A4FD-49DA-B683-F006EEA6D3BC}"/>
      </w:docPartPr>
      <w:docPartBody>
        <w:p w:rsidR="008A4EA8" w:rsidRDefault="00F760A0" w:rsidP="00F760A0">
          <w:pPr>
            <w:pStyle w:val="DC6C312743B348CFA4A47FF3C342A005"/>
          </w:pPr>
          <w:r>
            <w:t>Wednesday</w:t>
          </w:r>
        </w:p>
      </w:docPartBody>
    </w:docPart>
    <w:docPart>
      <w:docPartPr>
        <w:name w:val="DD86BBC261234E00A53F4C3737266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D96B-579F-4975-9646-5939EABBD141}"/>
      </w:docPartPr>
      <w:docPartBody>
        <w:p w:rsidR="008A4EA8" w:rsidRDefault="00F760A0" w:rsidP="00F760A0">
          <w:pPr>
            <w:pStyle w:val="DD86BBC261234E00A53F4C3737266867"/>
          </w:pPr>
          <w:r>
            <w:t>Thursday</w:t>
          </w:r>
        </w:p>
      </w:docPartBody>
    </w:docPart>
    <w:docPart>
      <w:docPartPr>
        <w:name w:val="4EA3231268524B348572D3AB71856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E26A7-2AD3-4D64-B24D-F757DF461F63}"/>
      </w:docPartPr>
      <w:docPartBody>
        <w:p w:rsidR="008A4EA8" w:rsidRDefault="00F760A0" w:rsidP="00F760A0">
          <w:pPr>
            <w:pStyle w:val="4EA3231268524B348572D3AB71856A0B"/>
          </w:pPr>
          <w:r>
            <w:t>Friday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A0"/>
    <w:rsid w:val="0003371D"/>
    <w:rsid w:val="00037210"/>
    <w:rsid w:val="00077CA8"/>
    <w:rsid w:val="000C1FCF"/>
    <w:rsid w:val="000F5C2F"/>
    <w:rsid w:val="00101917"/>
    <w:rsid w:val="001557FD"/>
    <w:rsid w:val="001B263F"/>
    <w:rsid w:val="00211E7A"/>
    <w:rsid w:val="00213DCF"/>
    <w:rsid w:val="002178D7"/>
    <w:rsid w:val="002E1C93"/>
    <w:rsid w:val="002E5719"/>
    <w:rsid w:val="00310730"/>
    <w:rsid w:val="00381257"/>
    <w:rsid w:val="004849F8"/>
    <w:rsid w:val="00494997"/>
    <w:rsid w:val="004B469F"/>
    <w:rsid w:val="004F4F07"/>
    <w:rsid w:val="00522092"/>
    <w:rsid w:val="00532442"/>
    <w:rsid w:val="00562323"/>
    <w:rsid w:val="00583A9E"/>
    <w:rsid w:val="005A6BE5"/>
    <w:rsid w:val="005F0B38"/>
    <w:rsid w:val="00610CF3"/>
    <w:rsid w:val="006932C7"/>
    <w:rsid w:val="006B3E6A"/>
    <w:rsid w:val="00715588"/>
    <w:rsid w:val="007170AA"/>
    <w:rsid w:val="00776669"/>
    <w:rsid w:val="008679F0"/>
    <w:rsid w:val="008A4EA8"/>
    <w:rsid w:val="009D65B2"/>
    <w:rsid w:val="00B0610C"/>
    <w:rsid w:val="00BB29C6"/>
    <w:rsid w:val="00CF7384"/>
    <w:rsid w:val="00D94844"/>
    <w:rsid w:val="00DA7836"/>
    <w:rsid w:val="00DB63CB"/>
    <w:rsid w:val="00F52083"/>
    <w:rsid w:val="00F760A0"/>
    <w:rsid w:val="00FC14CA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3482E87C794AB88C84F558C97AD844">
    <w:name w:val="BA3482E87C794AB88C84F558C97AD844"/>
    <w:rsid w:val="00F760A0"/>
  </w:style>
  <w:style w:type="paragraph" w:customStyle="1" w:styleId="DC6C312743B348CFA4A47FF3C342A005">
    <w:name w:val="DC6C312743B348CFA4A47FF3C342A005"/>
    <w:rsid w:val="00F760A0"/>
  </w:style>
  <w:style w:type="paragraph" w:customStyle="1" w:styleId="DD86BBC261234E00A53F4C3737266867">
    <w:name w:val="DD86BBC261234E00A53F4C3737266867"/>
    <w:rsid w:val="00F760A0"/>
  </w:style>
  <w:style w:type="paragraph" w:customStyle="1" w:styleId="4EA3231268524B348572D3AB71856A0B">
    <w:name w:val="4EA3231268524B348572D3AB71856A0B"/>
    <w:rsid w:val="00F760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8EF13-4BF2-4266-B0A2-1C90F2128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779721-4921-485C-8DE5-6D4AF0178C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3F40154-DB26-4C1D-A0DC-924DEA18F0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6C8F78-044E-4105-A1B0-BDA0B83B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0</TotalTime>
  <Pages>1</Pages>
  <Words>200</Words>
  <Characters>1040</Characters>
  <Application>Microsoft Office Word</Application>
  <DocSecurity>0</DocSecurity>
  <Lines>148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2026-04-30T18:51:00Z</dcterms:created>
  <dcterms:modified xsi:type="dcterms:W3CDTF">2026-04-30T18:51:00Z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