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6A20FDF5" w14:textId="77777777" w:rsidR="00146171" w:rsidRPr="00146171" w:rsidRDefault="00146171">
            <w:pPr>
              <w:pStyle w:val="Month"/>
              <w:spacing w:after="40"/>
              <w:rPr>
                <w:bCs w:val="0"/>
                <w:sz w:val="48"/>
                <w:szCs w:val="48"/>
              </w:rPr>
            </w:pPr>
            <w:r w:rsidRPr="00146171">
              <w:rPr>
                <w:sz w:val="48"/>
                <w:szCs w:val="48"/>
              </w:rPr>
              <w:t>Vietnamese</w:t>
            </w:r>
            <w:r w:rsidR="004E2267" w:rsidRPr="00146171">
              <w:rPr>
                <w:sz w:val="48"/>
                <w:szCs w:val="48"/>
              </w:rPr>
              <w:t xml:space="preserve"> Meals</w:t>
            </w:r>
          </w:p>
          <w:p w14:paraId="259FBFB6" w14:textId="4CBF35D5" w:rsidR="00EB29B2" w:rsidRDefault="004E2267">
            <w:pPr>
              <w:pStyle w:val="Month"/>
              <w:spacing w:after="40"/>
            </w:pPr>
            <w:r>
              <w:t xml:space="preserve"> </w:t>
            </w:r>
            <w:r w:rsidR="005763A6">
              <w:t>March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34B03A0B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5F4940" w:rsidRPr="005F4940">
              <w:t>202</w:t>
            </w:r>
            <w:r>
              <w:fldChar w:fldCharType="end"/>
            </w:r>
            <w:r w:rsidR="00182B64">
              <w:t>6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FB03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77777777" w:rsidR="004E2267" w:rsidRDefault="00000000">
            <w:pPr>
              <w:pStyle w:val="Days"/>
            </w:pPr>
            <w:sdt>
              <w:sdtPr>
                <w:id w:val="1830477086"/>
                <w:placeholder>
                  <w:docPart w:val="E830543B5CD246B18D585FC2A92FBB2A"/>
                </w:placeholder>
                <w:temporary/>
                <w:showingPlcHdr/>
                <w15:appearance w15:val="hidden"/>
              </w:sdtPr>
              <w:sdtContent>
                <w:r w:rsidR="004E2267">
                  <w:t>Monday</w:t>
                </w:r>
              </w:sdtContent>
            </w:sdt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1438AD" w14:paraId="7D67729A" w14:textId="77777777" w:rsidTr="00FB0344">
        <w:tc>
          <w:tcPr>
            <w:tcW w:w="1063" w:type="pct"/>
            <w:tcBorders>
              <w:bottom w:val="nil"/>
            </w:tcBorders>
          </w:tcPr>
          <w:p w14:paraId="031D3619" w14:textId="07A053F6" w:rsidR="001438AD" w:rsidRDefault="001438AD" w:rsidP="001438AD">
            <w:pPr>
              <w:pStyle w:val="Dates"/>
            </w:pPr>
            <w:r>
              <w:t>2</w:t>
            </w:r>
          </w:p>
          <w:p w14:paraId="12B11CB3" w14:textId="77777777" w:rsidR="001438AD" w:rsidRDefault="001438AD" w:rsidP="001438AD">
            <w:r>
              <w:t>Grilled Chicken</w:t>
            </w:r>
          </w:p>
          <w:p w14:paraId="2FA6BAAD" w14:textId="77777777" w:rsidR="001438AD" w:rsidRDefault="001438AD" w:rsidP="001438AD">
            <w:r>
              <w:t>White Rice</w:t>
            </w:r>
          </w:p>
          <w:p w14:paraId="2A543971" w14:textId="77777777" w:rsidR="001438AD" w:rsidRDefault="001438AD" w:rsidP="001438AD">
            <w:r>
              <w:t>Veggie Stir-fry</w:t>
            </w:r>
          </w:p>
          <w:p w14:paraId="3B41529F" w14:textId="6E978726" w:rsidR="001438AD" w:rsidRDefault="001438AD" w:rsidP="001438AD"/>
        </w:tc>
        <w:tc>
          <w:tcPr>
            <w:tcW w:w="967" w:type="pct"/>
            <w:tcBorders>
              <w:bottom w:val="nil"/>
            </w:tcBorders>
          </w:tcPr>
          <w:p w14:paraId="7C2C7F89" w14:textId="2CC1B107" w:rsidR="001438AD" w:rsidRPr="006842EB" w:rsidRDefault="001438AD" w:rsidP="001438AD">
            <w:pPr>
              <w:pStyle w:val="Dates"/>
            </w:pPr>
            <w:r>
              <w:t>3</w:t>
            </w:r>
          </w:p>
          <w:p w14:paraId="5225A2A7" w14:textId="77777777" w:rsidR="001438AD" w:rsidRDefault="001438AD" w:rsidP="001438AD">
            <w:r>
              <w:t>Beef Stew (Bo Kho)</w:t>
            </w:r>
          </w:p>
          <w:p w14:paraId="08DDD27D" w14:textId="77777777" w:rsidR="001438AD" w:rsidRDefault="001438AD" w:rsidP="001438AD">
            <w:r>
              <w:t>White Rice</w:t>
            </w:r>
          </w:p>
          <w:p w14:paraId="540B664B" w14:textId="40E0B584" w:rsidR="001438AD" w:rsidRDefault="001438AD" w:rsidP="001438AD">
            <w:r>
              <w:t>California Blend Vegetables</w:t>
            </w:r>
          </w:p>
        </w:tc>
        <w:tc>
          <w:tcPr>
            <w:tcW w:w="936" w:type="pct"/>
            <w:tcBorders>
              <w:bottom w:val="nil"/>
            </w:tcBorders>
          </w:tcPr>
          <w:p w14:paraId="4128ABC4" w14:textId="77777777" w:rsidR="001438AD" w:rsidRDefault="001438AD" w:rsidP="001438AD">
            <w:pPr>
              <w:jc w:val="right"/>
            </w:pPr>
            <w:r>
              <w:t>4</w:t>
            </w:r>
          </w:p>
          <w:p w14:paraId="1EA0A3B3" w14:textId="77777777" w:rsidR="00475A76" w:rsidRPr="005F4940" w:rsidRDefault="00475A76" w:rsidP="00475A76">
            <w:r>
              <w:rPr>
                <w:noProof/>
              </w:rPr>
              <w:t>Teriyaki Pork w/peppers and onions</w:t>
            </w:r>
          </w:p>
          <w:p w14:paraId="13B4B976" w14:textId="77777777" w:rsidR="00475A76" w:rsidRPr="00380064" w:rsidRDefault="00475A76" w:rsidP="00475A76">
            <w:r w:rsidRPr="00380064">
              <w:t>White Rice</w:t>
            </w:r>
          </w:p>
          <w:p w14:paraId="173B9686" w14:textId="77777777" w:rsidR="00475A76" w:rsidRDefault="00475A76" w:rsidP="00475A76">
            <w:r>
              <w:t>Asian Blend Vegetables</w:t>
            </w:r>
          </w:p>
          <w:p w14:paraId="54601E7E" w14:textId="390F4FEF" w:rsidR="00475A76" w:rsidRDefault="00475A76" w:rsidP="001438AD">
            <w:pPr>
              <w:jc w:val="right"/>
            </w:pPr>
          </w:p>
        </w:tc>
        <w:tc>
          <w:tcPr>
            <w:tcW w:w="1001" w:type="pct"/>
            <w:tcBorders>
              <w:bottom w:val="nil"/>
            </w:tcBorders>
          </w:tcPr>
          <w:p w14:paraId="609AC67D" w14:textId="087E105F" w:rsidR="001438AD" w:rsidRDefault="001438AD" w:rsidP="001438AD">
            <w:pPr>
              <w:jc w:val="right"/>
            </w:pPr>
            <w:r>
              <w:t>5</w:t>
            </w:r>
          </w:p>
          <w:p w14:paraId="23DEC9C7" w14:textId="77777777" w:rsidR="001438AD" w:rsidRDefault="001438AD" w:rsidP="001438AD">
            <w:pPr>
              <w:rPr>
                <w:noProof/>
              </w:rPr>
            </w:pPr>
            <w:r>
              <w:rPr>
                <w:noProof/>
              </w:rPr>
              <w:t>Curry Chicken</w:t>
            </w:r>
          </w:p>
          <w:p w14:paraId="34EFA585" w14:textId="77777777" w:rsidR="001438AD" w:rsidRDefault="001438AD" w:rsidP="001438AD">
            <w:pPr>
              <w:rPr>
                <w:noProof/>
              </w:rPr>
            </w:pPr>
            <w:r>
              <w:rPr>
                <w:noProof/>
              </w:rPr>
              <w:t>Rice</w:t>
            </w:r>
          </w:p>
          <w:p w14:paraId="067E9A0C" w14:textId="69889D84" w:rsidR="001438AD" w:rsidRDefault="001438AD" w:rsidP="001438AD">
            <w:r>
              <w:rPr>
                <w:noProof/>
              </w:rPr>
              <w:t xml:space="preserve">Carrots </w:t>
            </w:r>
          </w:p>
        </w:tc>
        <w:tc>
          <w:tcPr>
            <w:tcW w:w="1033" w:type="pct"/>
            <w:tcBorders>
              <w:bottom w:val="nil"/>
            </w:tcBorders>
          </w:tcPr>
          <w:p w14:paraId="09D880B4" w14:textId="202BFF7D" w:rsidR="001438AD" w:rsidRDefault="001438AD" w:rsidP="001438AD">
            <w:pPr>
              <w:pStyle w:val="Dates"/>
            </w:pPr>
            <w:r>
              <w:t>6</w:t>
            </w:r>
          </w:p>
          <w:p w14:paraId="1A0E3D01" w14:textId="2966B10A" w:rsidR="001438AD" w:rsidRDefault="001438AD" w:rsidP="001438AD">
            <w:r>
              <w:t>Sesame Ginger Chicken</w:t>
            </w:r>
          </w:p>
          <w:p w14:paraId="2F471BF1" w14:textId="77777777" w:rsidR="001438AD" w:rsidRDefault="001438AD" w:rsidP="001438AD">
            <w:r>
              <w:t>White Rice</w:t>
            </w:r>
          </w:p>
          <w:p w14:paraId="5607B874" w14:textId="77777777" w:rsidR="001438AD" w:rsidRDefault="001438AD" w:rsidP="001438AD">
            <w:r>
              <w:t>Veggie Stir-fry</w:t>
            </w:r>
          </w:p>
          <w:p w14:paraId="41E882C5" w14:textId="39B859C0" w:rsidR="001438AD" w:rsidRDefault="001438AD" w:rsidP="001438AD"/>
        </w:tc>
      </w:tr>
      <w:tr w:rsidR="001438AD" w:rsidRPr="00654CEF" w14:paraId="4375021B" w14:textId="77777777" w:rsidTr="00FB0344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1F38CDDD" w14:textId="22FD7220" w:rsidR="001438AD" w:rsidRDefault="001438AD" w:rsidP="001438AD">
            <w:pPr>
              <w:jc w:val="right"/>
            </w:pPr>
            <w:r>
              <w:t>9</w:t>
            </w:r>
          </w:p>
          <w:p w14:paraId="63EA1508" w14:textId="77777777" w:rsidR="005763A6" w:rsidRDefault="005763A6" w:rsidP="005763A6">
            <w:r>
              <w:t>Ga Xao Sa (lemon Grass)</w:t>
            </w:r>
          </w:p>
          <w:p w14:paraId="2635D250" w14:textId="77777777" w:rsidR="005763A6" w:rsidRDefault="005763A6" w:rsidP="005763A6">
            <w:r>
              <w:t>White Rice</w:t>
            </w:r>
          </w:p>
          <w:p w14:paraId="5F27C70C" w14:textId="09FAD57C" w:rsidR="001438AD" w:rsidRDefault="005763A6" w:rsidP="005763A6">
            <w:r>
              <w:t>Veggie Stir-fry</w:t>
            </w:r>
            <w:r>
              <w:t xml:space="preserve"> 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19087866" w14:textId="3A9916F2" w:rsidR="001438AD" w:rsidRDefault="001438AD" w:rsidP="001438AD">
            <w:pPr>
              <w:jc w:val="right"/>
            </w:pPr>
            <w:r>
              <w:t>10</w:t>
            </w:r>
          </w:p>
          <w:p w14:paraId="45631571" w14:textId="77777777" w:rsidR="001438AD" w:rsidRDefault="001438AD" w:rsidP="001438AD">
            <w:r>
              <w:t>Ga Kho (Caramelized Chicken)</w:t>
            </w:r>
          </w:p>
          <w:p w14:paraId="053A74D5" w14:textId="77777777" w:rsidR="001438AD" w:rsidRDefault="001438AD" w:rsidP="001438AD">
            <w:r>
              <w:t>White Rice</w:t>
            </w:r>
          </w:p>
          <w:p w14:paraId="140BEF54" w14:textId="2EA0CE9F" w:rsidR="001438AD" w:rsidRPr="005F4940" w:rsidRDefault="001438AD" w:rsidP="001438AD">
            <w:r>
              <w:t>Veggie Stir-fry</w:t>
            </w: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3252FBA9" w14:textId="38910416" w:rsidR="001438AD" w:rsidRDefault="001438AD" w:rsidP="001438AD">
            <w:pPr>
              <w:jc w:val="right"/>
            </w:pPr>
            <w:r>
              <w:t>11</w:t>
            </w:r>
          </w:p>
          <w:p w14:paraId="7748BCFD" w14:textId="0A5DE2A6" w:rsidR="001438AD" w:rsidRPr="005F4940" w:rsidRDefault="001438AD" w:rsidP="001438AD">
            <w:r>
              <w:rPr>
                <w:noProof/>
              </w:rPr>
              <w:t>Haddock</w:t>
            </w:r>
          </w:p>
          <w:p w14:paraId="3C873CDB" w14:textId="77777777" w:rsidR="001438AD" w:rsidRPr="001B695E" w:rsidRDefault="001438AD" w:rsidP="001438AD">
            <w:r w:rsidRPr="001B695E">
              <w:t>White Rice</w:t>
            </w:r>
          </w:p>
          <w:p w14:paraId="30E9FDBA" w14:textId="77777777" w:rsidR="001438AD" w:rsidRDefault="001438AD" w:rsidP="001438AD">
            <w:r>
              <w:t>Asian Blend Vegetables</w:t>
            </w:r>
          </w:p>
          <w:p w14:paraId="28E9266F" w14:textId="4389BB64" w:rsidR="001438AD" w:rsidRDefault="001438AD" w:rsidP="001438AD">
            <w:pPr>
              <w:rPr>
                <w:noProof/>
              </w:rPr>
            </w:pP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6E0456DA" w14:textId="6B039F6C" w:rsidR="001438AD" w:rsidRDefault="001438AD" w:rsidP="001438AD">
            <w:pPr>
              <w:jc w:val="right"/>
            </w:pPr>
            <w:r>
              <w:t>12</w:t>
            </w:r>
          </w:p>
          <w:p w14:paraId="3784DE9C" w14:textId="7DA9EBA0" w:rsidR="001438AD" w:rsidRPr="004E2267" w:rsidRDefault="001438AD" w:rsidP="001438AD">
            <w:r>
              <w:t>Pepper Steak</w:t>
            </w:r>
          </w:p>
          <w:p w14:paraId="7F5CD26C" w14:textId="77777777" w:rsidR="001438AD" w:rsidRPr="004E2267" w:rsidRDefault="001438AD" w:rsidP="001438AD">
            <w:r w:rsidRPr="004E2267">
              <w:t>White Rice</w:t>
            </w:r>
          </w:p>
          <w:p w14:paraId="13743DA7" w14:textId="038D2BD7" w:rsidR="001438AD" w:rsidRDefault="001438AD" w:rsidP="001438AD">
            <w:pPr>
              <w:pStyle w:val="Dates"/>
              <w:jc w:val="left"/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3431F843" w14:textId="1B7BA852" w:rsidR="001438AD" w:rsidRDefault="001438AD" w:rsidP="001438AD">
            <w:pPr>
              <w:jc w:val="right"/>
            </w:pPr>
            <w:r>
              <w:t>13</w:t>
            </w:r>
          </w:p>
          <w:p w14:paraId="0C94711C" w14:textId="3AFDC316" w:rsidR="001438AD" w:rsidRDefault="001438AD" w:rsidP="001438AD">
            <w:r>
              <w:t>Orange Chicken</w:t>
            </w:r>
          </w:p>
          <w:p w14:paraId="35C3FEDD" w14:textId="77777777" w:rsidR="001438AD" w:rsidRPr="00146171" w:rsidRDefault="001438AD" w:rsidP="001438AD">
            <w:r w:rsidRPr="00146171">
              <w:t>White Rice</w:t>
            </w:r>
          </w:p>
          <w:p w14:paraId="3B1526E6" w14:textId="77777777" w:rsidR="001438AD" w:rsidRDefault="001438AD" w:rsidP="001438AD">
            <w:pPr>
              <w:rPr>
                <w:noProof/>
              </w:rPr>
            </w:pPr>
            <w:r>
              <w:t>California Blend</w:t>
            </w:r>
            <w:r w:rsidRPr="004E2267">
              <w:t xml:space="preserve"> Vegetables</w:t>
            </w:r>
            <w:r>
              <w:t xml:space="preserve"> </w:t>
            </w:r>
          </w:p>
          <w:p w14:paraId="6D6DF486" w14:textId="429F451D" w:rsidR="001438AD" w:rsidRPr="00654CEF" w:rsidRDefault="001438AD" w:rsidP="001438AD">
            <w:pPr>
              <w:rPr>
                <w:noProof/>
              </w:rPr>
            </w:pPr>
          </w:p>
        </w:tc>
      </w:tr>
      <w:tr w:rsidR="001438AD" w14:paraId="1A8C1395" w14:textId="77777777" w:rsidTr="000965A4">
        <w:trPr>
          <w:trHeight w:hRule="exact" w:val="1576"/>
        </w:trPr>
        <w:tc>
          <w:tcPr>
            <w:tcW w:w="1063" w:type="pct"/>
            <w:tcBorders>
              <w:bottom w:val="nil"/>
            </w:tcBorders>
          </w:tcPr>
          <w:p w14:paraId="3CD2CE71" w14:textId="129B39F2" w:rsidR="001438AD" w:rsidRDefault="001438AD" w:rsidP="001438AD">
            <w:pPr>
              <w:pStyle w:val="Dates"/>
            </w:pPr>
            <w:r>
              <w:t>16</w:t>
            </w:r>
          </w:p>
          <w:p w14:paraId="38CE446A" w14:textId="77777777" w:rsidR="005763A6" w:rsidRPr="005F4940" w:rsidRDefault="005763A6" w:rsidP="005763A6">
            <w:r>
              <w:rPr>
                <w:noProof/>
              </w:rPr>
              <w:t>Teriyaki Pork w/peppers and onions</w:t>
            </w:r>
          </w:p>
          <w:p w14:paraId="5C236B2D" w14:textId="77777777" w:rsidR="005763A6" w:rsidRPr="00380064" w:rsidRDefault="005763A6" w:rsidP="005763A6">
            <w:r w:rsidRPr="00380064">
              <w:t>White Rice</w:t>
            </w:r>
          </w:p>
          <w:p w14:paraId="55D380ED" w14:textId="77777777" w:rsidR="005763A6" w:rsidRDefault="005763A6" w:rsidP="005763A6">
            <w:r>
              <w:t>Asian Blend Vegetables</w:t>
            </w:r>
          </w:p>
          <w:p w14:paraId="7ADEA44B" w14:textId="45DC8B06" w:rsidR="001438AD" w:rsidRDefault="001438AD" w:rsidP="005763A6"/>
        </w:tc>
        <w:tc>
          <w:tcPr>
            <w:tcW w:w="967" w:type="pct"/>
            <w:tcBorders>
              <w:bottom w:val="nil"/>
            </w:tcBorders>
          </w:tcPr>
          <w:p w14:paraId="732B4673" w14:textId="7FB78523" w:rsidR="001438AD" w:rsidRPr="006842EB" w:rsidRDefault="001438AD" w:rsidP="001438AD">
            <w:pPr>
              <w:pStyle w:val="Dates"/>
            </w:pPr>
            <w:r>
              <w:t>17</w:t>
            </w:r>
          </w:p>
          <w:p w14:paraId="02F83189" w14:textId="0A1C3D23" w:rsidR="00F13581" w:rsidRDefault="00F13581" w:rsidP="00F13581">
            <w:pPr>
              <w:rPr>
                <w:noProof/>
              </w:rPr>
            </w:pPr>
            <w:r>
              <w:rPr>
                <w:noProof/>
              </w:rPr>
              <w:t>Ca Ri Ga (Curry Chicken)</w:t>
            </w:r>
          </w:p>
          <w:p w14:paraId="06911031" w14:textId="77777777" w:rsidR="00F13581" w:rsidRDefault="00F13581" w:rsidP="00F13581">
            <w:pPr>
              <w:rPr>
                <w:noProof/>
              </w:rPr>
            </w:pPr>
            <w:r>
              <w:rPr>
                <w:noProof/>
              </w:rPr>
              <w:t>Rice</w:t>
            </w:r>
          </w:p>
          <w:p w14:paraId="4A51C3F6" w14:textId="0626DCDB" w:rsidR="001438AD" w:rsidRPr="006842EB" w:rsidRDefault="00F13581" w:rsidP="00F13581">
            <w:r>
              <w:rPr>
                <w:noProof/>
              </w:rPr>
              <w:t>Carrots</w:t>
            </w:r>
          </w:p>
        </w:tc>
        <w:tc>
          <w:tcPr>
            <w:tcW w:w="936" w:type="pct"/>
            <w:tcBorders>
              <w:bottom w:val="nil"/>
            </w:tcBorders>
          </w:tcPr>
          <w:p w14:paraId="539E3FFB" w14:textId="2772037E" w:rsidR="001438AD" w:rsidRDefault="001438AD" w:rsidP="001438AD">
            <w:pPr>
              <w:pStyle w:val="Dates"/>
            </w:pPr>
            <w:r>
              <w:t>18</w:t>
            </w:r>
          </w:p>
          <w:p w14:paraId="735D5735" w14:textId="0913F80C" w:rsidR="001438AD" w:rsidRPr="005F4940" w:rsidRDefault="00F13581" w:rsidP="001438AD">
            <w:r>
              <w:rPr>
                <w:noProof/>
              </w:rPr>
              <w:t>Thit Rim Nuoc Dua (Braised Pork)</w:t>
            </w:r>
          </w:p>
          <w:p w14:paraId="5EE76FC2" w14:textId="26180141" w:rsidR="001438AD" w:rsidRPr="00380064" w:rsidRDefault="00F13581" w:rsidP="001438AD">
            <w:r>
              <w:t>Rice Noodles</w:t>
            </w:r>
          </w:p>
          <w:p w14:paraId="6FB747B4" w14:textId="77777777" w:rsidR="001438AD" w:rsidRDefault="001438AD" w:rsidP="001438AD">
            <w:r>
              <w:t>Asian Blend Vegetables</w:t>
            </w:r>
          </w:p>
          <w:p w14:paraId="3DD791CE" w14:textId="5D7DC6B7" w:rsidR="001438AD" w:rsidRDefault="001438AD" w:rsidP="001438AD"/>
        </w:tc>
        <w:tc>
          <w:tcPr>
            <w:tcW w:w="1001" w:type="pct"/>
            <w:tcBorders>
              <w:bottom w:val="nil"/>
            </w:tcBorders>
          </w:tcPr>
          <w:p w14:paraId="1224DDF1" w14:textId="0C344DB4" w:rsidR="001438AD" w:rsidRDefault="001438AD" w:rsidP="001438AD">
            <w:pPr>
              <w:pStyle w:val="Dates"/>
            </w:pPr>
            <w:r>
              <w:t>19</w:t>
            </w:r>
          </w:p>
          <w:p w14:paraId="51D9F6AF" w14:textId="77777777" w:rsidR="00475A76" w:rsidRDefault="00475A76" w:rsidP="00475A76">
            <w:r>
              <w:t>Sesame Ginger Chicken</w:t>
            </w:r>
          </w:p>
          <w:p w14:paraId="31D98738" w14:textId="77777777" w:rsidR="00475A76" w:rsidRDefault="00475A76" w:rsidP="00475A76">
            <w:r>
              <w:t>White Rice</w:t>
            </w:r>
          </w:p>
          <w:p w14:paraId="01253B8D" w14:textId="77777777" w:rsidR="00475A76" w:rsidRDefault="00475A76" w:rsidP="00475A76">
            <w:r>
              <w:t>Veggie Stir-fry</w:t>
            </w:r>
          </w:p>
          <w:p w14:paraId="120152B9" w14:textId="5793881F" w:rsidR="001438AD" w:rsidRDefault="001438AD" w:rsidP="001438AD"/>
        </w:tc>
        <w:tc>
          <w:tcPr>
            <w:tcW w:w="1033" w:type="pct"/>
            <w:tcBorders>
              <w:bottom w:val="nil"/>
            </w:tcBorders>
          </w:tcPr>
          <w:p w14:paraId="64ECA4CC" w14:textId="1931E983" w:rsidR="001438AD" w:rsidRDefault="001438AD" w:rsidP="001438AD">
            <w:pPr>
              <w:pStyle w:val="Dates"/>
            </w:pPr>
            <w:r>
              <w:t>20</w:t>
            </w:r>
          </w:p>
          <w:p w14:paraId="597B442A" w14:textId="77777777" w:rsidR="001438AD" w:rsidRDefault="00F13581" w:rsidP="00475A76">
            <w:r>
              <w:t>Tom Rim (Caramelized Shrimp)</w:t>
            </w:r>
          </w:p>
          <w:p w14:paraId="4A367E2D" w14:textId="77777777" w:rsidR="00F13581" w:rsidRDefault="00F13581" w:rsidP="00475A76">
            <w:r>
              <w:t>Veggie Fried Rice</w:t>
            </w:r>
          </w:p>
          <w:p w14:paraId="57CF303D" w14:textId="344DECE1" w:rsidR="00F13581" w:rsidRDefault="00F13581" w:rsidP="00475A76">
            <w:r>
              <w:t>Carrots</w:t>
            </w:r>
          </w:p>
        </w:tc>
      </w:tr>
      <w:tr w:rsidR="001438AD" w14:paraId="41705048" w14:textId="77777777" w:rsidTr="00146171">
        <w:trPr>
          <w:trHeight w:val="351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2871758" w14:textId="7569F51D" w:rsidR="001438AD" w:rsidRDefault="001438AD" w:rsidP="001438AD">
            <w:pPr>
              <w:pStyle w:val="Dates"/>
            </w:pPr>
            <w:r>
              <w:t>23</w:t>
            </w:r>
          </w:p>
          <w:p w14:paraId="7797AB8A" w14:textId="2135FF47" w:rsidR="001438AD" w:rsidRDefault="00475A76" w:rsidP="001438AD">
            <w:r>
              <w:t>Trung Chien (Egg Omelet)</w:t>
            </w:r>
          </w:p>
          <w:p w14:paraId="109CD3C8" w14:textId="4CAB8613" w:rsidR="001438AD" w:rsidRDefault="00475A76" w:rsidP="001438AD">
            <w:r>
              <w:t>Mi Xao Toi (Garlic Noodles)</w:t>
            </w:r>
          </w:p>
          <w:p w14:paraId="6B7562DD" w14:textId="39834396" w:rsidR="001438AD" w:rsidRDefault="00475A76" w:rsidP="001438AD">
            <w:r>
              <w:t>Corn</w:t>
            </w:r>
          </w:p>
          <w:p w14:paraId="0AD802FD" w14:textId="4A6785B5" w:rsidR="001438AD" w:rsidRDefault="001438AD" w:rsidP="001438AD"/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885C99D" w14:textId="39A6AD40" w:rsidR="001438AD" w:rsidRDefault="001438AD" w:rsidP="001438AD">
            <w:pPr>
              <w:pStyle w:val="Dates"/>
            </w:pPr>
            <w:r>
              <w:t>24</w:t>
            </w:r>
          </w:p>
          <w:p w14:paraId="04D8088A" w14:textId="2335757A" w:rsidR="001438AD" w:rsidRDefault="001438AD" w:rsidP="001438AD">
            <w:r>
              <w:t xml:space="preserve">Ga </w:t>
            </w:r>
            <w:r w:rsidR="00207693">
              <w:t>Xao Sa (lemon Grass</w:t>
            </w:r>
            <w:r>
              <w:t>)</w:t>
            </w:r>
          </w:p>
          <w:p w14:paraId="6ECC4BC7" w14:textId="77777777" w:rsidR="001438AD" w:rsidRDefault="001438AD" w:rsidP="001438AD">
            <w:r>
              <w:t>White Rice</w:t>
            </w:r>
          </w:p>
          <w:p w14:paraId="1BF75ECE" w14:textId="2E841398" w:rsidR="001438AD" w:rsidRPr="006842EB" w:rsidRDefault="001438AD" w:rsidP="001438AD">
            <w:r>
              <w:t>Veggie Stir-fry</w:t>
            </w:r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3717A81" w14:textId="2C01611D" w:rsidR="001438AD" w:rsidRDefault="001438AD" w:rsidP="001438AD">
            <w:pPr>
              <w:pStyle w:val="Dates"/>
            </w:pPr>
            <w:r>
              <w:t>25</w:t>
            </w:r>
          </w:p>
          <w:p w14:paraId="7B76B949" w14:textId="2173303F" w:rsidR="001438AD" w:rsidRDefault="00475A76" w:rsidP="001438AD">
            <w:r>
              <w:t>Ca Hoi Kho (</w:t>
            </w:r>
            <w:r w:rsidR="00F13581">
              <w:t>Caramelized</w:t>
            </w:r>
            <w:r>
              <w:t xml:space="preserve"> Salmon) </w:t>
            </w:r>
          </w:p>
          <w:p w14:paraId="14AF2DD1" w14:textId="77777777" w:rsidR="001438AD" w:rsidRDefault="001438AD" w:rsidP="001438AD">
            <w:r>
              <w:t>White Rice</w:t>
            </w:r>
          </w:p>
          <w:p w14:paraId="7BFCD5D5" w14:textId="1F7D6DFD" w:rsidR="001438AD" w:rsidRDefault="001438AD" w:rsidP="001438AD">
            <w:r>
              <w:t>Asian Blend Vegetables</w:t>
            </w:r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C5D1FF2" w14:textId="6DEE8DC1" w:rsidR="001438AD" w:rsidRDefault="001438AD" w:rsidP="001438AD">
            <w:pPr>
              <w:pStyle w:val="Dates"/>
            </w:pPr>
            <w:r>
              <w:t>26</w:t>
            </w:r>
          </w:p>
          <w:p w14:paraId="51A18014" w14:textId="77777777" w:rsidR="00F13581" w:rsidRDefault="00F13581" w:rsidP="00F13581">
            <w:r>
              <w:t>Grilled Chicken</w:t>
            </w:r>
          </w:p>
          <w:p w14:paraId="3BBB5D4D" w14:textId="77777777" w:rsidR="00F13581" w:rsidRDefault="00F13581" w:rsidP="00F13581">
            <w:r>
              <w:t>White Rice</w:t>
            </w:r>
          </w:p>
          <w:p w14:paraId="1DF72B3E" w14:textId="6EE927C7" w:rsidR="00F13581" w:rsidRDefault="00F13581" w:rsidP="00F13581">
            <w:r>
              <w:t>Green Beans</w:t>
            </w:r>
          </w:p>
          <w:p w14:paraId="2DA433C8" w14:textId="1C6B0B69" w:rsidR="001438AD" w:rsidRDefault="001438AD" w:rsidP="001438AD"/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271CB8" w14:textId="4ED65ED1" w:rsidR="001438AD" w:rsidRDefault="001438AD" w:rsidP="001438AD">
            <w:pPr>
              <w:pStyle w:val="Dates"/>
            </w:pPr>
            <w:r>
              <w:t>27</w:t>
            </w:r>
          </w:p>
          <w:p w14:paraId="29E86777" w14:textId="77777777" w:rsidR="00F13581" w:rsidRDefault="00F13581" w:rsidP="00F13581">
            <w:r>
              <w:t>Beef Stew (Bo Kho)</w:t>
            </w:r>
          </w:p>
          <w:p w14:paraId="53D618DF" w14:textId="77777777" w:rsidR="00F13581" w:rsidRDefault="00F13581" w:rsidP="00F13581">
            <w:r>
              <w:t>White Rice</w:t>
            </w:r>
          </w:p>
          <w:p w14:paraId="0F634C9C" w14:textId="5784F847" w:rsidR="001438AD" w:rsidRDefault="00F13581" w:rsidP="00F13581">
            <w:r>
              <w:t>California Blend Vegetables</w:t>
            </w:r>
          </w:p>
        </w:tc>
      </w:tr>
      <w:tr w:rsidR="005763A6" w14:paraId="75394257" w14:textId="77777777" w:rsidTr="00146171">
        <w:tc>
          <w:tcPr>
            <w:tcW w:w="1063" w:type="pct"/>
            <w:tcBorders>
              <w:bottom w:val="single" w:sz="4" w:space="0" w:color="auto"/>
            </w:tcBorders>
          </w:tcPr>
          <w:p w14:paraId="1A0E529F" w14:textId="4FA71541" w:rsidR="005763A6" w:rsidRDefault="005763A6" w:rsidP="005763A6">
            <w:pPr>
              <w:pStyle w:val="Dates"/>
            </w:pPr>
            <w:r>
              <w:t>30</w:t>
            </w:r>
          </w:p>
          <w:p w14:paraId="2BEFA676" w14:textId="77777777" w:rsidR="0021018C" w:rsidRPr="005F4940" w:rsidRDefault="0021018C" w:rsidP="0021018C">
            <w:r>
              <w:rPr>
                <w:noProof/>
              </w:rPr>
              <w:t>Thit Rim Nuoc Dua (Braised Pork)</w:t>
            </w:r>
          </w:p>
          <w:p w14:paraId="23D1B54A" w14:textId="77777777" w:rsidR="0021018C" w:rsidRPr="00380064" w:rsidRDefault="0021018C" w:rsidP="0021018C">
            <w:r>
              <w:t>Rice Noodles</w:t>
            </w:r>
          </w:p>
          <w:p w14:paraId="3F24A91B" w14:textId="77777777" w:rsidR="0021018C" w:rsidRDefault="0021018C" w:rsidP="0021018C">
            <w:r>
              <w:t>Asian Blend Vegetables</w:t>
            </w:r>
          </w:p>
          <w:p w14:paraId="77F7AFF1" w14:textId="0E3BEC94" w:rsidR="005763A6" w:rsidRDefault="005763A6" w:rsidP="005763A6"/>
        </w:tc>
        <w:tc>
          <w:tcPr>
            <w:tcW w:w="967" w:type="pct"/>
            <w:tcBorders>
              <w:bottom w:val="single" w:sz="4" w:space="0" w:color="auto"/>
            </w:tcBorders>
          </w:tcPr>
          <w:p w14:paraId="72387834" w14:textId="5E01C072" w:rsidR="005763A6" w:rsidRDefault="005763A6" w:rsidP="005763A6">
            <w:pPr>
              <w:pStyle w:val="Dates"/>
            </w:pPr>
            <w:r>
              <w:t>31</w:t>
            </w:r>
          </w:p>
          <w:p w14:paraId="0FA753BE" w14:textId="77777777" w:rsidR="005763A6" w:rsidRDefault="005763A6" w:rsidP="005763A6">
            <w:r>
              <w:t>Sesame Ginger Chicken</w:t>
            </w:r>
          </w:p>
          <w:p w14:paraId="21445D9E" w14:textId="77777777" w:rsidR="005763A6" w:rsidRDefault="005763A6" w:rsidP="005763A6">
            <w:r>
              <w:t>White Rice</w:t>
            </w:r>
          </w:p>
          <w:p w14:paraId="56C835B6" w14:textId="77777777" w:rsidR="005763A6" w:rsidRDefault="005763A6" w:rsidP="005763A6">
            <w:r>
              <w:t>Veggie Stir-fry</w:t>
            </w:r>
          </w:p>
          <w:p w14:paraId="7425B70B" w14:textId="2C31DAE5" w:rsidR="005763A6" w:rsidRPr="006842EB" w:rsidRDefault="005763A6" w:rsidP="005763A6"/>
        </w:tc>
        <w:tc>
          <w:tcPr>
            <w:tcW w:w="936" w:type="pct"/>
            <w:tcBorders>
              <w:bottom w:val="single" w:sz="4" w:space="0" w:color="auto"/>
            </w:tcBorders>
          </w:tcPr>
          <w:p w14:paraId="65EC22FF" w14:textId="17F14547" w:rsidR="005763A6" w:rsidRDefault="005763A6" w:rsidP="005763A6"/>
        </w:tc>
        <w:tc>
          <w:tcPr>
            <w:tcW w:w="1001" w:type="pct"/>
            <w:tcBorders>
              <w:bottom w:val="single" w:sz="4" w:space="0" w:color="auto"/>
            </w:tcBorders>
          </w:tcPr>
          <w:p w14:paraId="2F07702C" w14:textId="7D614717" w:rsidR="005763A6" w:rsidRDefault="005763A6" w:rsidP="005763A6"/>
        </w:tc>
        <w:tc>
          <w:tcPr>
            <w:tcW w:w="1033" w:type="pct"/>
            <w:tcBorders>
              <w:bottom w:val="single" w:sz="4" w:space="0" w:color="auto"/>
            </w:tcBorders>
          </w:tcPr>
          <w:p w14:paraId="4B67122A" w14:textId="34FA321D" w:rsidR="005763A6" w:rsidRDefault="005763A6" w:rsidP="005763A6"/>
        </w:tc>
      </w:tr>
    </w:tbl>
    <w:p w14:paraId="7552CB1A" w14:textId="3A1BDBBA" w:rsidR="00EB29B2" w:rsidRPr="000019BB" w:rsidRDefault="000019BB" w:rsidP="000019BB">
      <w:pPr>
        <w:ind w:firstLine="720"/>
        <w:rPr>
          <w:b/>
          <w:bCs/>
        </w:rPr>
      </w:pPr>
      <w:r w:rsidRPr="000019BB">
        <w:rPr>
          <w:b/>
          <w:bCs/>
        </w:rPr>
        <w:t xml:space="preserve">*Menu subject to change without notice. </w:t>
      </w:r>
      <w:proofErr w:type="spellStart"/>
      <w:r w:rsidRPr="000019BB">
        <w:rPr>
          <w:b/>
          <w:bCs/>
        </w:rPr>
        <w:t>Thực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đơn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có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thể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thay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đổi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mà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không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cần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thông</w:t>
      </w:r>
      <w:proofErr w:type="spellEnd"/>
      <w:r w:rsidRPr="000019BB">
        <w:rPr>
          <w:b/>
          <w:bCs/>
        </w:rPr>
        <w:t xml:space="preserve"> </w:t>
      </w:r>
      <w:proofErr w:type="spellStart"/>
      <w:r w:rsidRPr="000019BB">
        <w:rPr>
          <w:b/>
          <w:bCs/>
        </w:rPr>
        <w:t>báo</w:t>
      </w:r>
      <w:proofErr w:type="spellEnd"/>
      <w:r w:rsidRPr="000019BB">
        <w:rPr>
          <w:b/>
          <w:bCs/>
        </w:rPr>
        <w:t>.</w:t>
      </w:r>
    </w:p>
    <w:sectPr w:rsidR="00EB29B2" w:rsidRPr="000019BB" w:rsidSect="00FC4552">
      <w:pgSz w:w="15840" w:h="12240" w:orient="landscape" w:code="1"/>
      <w:pgMar w:top="720" w:right="720" w:bottom="45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45E05" w14:textId="77777777" w:rsidR="00173895" w:rsidRDefault="00173895">
      <w:pPr>
        <w:spacing w:before="0" w:after="0"/>
      </w:pPr>
      <w:r>
        <w:separator/>
      </w:r>
    </w:p>
  </w:endnote>
  <w:endnote w:type="continuationSeparator" w:id="0">
    <w:p w14:paraId="1F0513E2" w14:textId="77777777" w:rsidR="00173895" w:rsidRDefault="0017389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1000" w14:textId="77777777" w:rsidR="00173895" w:rsidRDefault="00173895">
      <w:pPr>
        <w:spacing w:before="0" w:after="0"/>
      </w:pPr>
      <w:r>
        <w:separator/>
      </w:r>
    </w:p>
  </w:footnote>
  <w:footnote w:type="continuationSeparator" w:id="0">
    <w:p w14:paraId="084E35E1" w14:textId="77777777" w:rsidR="00173895" w:rsidRDefault="0017389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2/31/2023"/>
    <w:docVar w:name="MonthStart" w:val="12/1/2023"/>
  </w:docVars>
  <w:rsids>
    <w:rsidRoot w:val="004E2267"/>
    <w:rsid w:val="000019BB"/>
    <w:rsid w:val="0002740F"/>
    <w:rsid w:val="000803C5"/>
    <w:rsid w:val="000965A4"/>
    <w:rsid w:val="000D6323"/>
    <w:rsid w:val="00101917"/>
    <w:rsid w:val="001051F9"/>
    <w:rsid w:val="00120129"/>
    <w:rsid w:val="001438AD"/>
    <w:rsid w:val="00143DAF"/>
    <w:rsid w:val="00143E07"/>
    <w:rsid w:val="00146171"/>
    <w:rsid w:val="00171919"/>
    <w:rsid w:val="00173895"/>
    <w:rsid w:val="00182B64"/>
    <w:rsid w:val="001A0B55"/>
    <w:rsid w:val="001B6843"/>
    <w:rsid w:val="001B695E"/>
    <w:rsid w:val="001D48D7"/>
    <w:rsid w:val="001E0445"/>
    <w:rsid w:val="00207693"/>
    <w:rsid w:val="0021018C"/>
    <w:rsid w:val="00211E7A"/>
    <w:rsid w:val="0024454A"/>
    <w:rsid w:val="00281AD4"/>
    <w:rsid w:val="002D2D34"/>
    <w:rsid w:val="00345DC9"/>
    <w:rsid w:val="00351A68"/>
    <w:rsid w:val="00380064"/>
    <w:rsid w:val="00381257"/>
    <w:rsid w:val="00391BA6"/>
    <w:rsid w:val="003B3E32"/>
    <w:rsid w:val="003D39DD"/>
    <w:rsid w:val="004128EA"/>
    <w:rsid w:val="00447C19"/>
    <w:rsid w:val="00475A76"/>
    <w:rsid w:val="00494997"/>
    <w:rsid w:val="004A14C6"/>
    <w:rsid w:val="004D589B"/>
    <w:rsid w:val="004E1311"/>
    <w:rsid w:val="004E2267"/>
    <w:rsid w:val="004E6159"/>
    <w:rsid w:val="00510669"/>
    <w:rsid w:val="005254B3"/>
    <w:rsid w:val="0057310A"/>
    <w:rsid w:val="005763A6"/>
    <w:rsid w:val="00583A9E"/>
    <w:rsid w:val="00583EEC"/>
    <w:rsid w:val="005B0009"/>
    <w:rsid w:val="005D22A0"/>
    <w:rsid w:val="005F103F"/>
    <w:rsid w:val="005F4940"/>
    <w:rsid w:val="00654CEF"/>
    <w:rsid w:val="00670FB6"/>
    <w:rsid w:val="0068377B"/>
    <w:rsid w:val="006842EB"/>
    <w:rsid w:val="006965CD"/>
    <w:rsid w:val="006B2CA8"/>
    <w:rsid w:val="006E0635"/>
    <w:rsid w:val="006F5A42"/>
    <w:rsid w:val="0072442C"/>
    <w:rsid w:val="00763562"/>
    <w:rsid w:val="007A2BFC"/>
    <w:rsid w:val="007B0B43"/>
    <w:rsid w:val="007B698F"/>
    <w:rsid w:val="007C07FC"/>
    <w:rsid w:val="007F2293"/>
    <w:rsid w:val="00811D83"/>
    <w:rsid w:val="008313FB"/>
    <w:rsid w:val="00851173"/>
    <w:rsid w:val="00901399"/>
    <w:rsid w:val="0092587C"/>
    <w:rsid w:val="009E2AD8"/>
    <w:rsid w:val="00A01E3E"/>
    <w:rsid w:val="00A60AB8"/>
    <w:rsid w:val="00A734B6"/>
    <w:rsid w:val="00A73C25"/>
    <w:rsid w:val="00A82EB5"/>
    <w:rsid w:val="00AB151B"/>
    <w:rsid w:val="00AD5559"/>
    <w:rsid w:val="00AD76BD"/>
    <w:rsid w:val="00AF5D8D"/>
    <w:rsid w:val="00B038FF"/>
    <w:rsid w:val="00B14B60"/>
    <w:rsid w:val="00B160D2"/>
    <w:rsid w:val="00B2079D"/>
    <w:rsid w:val="00B453D6"/>
    <w:rsid w:val="00B52CA3"/>
    <w:rsid w:val="00BB29C6"/>
    <w:rsid w:val="00BB5D1E"/>
    <w:rsid w:val="00BD6080"/>
    <w:rsid w:val="00C10C2E"/>
    <w:rsid w:val="00CD6008"/>
    <w:rsid w:val="00D01B4F"/>
    <w:rsid w:val="00D15FD4"/>
    <w:rsid w:val="00DB0B8A"/>
    <w:rsid w:val="00DB72EF"/>
    <w:rsid w:val="00DE1B8A"/>
    <w:rsid w:val="00DF2183"/>
    <w:rsid w:val="00E0295F"/>
    <w:rsid w:val="00E20CA6"/>
    <w:rsid w:val="00E41945"/>
    <w:rsid w:val="00EA463D"/>
    <w:rsid w:val="00EB29B2"/>
    <w:rsid w:val="00EC428B"/>
    <w:rsid w:val="00ED07A0"/>
    <w:rsid w:val="00F13581"/>
    <w:rsid w:val="00F4514C"/>
    <w:rsid w:val="00F837EF"/>
    <w:rsid w:val="00FB0344"/>
    <w:rsid w:val="00FC4552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2A0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30543B5CD246B18D585FC2A92FBB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94C78-D9F0-45E4-8D67-F19DB4BB86AE}"/>
      </w:docPartPr>
      <w:docPartBody>
        <w:p w:rsidR="002B1F4C" w:rsidRDefault="00F760A0" w:rsidP="00F760A0">
          <w:pPr>
            <w:pStyle w:val="E830543B5CD246B18D585FC2A92FBB2A"/>
          </w:pPr>
          <w:r>
            <w:t>Monday</w:t>
          </w:r>
        </w:p>
      </w:docPartBody>
    </w:docPart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2B1F4C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2B1F4C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2B1F4C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2B1F4C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C097C"/>
    <w:rsid w:val="000E4607"/>
    <w:rsid w:val="00101917"/>
    <w:rsid w:val="001519BB"/>
    <w:rsid w:val="00211E7A"/>
    <w:rsid w:val="002B1F4C"/>
    <w:rsid w:val="00333680"/>
    <w:rsid w:val="00381257"/>
    <w:rsid w:val="00494997"/>
    <w:rsid w:val="00544CCF"/>
    <w:rsid w:val="00583A9E"/>
    <w:rsid w:val="00656BC6"/>
    <w:rsid w:val="0069164E"/>
    <w:rsid w:val="00700465"/>
    <w:rsid w:val="007B0B43"/>
    <w:rsid w:val="008920F1"/>
    <w:rsid w:val="00963AEA"/>
    <w:rsid w:val="00AE059F"/>
    <w:rsid w:val="00BB29C6"/>
    <w:rsid w:val="00CE6184"/>
    <w:rsid w:val="00DC3F49"/>
    <w:rsid w:val="00E3312F"/>
    <w:rsid w:val="00F737F8"/>
    <w:rsid w:val="00F760A0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30543B5CD246B18D585FC2A92FBB2A">
    <w:name w:val="E830543B5CD246B18D585FC2A92FBB2A"/>
    <w:rsid w:val="00F760A0"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240</Words>
  <Characters>1243</Characters>
  <Application>Microsoft Office Word</Application>
  <DocSecurity>0</DocSecurity>
  <Lines>138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2026-02-26T16:15:00Z</dcterms:created>
  <dcterms:modified xsi:type="dcterms:W3CDTF">2026-02-26T16:18:00Z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_ip_UnifiedCompliancePolicyUIAction">
    <vt:lpwstr/>
  </property>
  <property fmtid="{D5CDD505-2E9C-101B-9397-08002B2CF9AE}" pid="4" name="Image">
    <vt:lpwstr>, </vt:lpwstr>
  </property>
  <property fmtid="{D5CDD505-2E9C-101B-9397-08002B2CF9AE}" pid="5" name="Status">
    <vt:lpwstr>Not started</vt:lpwstr>
  </property>
  <property fmtid="{D5CDD505-2E9C-101B-9397-08002B2CF9AE}" pid="6" name="Background">
    <vt:lpwstr>0</vt:lpwstr>
  </property>
  <property fmtid="{D5CDD505-2E9C-101B-9397-08002B2CF9AE}" pid="7" name="_ip_UnifiedCompliancePolicyProperties">
    <vt:lpwstr/>
  </property>
  <property fmtid="{D5CDD505-2E9C-101B-9397-08002B2CF9AE}" pid="8" name="ImageTagsTaxHTField">
    <vt:lpwstr/>
  </property>
  <property fmtid="{D5CDD505-2E9C-101B-9397-08002B2CF9AE}" pid="9" name="TaxCatchAll">
    <vt:lpwstr/>
  </property>
  <property fmtid="{D5CDD505-2E9C-101B-9397-08002B2CF9AE}" pid="10" name="MediaServiceKeyPoints">
    <vt:lpwstr/>
  </property>
</Properties>
</file>