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0A2AF452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77305E">
              <w:t>March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26038B67" w14:textId="77777777" w:rsidR="00CC1178" w:rsidRDefault="00D43F22" w:rsidP="00D43F22">
            <w:pPr>
              <w:jc w:val="right"/>
            </w:pPr>
            <w:r>
              <w:t>2</w:t>
            </w:r>
          </w:p>
          <w:p w14:paraId="54041513" w14:textId="77777777" w:rsidR="00D43F22" w:rsidRDefault="00FC0D62" w:rsidP="00FC0D62">
            <w:r>
              <w:t>Chilli w/beans</w:t>
            </w:r>
          </w:p>
          <w:p w14:paraId="4BBBDDA6" w14:textId="77777777" w:rsidR="00FC0D62" w:rsidRDefault="00FC0D62" w:rsidP="00FC0D62">
            <w:r>
              <w:t>White Rice</w:t>
            </w:r>
          </w:p>
          <w:p w14:paraId="5F27C70C" w14:textId="3FB0B2A4" w:rsidR="00FC0D62" w:rsidRDefault="00FC0D62" w:rsidP="00FC0D62">
            <w:r>
              <w:t>Corn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01234BD6" w14:textId="77777777" w:rsidR="00CC1178" w:rsidRPr="00FC0D62" w:rsidRDefault="00D43F22" w:rsidP="00D43F22">
            <w:pPr>
              <w:jc w:val="right"/>
              <w:rPr>
                <w:lang w:val="es-ES"/>
              </w:rPr>
            </w:pPr>
            <w:r w:rsidRPr="00FC0D62">
              <w:rPr>
                <w:lang w:val="es-ES"/>
              </w:rPr>
              <w:t>3</w:t>
            </w:r>
          </w:p>
          <w:p w14:paraId="2069E33D" w14:textId="77777777" w:rsidR="0077305E" w:rsidRPr="00FC0D62" w:rsidRDefault="0077305E" w:rsidP="00D43F2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Beef</w:t>
            </w:r>
            <w:proofErr w:type="spellEnd"/>
            <w:r w:rsidRPr="00FC0D62">
              <w:rPr>
                <w:lang w:val="es-ES"/>
              </w:rPr>
              <w:t xml:space="preserve"> Taco </w:t>
            </w:r>
            <w:proofErr w:type="spellStart"/>
            <w:r w:rsidRPr="00FC0D62">
              <w:rPr>
                <w:lang w:val="es-ES"/>
              </w:rPr>
              <w:t>Meat</w:t>
            </w:r>
            <w:proofErr w:type="spellEnd"/>
          </w:p>
          <w:p w14:paraId="329A8C09" w14:textId="77777777" w:rsidR="0077305E" w:rsidRPr="00FC0D62" w:rsidRDefault="0077305E" w:rsidP="00D43F22">
            <w:pPr>
              <w:rPr>
                <w:lang w:val="es-ES"/>
              </w:rPr>
            </w:pPr>
            <w:r w:rsidRPr="00FC0D62">
              <w:rPr>
                <w:lang w:val="es-ES"/>
              </w:rPr>
              <w:t>Corn Tortilla</w:t>
            </w:r>
          </w:p>
          <w:p w14:paraId="140BEF54" w14:textId="5A5E52D4" w:rsidR="0077305E" w:rsidRPr="00FC0D62" w:rsidRDefault="0077305E" w:rsidP="00D43F22">
            <w:pPr>
              <w:rPr>
                <w:lang w:val="es-ES"/>
              </w:rPr>
            </w:pPr>
            <w:r w:rsidRPr="00FC0D62">
              <w:rPr>
                <w:lang w:val="es-ES"/>
              </w:rPr>
              <w:t>Pico de gallo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05C6130D" w14:textId="1A37D8AA" w:rsidR="00D43F22" w:rsidRDefault="00D43F22" w:rsidP="00D43F22">
            <w:pPr>
              <w:pStyle w:val="Dates"/>
            </w:pPr>
            <w:r>
              <w:t>4</w:t>
            </w:r>
          </w:p>
          <w:p w14:paraId="1AD57F57" w14:textId="77777777" w:rsidR="00D43F22" w:rsidRDefault="00D43F22" w:rsidP="00D43F22">
            <w:r>
              <w:t>Pork Chops</w:t>
            </w:r>
          </w:p>
          <w:p w14:paraId="0B82E721" w14:textId="77777777" w:rsidR="00D43F22" w:rsidRDefault="00D43F22" w:rsidP="00D43F22">
            <w:r>
              <w:t>Mashed Potato</w:t>
            </w:r>
          </w:p>
          <w:p w14:paraId="28E9266F" w14:textId="427EEC31" w:rsidR="00CC1178" w:rsidRDefault="00D43F22" w:rsidP="00D43F22">
            <w:r>
              <w:rPr>
                <w:color w:val="auto"/>
              </w:rPr>
              <w:t>Peas and Carrots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1A886542" w:rsidR="00CC1178" w:rsidRDefault="00D43F22" w:rsidP="00CC1178">
            <w:pPr>
              <w:jc w:val="right"/>
            </w:pPr>
            <w:r>
              <w:t>5</w:t>
            </w:r>
          </w:p>
          <w:p w14:paraId="63353BFF" w14:textId="10A01585" w:rsidR="00800AAE" w:rsidRDefault="00800AAE" w:rsidP="00800AAE">
            <w:r>
              <w:t>Chi</w:t>
            </w:r>
            <w:r w:rsidR="0076289E">
              <w:t>cken Stew</w:t>
            </w:r>
          </w:p>
          <w:p w14:paraId="0C4B8433" w14:textId="77777777" w:rsidR="00800AAE" w:rsidRDefault="00800AAE" w:rsidP="00800AAE">
            <w:r>
              <w:t>White Rice</w:t>
            </w:r>
          </w:p>
          <w:p w14:paraId="481B54D8" w14:textId="2D6B3788" w:rsidR="00800AAE" w:rsidRDefault="00360EA2" w:rsidP="00800AAE">
            <w:r>
              <w:t>Green beans</w:t>
            </w:r>
          </w:p>
          <w:p w14:paraId="13743DA7" w14:textId="5B92C4C6" w:rsidR="00CC1178" w:rsidRDefault="00800AAE" w:rsidP="00800AAE"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2F319E24" w:rsidR="00CC1178" w:rsidRDefault="00D43F22" w:rsidP="00CC1178">
            <w:pPr>
              <w:pStyle w:val="Dates"/>
            </w:pPr>
            <w:r>
              <w:t>6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372CA238" w:rsidR="00A36B1E" w:rsidRDefault="00D43F22" w:rsidP="00A36B1E">
            <w:pPr>
              <w:pStyle w:val="Dates"/>
            </w:pPr>
            <w:r>
              <w:t>9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683FD8CB" w:rsidR="00800AAE" w:rsidRPr="0076289E" w:rsidRDefault="00D43F22" w:rsidP="00800AAE">
            <w:pPr>
              <w:pStyle w:val="Dates"/>
            </w:pPr>
            <w:r>
              <w:t>10</w:t>
            </w:r>
          </w:p>
          <w:p w14:paraId="219D6CBF" w14:textId="31890936" w:rsidR="0076289E" w:rsidRPr="0076289E" w:rsidRDefault="0076289E" w:rsidP="0076289E">
            <w:r>
              <w:t>Chicken</w:t>
            </w:r>
            <w:r w:rsidRPr="0076289E">
              <w:t xml:space="preserve"> fajita</w:t>
            </w:r>
          </w:p>
          <w:p w14:paraId="2F61B022" w14:textId="77777777" w:rsidR="0076289E" w:rsidRPr="0076289E" w:rsidRDefault="0076289E" w:rsidP="0076289E">
            <w:r w:rsidRPr="0076289E">
              <w:t>Peppers and Onions</w:t>
            </w:r>
          </w:p>
          <w:p w14:paraId="51AECC89" w14:textId="77777777" w:rsidR="0076289E" w:rsidRPr="0076289E" w:rsidRDefault="0076289E" w:rsidP="0076289E">
            <w:r w:rsidRPr="0076289E">
              <w:t>Flour Tortilla</w:t>
            </w:r>
          </w:p>
          <w:p w14:paraId="4A51C3F6" w14:textId="39E988D9" w:rsidR="00A36B1E" w:rsidRPr="00CD6008" w:rsidRDefault="0076289E" w:rsidP="0076289E">
            <w:pPr>
              <w:rPr>
                <w:lang w:val="es-ES"/>
              </w:rPr>
            </w:pPr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32F5FF62" w14:textId="0B6B34D6" w:rsidR="00622B91" w:rsidRDefault="00D43F22" w:rsidP="00622B91">
            <w:pPr>
              <w:pStyle w:val="Dates"/>
            </w:pPr>
            <w:r>
              <w:t>11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47AC682E" w:rsidR="00A36B1E" w:rsidRDefault="00D43F22" w:rsidP="00A36B1E">
            <w:pPr>
              <w:pStyle w:val="Dates"/>
            </w:pPr>
            <w:r>
              <w:t>12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36D1B3C9" w14:textId="737BDD2D" w:rsidR="0076289E" w:rsidRDefault="00D43F22" w:rsidP="0076289E">
            <w:pPr>
              <w:pStyle w:val="Dates"/>
            </w:pPr>
            <w:r>
              <w:t>13</w:t>
            </w:r>
          </w:p>
          <w:p w14:paraId="4BACA763" w14:textId="77777777" w:rsidR="0077305E" w:rsidRDefault="0077305E" w:rsidP="0077305E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399E55C9" w14:textId="77777777" w:rsidR="0077305E" w:rsidRDefault="0077305E" w:rsidP="0077305E">
            <w:r>
              <w:t xml:space="preserve">White Rice </w:t>
            </w:r>
          </w:p>
          <w:p w14:paraId="0A4DCB2D" w14:textId="77777777" w:rsidR="0077305E" w:rsidRDefault="0077305E" w:rsidP="0077305E">
            <w:r>
              <w:t>Corn</w:t>
            </w:r>
          </w:p>
          <w:p w14:paraId="57CF303D" w14:textId="1D2A9FFA" w:rsidR="00A36B1E" w:rsidRDefault="00A36B1E" w:rsidP="0077305E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40FEC7A0" w:rsidR="00A36B1E" w:rsidRDefault="006D74DA" w:rsidP="00A36B1E">
            <w:pPr>
              <w:pStyle w:val="Dates"/>
            </w:pPr>
            <w:r>
              <w:t>1</w:t>
            </w:r>
            <w:r w:rsidR="00D43F22">
              <w:t>6</w:t>
            </w:r>
          </w:p>
          <w:p w14:paraId="4DD0D7DB" w14:textId="77777777" w:rsidR="00FC0D62" w:rsidRDefault="00FC0D62" w:rsidP="00FC0D62">
            <w:r>
              <w:t>Salmon</w:t>
            </w:r>
          </w:p>
          <w:p w14:paraId="5FF5BC0E" w14:textId="77777777" w:rsidR="00FC0D62" w:rsidRDefault="00FC0D62" w:rsidP="00FC0D62">
            <w:r>
              <w:t>Polenta</w:t>
            </w:r>
          </w:p>
          <w:p w14:paraId="0AD802FD" w14:textId="713C5A92" w:rsidR="00A36B1E" w:rsidRDefault="00FC0D62" w:rsidP="00FC0D62">
            <w:r>
              <w:t>Green Beans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650011E6" w:rsidR="00A36B1E" w:rsidRPr="00EB6269" w:rsidRDefault="006D74DA" w:rsidP="00A36B1E">
            <w:pPr>
              <w:pStyle w:val="Dates"/>
            </w:pPr>
            <w:r>
              <w:t>1</w:t>
            </w:r>
            <w:r w:rsidR="007E3E59">
              <w:t>7</w:t>
            </w:r>
          </w:p>
          <w:p w14:paraId="47BD3471" w14:textId="77777777" w:rsidR="00FC0D62" w:rsidRPr="00FC0D62" w:rsidRDefault="00FC0D62" w:rsidP="00FC0D6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Chicken</w:t>
            </w:r>
            <w:proofErr w:type="spellEnd"/>
            <w:r w:rsidRPr="00FC0D62">
              <w:rPr>
                <w:lang w:val="es-ES"/>
              </w:rPr>
              <w:t xml:space="preserve"> Al Pastor</w:t>
            </w:r>
          </w:p>
          <w:p w14:paraId="4091B894" w14:textId="77777777" w:rsidR="00FC0D62" w:rsidRPr="00FC0D62" w:rsidRDefault="00FC0D62" w:rsidP="00FC0D62">
            <w:pPr>
              <w:rPr>
                <w:lang w:val="es-ES"/>
              </w:rPr>
            </w:pPr>
            <w:r w:rsidRPr="00FC0D62">
              <w:rPr>
                <w:lang w:val="es-ES"/>
              </w:rPr>
              <w:t>Corn Tortilla</w:t>
            </w:r>
          </w:p>
          <w:p w14:paraId="3162E454" w14:textId="77777777" w:rsidR="00FC0D62" w:rsidRPr="00FC0D62" w:rsidRDefault="00FC0D62" w:rsidP="00FC0D62">
            <w:pPr>
              <w:rPr>
                <w:lang w:val="es-ES"/>
              </w:rPr>
            </w:pPr>
            <w:proofErr w:type="spellStart"/>
            <w:r w:rsidRPr="00FC0D62">
              <w:rPr>
                <w:lang w:val="es-ES"/>
              </w:rPr>
              <w:t>Mixed</w:t>
            </w:r>
            <w:proofErr w:type="spellEnd"/>
            <w:r w:rsidRPr="00FC0D62">
              <w:rPr>
                <w:lang w:val="es-ES"/>
              </w:rPr>
              <w:t xml:space="preserve"> Vegetables</w:t>
            </w:r>
          </w:p>
          <w:p w14:paraId="1BF75ECE" w14:textId="78C20EC3" w:rsidR="00AB17D6" w:rsidRPr="00FC0D62" w:rsidRDefault="00AB17D6" w:rsidP="0077305E">
            <w:pPr>
              <w:rPr>
                <w:lang w:val="es-ES"/>
              </w:rPr>
            </w:pP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09272615" w:rsidR="00A36B1E" w:rsidRDefault="006D74DA" w:rsidP="00A36B1E">
            <w:pPr>
              <w:pStyle w:val="Dates"/>
            </w:pPr>
            <w:r>
              <w:t>1</w:t>
            </w:r>
            <w:r w:rsidR="007E3E59">
              <w:t>8</w:t>
            </w:r>
          </w:p>
          <w:p w14:paraId="770A1ACA" w14:textId="77777777" w:rsidR="0071554F" w:rsidRDefault="0071554F" w:rsidP="0071554F">
            <w:r>
              <w:t>Chicken Stew</w:t>
            </w:r>
          </w:p>
          <w:p w14:paraId="59B2BF9A" w14:textId="77777777" w:rsidR="0071554F" w:rsidRDefault="0071554F" w:rsidP="0071554F">
            <w:r>
              <w:t>White Rice</w:t>
            </w:r>
          </w:p>
          <w:p w14:paraId="396D597A" w14:textId="77777777" w:rsidR="0071554F" w:rsidRDefault="0071554F" w:rsidP="0071554F">
            <w:r>
              <w:t>Green beans</w:t>
            </w:r>
          </w:p>
          <w:p w14:paraId="7BFCD5D5" w14:textId="08491728" w:rsidR="00A36B1E" w:rsidRDefault="00A36B1E" w:rsidP="00360EA2"/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3D8B292F" w:rsidR="003B47DD" w:rsidRDefault="0076289E" w:rsidP="003B47DD">
            <w:pPr>
              <w:pStyle w:val="Dates"/>
            </w:pPr>
            <w:r>
              <w:t>1</w:t>
            </w:r>
            <w:r w:rsidR="007E3E59">
              <w:t>9</w:t>
            </w:r>
          </w:p>
          <w:p w14:paraId="06AD4810" w14:textId="0D3B6C0E" w:rsidR="0076289E" w:rsidRDefault="00AB17D6" w:rsidP="0076289E">
            <w:r>
              <w:t>Picadillo</w:t>
            </w:r>
            <w:r w:rsidR="00125152">
              <w:t xml:space="preserve"> (Chopped beef)</w:t>
            </w:r>
          </w:p>
          <w:p w14:paraId="40B24E2D" w14:textId="77777777" w:rsidR="0076289E" w:rsidRDefault="0076289E" w:rsidP="0076289E">
            <w:r>
              <w:t>White Rice</w:t>
            </w:r>
          </w:p>
          <w:p w14:paraId="2DA433C8" w14:textId="136DEF50" w:rsidR="00A36B1E" w:rsidRDefault="0076289E" w:rsidP="0076289E">
            <w:r>
              <w:t>Green beans</w:t>
            </w:r>
            <w:r w:rsidR="00360EA2"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5C2FBC5C" w:rsidR="00A36B1E" w:rsidRDefault="007E3E59" w:rsidP="00A36B1E">
            <w:pPr>
              <w:pStyle w:val="Dates"/>
            </w:pPr>
            <w:r>
              <w:t>20</w:t>
            </w:r>
          </w:p>
          <w:p w14:paraId="3FF0F527" w14:textId="77777777" w:rsidR="00FC0D62" w:rsidRDefault="00AB17D6" w:rsidP="00FC0D62">
            <w:r>
              <w:t xml:space="preserve"> </w:t>
            </w:r>
            <w:r w:rsidR="00FC0D62">
              <w:t>Pork Chops</w:t>
            </w:r>
          </w:p>
          <w:p w14:paraId="19F9AFDD" w14:textId="77777777" w:rsidR="00FC0D62" w:rsidRDefault="00FC0D62" w:rsidP="00FC0D62">
            <w:r>
              <w:t>Mashed Potato</w:t>
            </w:r>
          </w:p>
          <w:p w14:paraId="0F634C9C" w14:textId="1ADC6AD5" w:rsidR="00A36B1E" w:rsidRDefault="00FC0D62" w:rsidP="00FC0D62">
            <w:r>
              <w:rPr>
                <w:color w:val="auto"/>
              </w:rPr>
              <w:t>Peas and Carrots</w:t>
            </w:r>
          </w:p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59143FE8" w:rsidR="00622B91" w:rsidRDefault="007E3E59" w:rsidP="00322749">
            <w:pPr>
              <w:jc w:val="right"/>
            </w:pPr>
            <w:r>
              <w:t>23</w:t>
            </w:r>
          </w:p>
          <w:p w14:paraId="69A74E73" w14:textId="43F825E9" w:rsidR="00AB17D6" w:rsidRDefault="0046262E" w:rsidP="0038084A">
            <w:proofErr w:type="spellStart"/>
            <w:r>
              <w:t>Sancocho</w:t>
            </w:r>
            <w:proofErr w:type="spellEnd"/>
            <w:r>
              <w:t xml:space="preserve"> (Latin American Stew)</w:t>
            </w:r>
          </w:p>
          <w:p w14:paraId="69398B5F" w14:textId="1A5019B8" w:rsidR="0046262E" w:rsidRDefault="0046262E" w:rsidP="0038084A">
            <w:r>
              <w:t xml:space="preserve">White Rice </w:t>
            </w:r>
          </w:p>
          <w:p w14:paraId="4D001509" w14:textId="450228E9" w:rsidR="008940A2" w:rsidRDefault="0046262E" w:rsidP="0038084A">
            <w:r>
              <w:t>Corn</w:t>
            </w:r>
          </w:p>
          <w:p w14:paraId="3FFD5A33" w14:textId="77777777" w:rsidR="00AB17D6" w:rsidRDefault="00AB17D6" w:rsidP="0038084A"/>
          <w:p w14:paraId="77F7AFF1" w14:textId="63EEE9C8" w:rsidR="00622B91" w:rsidRDefault="00622B91" w:rsidP="007E3E59"/>
        </w:tc>
        <w:tc>
          <w:tcPr>
            <w:tcW w:w="967" w:type="pct"/>
            <w:tcBorders>
              <w:bottom w:val="nil"/>
            </w:tcBorders>
          </w:tcPr>
          <w:p w14:paraId="75C07A8C" w14:textId="74DDAA07" w:rsidR="00E31EF3" w:rsidRDefault="006D74DA" w:rsidP="00E31EF3">
            <w:pPr>
              <w:jc w:val="right"/>
            </w:pPr>
            <w:r>
              <w:t>2</w:t>
            </w:r>
            <w:r w:rsidR="007E3E59">
              <w:t>4</w:t>
            </w:r>
          </w:p>
          <w:p w14:paraId="1373F2EF" w14:textId="7AE27518" w:rsidR="0046262E" w:rsidRPr="0077305E" w:rsidRDefault="0046262E" w:rsidP="0046262E">
            <w:pPr>
              <w:pStyle w:val="Dates"/>
              <w:jc w:val="left"/>
            </w:pPr>
            <w:r w:rsidRPr="0077305E">
              <w:t>Arroz con Pollo</w:t>
            </w:r>
            <w:r w:rsidR="00125152" w:rsidRPr="0077305E">
              <w:t xml:space="preserve"> (Rice w/Chicken)</w:t>
            </w:r>
          </w:p>
          <w:p w14:paraId="623B6B4D" w14:textId="5E18AA55" w:rsidR="0046262E" w:rsidRDefault="00125152" w:rsidP="00125152">
            <w:pPr>
              <w:pStyle w:val="Dates"/>
              <w:jc w:val="left"/>
            </w:pPr>
            <w:r>
              <w:t>Black Beans</w:t>
            </w:r>
          </w:p>
          <w:p w14:paraId="1C9056D2" w14:textId="3B4CDF80" w:rsidR="0046262E" w:rsidRDefault="0046262E" w:rsidP="0046262E">
            <w:r>
              <w:t>Mixed Vegetables</w:t>
            </w:r>
          </w:p>
          <w:p w14:paraId="7425B70B" w14:textId="7184EC8E" w:rsidR="00622B91" w:rsidRPr="00DE209F" w:rsidRDefault="00622B91" w:rsidP="0076289E"/>
        </w:tc>
        <w:tc>
          <w:tcPr>
            <w:tcW w:w="936" w:type="pct"/>
            <w:tcBorders>
              <w:bottom w:val="nil"/>
            </w:tcBorders>
          </w:tcPr>
          <w:p w14:paraId="44E63575" w14:textId="44AC3AB8" w:rsidR="00E31EF3" w:rsidRDefault="006D74DA" w:rsidP="00E31EF3">
            <w:pPr>
              <w:jc w:val="right"/>
            </w:pPr>
            <w:r>
              <w:t>2</w:t>
            </w:r>
            <w:r w:rsidR="007E3E59">
              <w:t>5</w:t>
            </w:r>
          </w:p>
          <w:p w14:paraId="41210318" w14:textId="77777777" w:rsidR="00FC0D62" w:rsidRDefault="00FC0D62" w:rsidP="00FC0D62">
            <w:pPr>
              <w:pStyle w:val="Dates"/>
              <w:jc w:val="left"/>
            </w:pPr>
            <w:r>
              <w:t>Macaroni with Beef</w:t>
            </w:r>
          </w:p>
          <w:p w14:paraId="2A808DC1" w14:textId="77777777" w:rsidR="00FC0D62" w:rsidRDefault="00FC0D62" w:rsidP="00FC0D62">
            <w:r>
              <w:t>Dinner Roll</w:t>
            </w:r>
          </w:p>
          <w:p w14:paraId="20CAFD62" w14:textId="77777777" w:rsidR="00FC0D62" w:rsidRDefault="00FC0D62" w:rsidP="00FC0D62">
            <w:r>
              <w:t>Corn</w:t>
            </w:r>
          </w:p>
          <w:p w14:paraId="65EC22FF" w14:textId="2479397D" w:rsidR="00622B91" w:rsidRPr="00493DD8" w:rsidRDefault="00622B91" w:rsidP="00BC05DF"/>
        </w:tc>
        <w:tc>
          <w:tcPr>
            <w:tcW w:w="1001" w:type="pct"/>
            <w:tcBorders>
              <w:bottom w:val="nil"/>
            </w:tcBorders>
          </w:tcPr>
          <w:p w14:paraId="561FCCBE" w14:textId="501ADA8F" w:rsidR="00E31EF3" w:rsidRDefault="006D74DA" w:rsidP="00E31EF3">
            <w:pPr>
              <w:pStyle w:val="Dates"/>
            </w:pPr>
            <w:r>
              <w:t>2</w:t>
            </w:r>
            <w:r w:rsidR="007E3E59">
              <w:t>6</w:t>
            </w:r>
          </w:p>
          <w:p w14:paraId="09BB1807" w14:textId="77777777" w:rsidR="00AB17D6" w:rsidRDefault="00AB17D6" w:rsidP="00AB17D6">
            <w:r>
              <w:t>Grilled Chicken</w:t>
            </w:r>
          </w:p>
          <w:p w14:paraId="69958B33" w14:textId="77777777" w:rsidR="00AB17D6" w:rsidRDefault="00AB17D6" w:rsidP="00AB17D6">
            <w:r>
              <w:t>Rice w/beans</w:t>
            </w:r>
          </w:p>
          <w:p w14:paraId="2F07702C" w14:textId="290A0862" w:rsidR="00622B91" w:rsidRPr="00493DD8" w:rsidRDefault="00AB17D6" w:rsidP="00AB17D6">
            <w:r>
              <w:t>Mixed Vegetables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6997DE6B" w:rsidR="00CA2424" w:rsidRPr="00DE209F" w:rsidRDefault="006D74DA" w:rsidP="00CA2424">
            <w:pPr>
              <w:jc w:val="right"/>
            </w:pPr>
            <w:r>
              <w:t>2</w:t>
            </w:r>
            <w:r w:rsidR="007E3E59">
              <w:t>7</w:t>
            </w:r>
          </w:p>
          <w:p w14:paraId="72264688" w14:textId="77777777" w:rsidR="007554D6" w:rsidRDefault="00AB17D6" w:rsidP="00CA2424">
            <w:r>
              <w:t>Chicken Bravas</w:t>
            </w:r>
          </w:p>
          <w:p w14:paraId="1CFD08AB" w14:textId="77777777" w:rsidR="00AB17D6" w:rsidRDefault="00AB17D6" w:rsidP="00CA2424">
            <w:r>
              <w:t>White rice</w:t>
            </w:r>
          </w:p>
          <w:p w14:paraId="4B67122A" w14:textId="7AC41D79" w:rsidR="00AB17D6" w:rsidRPr="007554D6" w:rsidRDefault="00AB17D6" w:rsidP="00CA2424">
            <w:r>
              <w:t>Carrots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76289E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1F856462" w14:textId="5EF61864" w:rsidR="0077305E" w:rsidRDefault="0077305E" w:rsidP="0077305E">
            <w:pPr>
              <w:pStyle w:val="Dates"/>
            </w:pPr>
            <w:r>
              <w:t>30</w:t>
            </w:r>
          </w:p>
          <w:p w14:paraId="2B6167EE" w14:textId="0201F0F4" w:rsidR="0077305E" w:rsidRDefault="0077305E" w:rsidP="0077305E">
            <w:pPr>
              <w:pStyle w:val="Dates"/>
              <w:jc w:val="left"/>
            </w:pPr>
            <w:r>
              <w:t>Macaroni with Beef</w:t>
            </w:r>
          </w:p>
          <w:p w14:paraId="52DCDF1D" w14:textId="77777777" w:rsidR="0077305E" w:rsidRDefault="0077305E" w:rsidP="0077305E">
            <w:r>
              <w:t>Dinner Roll</w:t>
            </w:r>
          </w:p>
          <w:p w14:paraId="7E684A93" w14:textId="77777777" w:rsidR="0077305E" w:rsidRDefault="0077305E" w:rsidP="0077305E">
            <w:r>
              <w:t>Corn</w:t>
            </w:r>
          </w:p>
          <w:p w14:paraId="25AD0EF5" w14:textId="7B23074C" w:rsidR="0076289E" w:rsidRDefault="0076289E" w:rsidP="0076289E">
            <w:pPr>
              <w:pStyle w:val="Dates"/>
              <w:jc w:val="left"/>
            </w:pPr>
          </w:p>
        </w:tc>
        <w:tc>
          <w:tcPr>
            <w:tcW w:w="967" w:type="pct"/>
          </w:tcPr>
          <w:p w14:paraId="3B7E584B" w14:textId="7D446D65" w:rsidR="0077305E" w:rsidRDefault="0077305E" w:rsidP="0077305E">
            <w:pPr>
              <w:pStyle w:val="Dates"/>
            </w:pPr>
            <w:r>
              <w:t>3</w:t>
            </w:r>
            <w:r>
              <w:t>1</w:t>
            </w:r>
          </w:p>
          <w:p w14:paraId="12E5CAFD" w14:textId="77777777" w:rsidR="0077305E" w:rsidRPr="00125152" w:rsidRDefault="0077305E" w:rsidP="0077305E">
            <w:r w:rsidRPr="00125152">
              <w:t>Arepas (</w:t>
            </w:r>
            <w:r>
              <w:t>Corn meal cakes)</w:t>
            </w:r>
          </w:p>
          <w:p w14:paraId="14A8FC04" w14:textId="77777777" w:rsidR="0077305E" w:rsidRPr="00125152" w:rsidRDefault="0077305E" w:rsidP="0077305E">
            <w:r w:rsidRPr="00125152">
              <w:t xml:space="preserve">Pollo </w:t>
            </w:r>
            <w:proofErr w:type="spellStart"/>
            <w:r w:rsidRPr="00125152">
              <w:t>Mechado</w:t>
            </w:r>
            <w:proofErr w:type="spellEnd"/>
            <w:r w:rsidRPr="00125152">
              <w:t xml:space="preserve"> (Pulled Chicken)</w:t>
            </w:r>
          </w:p>
          <w:p w14:paraId="31D8F075" w14:textId="77777777" w:rsidR="0077305E" w:rsidRDefault="0077305E" w:rsidP="0077305E">
            <w:r>
              <w:t>Mixed Vegetables</w:t>
            </w:r>
          </w:p>
          <w:p w14:paraId="7B23A6C4" w14:textId="31CDC872" w:rsidR="0076289E" w:rsidRPr="00432BA6" w:rsidRDefault="0076289E" w:rsidP="0077305E">
            <w:pPr>
              <w:jc w:val="right"/>
            </w:pPr>
          </w:p>
        </w:tc>
        <w:tc>
          <w:tcPr>
            <w:tcW w:w="936" w:type="pct"/>
          </w:tcPr>
          <w:p w14:paraId="21C19E46" w14:textId="402F8C38" w:rsidR="0076289E" w:rsidRDefault="0076289E" w:rsidP="00BC05DF"/>
        </w:tc>
        <w:tc>
          <w:tcPr>
            <w:tcW w:w="1001" w:type="pct"/>
          </w:tcPr>
          <w:p w14:paraId="1BE19AA8" w14:textId="68B9EFC0" w:rsidR="0076289E" w:rsidRDefault="0076289E" w:rsidP="00495541"/>
        </w:tc>
        <w:tc>
          <w:tcPr>
            <w:tcW w:w="1033" w:type="pct"/>
          </w:tcPr>
          <w:p w14:paraId="75B5DAD9" w14:textId="023C9201" w:rsidR="0076289E" w:rsidRPr="00A36B1E" w:rsidRDefault="0076289E" w:rsidP="009D7492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8517F" w14:textId="77777777" w:rsidR="0067586F" w:rsidRDefault="0067586F">
      <w:pPr>
        <w:spacing w:before="0" w:after="0"/>
      </w:pPr>
      <w:r>
        <w:separator/>
      </w:r>
    </w:p>
  </w:endnote>
  <w:endnote w:type="continuationSeparator" w:id="0">
    <w:p w14:paraId="03A090EF" w14:textId="77777777" w:rsidR="0067586F" w:rsidRDefault="0067586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261D" w14:textId="77777777" w:rsidR="0067586F" w:rsidRDefault="0067586F">
      <w:pPr>
        <w:spacing w:before="0" w:after="0"/>
      </w:pPr>
      <w:r>
        <w:separator/>
      </w:r>
    </w:p>
  </w:footnote>
  <w:footnote w:type="continuationSeparator" w:id="0">
    <w:p w14:paraId="1EFDA79E" w14:textId="77777777" w:rsidR="0067586F" w:rsidRDefault="0067586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2C49"/>
    <w:rsid w:val="0002679C"/>
    <w:rsid w:val="0002740F"/>
    <w:rsid w:val="00062C76"/>
    <w:rsid w:val="000D6323"/>
    <w:rsid w:val="00101917"/>
    <w:rsid w:val="001051F9"/>
    <w:rsid w:val="00114E41"/>
    <w:rsid w:val="00125152"/>
    <w:rsid w:val="00187BC4"/>
    <w:rsid w:val="001A43B4"/>
    <w:rsid w:val="001B0ADF"/>
    <w:rsid w:val="001B13D4"/>
    <w:rsid w:val="001B4BD4"/>
    <w:rsid w:val="001C3640"/>
    <w:rsid w:val="001D3214"/>
    <w:rsid w:val="00211E7A"/>
    <w:rsid w:val="00221396"/>
    <w:rsid w:val="00237DB3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60EA2"/>
    <w:rsid w:val="003738E5"/>
    <w:rsid w:val="0038084A"/>
    <w:rsid w:val="00381257"/>
    <w:rsid w:val="00391BA6"/>
    <w:rsid w:val="003B47DD"/>
    <w:rsid w:val="003D3FED"/>
    <w:rsid w:val="003D66AF"/>
    <w:rsid w:val="003F7D33"/>
    <w:rsid w:val="004128EA"/>
    <w:rsid w:val="00432BA6"/>
    <w:rsid w:val="0046262E"/>
    <w:rsid w:val="00493DD8"/>
    <w:rsid w:val="00494997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83A9E"/>
    <w:rsid w:val="005B0009"/>
    <w:rsid w:val="005F103F"/>
    <w:rsid w:val="00604547"/>
    <w:rsid w:val="00622B91"/>
    <w:rsid w:val="0065047D"/>
    <w:rsid w:val="00654CEF"/>
    <w:rsid w:val="00661126"/>
    <w:rsid w:val="0067586F"/>
    <w:rsid w:val="0068377B"/>
    <w:rsid w:val="006D74DA"/>
    <w:rsid w:val="006F5A42"/>
    <w:rsid w:val="0071554F"/>
    <w:rsid w:val="0072258E"/>
    <w:rsid w:val="007401EB"/>
    <w:rsid w:val="007554D6"/>
    <w:rsid w:val="0076289E"/>
    <w:rsid w:val="0077305E"/>
    <w:rsid w:val="0078265C"/>
    <w:rsid w:val="007A0CCE"/>
    <w:rsid w:val="007B1DD4"/>
    <w:rsid w:val="007B698F"/>
    <w:rsid w:val="007D3F43"/>
    <w:rsid w:val="007E3E59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517E9"/>
    <w:rsid w:val="00AA54BD"/>
    <w:rsid w:val="00AB151B"/>
    <w:rsid w:val="00AB17D6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29C6"/>
    <w:rsid w:val="00BB5D1E"/>
    <w:rsid w:val="00BC05DF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43F22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C0D6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1557FD"/>
    <w:rsid w:val="00211E7A"/>
    <w:rsid w:val="00213DCF"/>
    <w:rsid w:val="002178D7"/>
    <w:rsid w:val="002E1C93"/>
    <w:rsid w:val="002E5719"/>
    <w:rsid w:val="00310730"/>
    <w:rsid w:val="00381257"/>
    <w:rsid w:val="004849F8"/>
    <w:rsid w:val="00494997"/>
    <w:rsid w:val="004B469F"/>
    <w:rsid w:val="004F4F07"/>
    <w:rsid w:val="00522092"/>
    <w:rsid w:val="00562323"/>
    <w:rsid w:val="00583A9E"/>
    <w:rsid w:val="005F0B38"/>
    <w:rsid w:val="00610CF3"/>
    <w:rsid w:val="006932C7"/>
    <w:rsid w:val="006B3E6A"/>
    <w:rsid w:val="00715588"/>
    <w:rsid w:val="007170AA"/>
    <w:rsid w:val="00776669"/>
    <w:rsid w:val="008679F0"/>
    <w:rsid w:val="008A4EA8"/>
    <w:rsid w:val="00B0610C"/>
    <w:rsid w:val="00BB29C6"/>
    <w:rsid w:val="00CF7384"/>
    <w:rsid w:val="00D94844"/>
    <w:rsid w:val="00DA7836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208</Words>
  <Characters>1089</Characters>
  <Application>Microsoft Office Word</Application>
  <DocSecurity>0</DocSecurity>
  <Lines>155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2026-02-26T16:08:00Z</dcterms:created>
  <dcterms:modified xsi:type="dcterms:W3CDTF">2026-02-26T16:09:00Z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