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16361B99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182B64">
              <w:t>JANUARY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34B03A0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182B64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5D22A0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3B41529F" w14:textId="6E978726" w:rsidR="005D22A0" w:rsidRDefault="005D22A0" w:rsidP="001B695E"/>
        </w:tc>
        <w:tc>
          <w:tcPr>
            <w:tcW w:w="967" w:type="pct"/>
            <w:tcBorders>
              <w:bottom w:val="nil"/>
            </w:tcBorders>
          </w:tcPr>
          <w:p w14:paraId="540B664B" w14:textId="092907DC" w:rsidR="005D22A0" w:rsidRDefault="005D22A0" w:rsidP="001B695E"/>
        </w:tc>
        <w:tc>
          <w:tcPr>
            <w:tcW w:w="936" w:type="pct"/>
            <w:tcBorders>
              <w:bottom w:val="nil"/>
            </w:tcBorders>
          </w:tcPr>
          <w:p w14:paraId="54601E7E" w14:textId="0063B624" w:rsidR="005D22A0" w:rsidRDefault="005D22A0" w:rsidP="00670FB6"/>
        </w:tc>
        <w:tc>
          <w:tcPr>
            <w:tcW w:w="1001" w:type="pct"/>
            <w:tcBorders>
              <w:bottom w:val="nil"/>
            </w:tcBorders>
          </w:tcPr>
          <w:p w14:paraId="609AC67D" w14:textId="48C97BB0" w:rsidR="005D22A0" w:rsidRDefault="00182B64" w:rsidP="005D22A0">
            <w:pPr>
              <w:jc w:val="right"/>
            </w:pPr>
            <w:r>
              <w:t>1</w:t>
            </w:r>
          </w:p>
          <w:p w14:paraId="23DEC9C7" w14:textId="77777777" w:rsidR="00A734B6" w:rsidRDefault="00A734B6" w:rsidP="00A734B6">
            <w:pPr>
              <w:rPr>
                <w:noProof/>
              </w:rPr>
            </w:pPr>
            <w:r>
              <w:rPr>
                <w:noProof/>
              </w:rPr>
              <w:t>Curry Chicken</w:t>
            </w:r>
          </w:p>
          <w:p w14:paraId="34EFA585" w14:textId="77777777" w:rsidR="00A734B6" w:rsidRDefault="00A734B6" w:rsidP="00A734B6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067E9A0C" w14:textId="69889D84" w:rsidR="005D22A0" w:rsidRDefault="00A734B6" w:rsidP="00A734B6">
            <w:r>
              <w:rPr>
                <w:noProof/>
              </w:rPr>
              <w:t xml:space="preserve">Carrots </w:t>
            </w:r>
          </w:p>
        </w:tc>
        <w:tc>
          <w:tcPr>
            <w:tcW w:w="1033" w:type="pct"/>
            <w:tcBorders>
              <w:bottom w:val="nil"/>
            </w:tcBorders>
          </w:tcPr>
          <w:p w14:paraId="09D880B4" w14:textId="789E4C68" w:rsidR="005D22A0" w:rsidRDefault="00182B64" w:rsidP="005D22A0">
            <w:pPr>
              <w:pStyle w:val="Dates"/>
            </w:pPr>
            <w:r>
              <w:t>2</w:t>
            </w:r>
          </w:p>
          <w:p w14:paraId="1A0E3D01" w14:textId="2966B10A" w:rsidR="001B695E" w:rsidRDefault="001B695E" w:rsidP="001B695E">
            <w:r>
              <w:t>Sesame Ginger Chicken</w:t>
            </w:r>
          </w:p>
          <w:p w14:paraId="2F471BF1" w14:textId="77777777" w:rsidR="001B695E" w:rsidRDefault="001B695E" w:rsidP="001B695E">
            <w:r>
              <w:t>White Rice</w:t>
            </w:r>
          </w:p>
          <w:p w14:paraId="5607B874" w14:textId="77777777" w:rsidR="001B695E" w:rsidRDefault="001B695E" w:rsidP="001B695E">
            <w:r>
              <w:t>Veggie Stir-fry</w:t>
            </w:r>
          </w:p>
          <w:p w14:paraId="41E882C5" w14:textId="39B859C0" w:rsidR="005D22A0" w:rsidRDefault="005D22A0" w:rsidP="001B695E"/>
        </w:tc>
      </w:tr>
      <w:tr w:rsidR="005D22A0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1E0022C2" w:rsidR="005D22A0" w:rsidRDefault="00AF5D8D" w:rsidP="005D22A0">
            <w:pPr>
              <w:jc w:val="right"/>
            </w:pPr>
            <w:r>
              <w:t>5</w:t>
            </w:r>
          </w:p>
          <w:p w14:paraId="613E4A62" w14:textId="7AA9730C" w:rsidR="005D22A0" w:rsidRDefault="001B695E" w:rsidP="005D22A0">
            <w:r>
              <w:t>Grilled Chicken</w:t>
            </w:r>
          </w:p>
          <w:p w14:paraId="2DB88D29" w14:textId="77777777" w:rsidR="005D22A0" w:rsidRDefault="005D22A0" w:rsidP="005D22A0">
            <w:r>
              <w:t>White Rice</w:t>
            </w:r>
          </w:p>
          <w:p w14:paraId="1C0C2587" w14:textId="77777777" w:rsidR="005D22A0" w:rsidRDefault="005D22A0" w:rsidP="005D22A0">
            <w:r>
              <w:t>Veggie Stir-fry</w:t>
            </w:r>
          </w:p>
          <w:p w14:paraId="5F27C70C" w14:textId="3D1FE8AC" w:rsidR="005D22A0" w:rsidRDefault="005D22A0" w:rsidP="005D22A0"/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327D348F" w:rsidR="005D22A0" w:rsidRDefault="00AF5D8D" w:rsidP="005D22A0">
            <w:pPr>
              <w:jc w:val="right"/>
            </w:pPr>
            <w:r>
              <w:t>6</w:t>
            </w:r>
          </w:p>
          <w:p w14:paraId="45631571" w14:textId="77777777" w:rsidR="00AD5559" w:rsidRDefault="00AD5559" w:rsidP="00AD5559">
            <w:r>
              <w:t>Ga Kho (Caramelized Chicken)</w:t>
            </w:r>
          </w:p>
          <w:p w14:paraId="053A74D5" w14:textId="77777777" w:rsidR="00AD5559" w:rsidRDefault="00AD5559" w:rsidP="00AD5559">
            <w:r>
              <w:t>White Rice</w:t>
            </w:r>
          </w:p>
          <w:p w14:paraId="140BEF54" w14:textId="2EA0CE9F" w:rsidR="005D22A0" w:rsidRPr="005F4940" w:rsidRDefault="00AD5559" w:rsidP="00AD5559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68DE43F7" w:rsidR="005D22A0" w:rsidRDefault="00AF5D8D" w:rsidP="005D22A0">
            <w:pPr>
              <w:jc w:val="right"/>
            </w:pPr>
            <w:r>
              <w:t>7</w:t>
            </w:r>
          </w:p>
          <w:p w14:paraId="7748BCFD" w14:textId="0A5DE2A6" w:rsidR="005D22A0" w:rsidRPr="005F4940" w:rsidRDefault="001B695E" w:rsidP="005D22A0">
            <w:r>
              <w:rPr>
                <w:noProof/>
              </w:rPr>
              <w:t>Haddock</w:t>
            </w:r>
          </w:p>
          <w:p w14:paraId="3C873CDB" w14:textId="77777777" w:rsidR="005D22A0" w:rsidRPr="001B695E" w:rsidRDefault="005D22A0" w:rsidP="005D22A0">
            <w:r w:rsidRPr="001B695E">
              <w:t>White Rice</w:t>
            </w:r>
          </w:p>
          <w:p w14:paraId="30E9FDBA" w14:textId="77777777" w:rsidR="00447C19" w:rsidRDefault="00447C19" w:rsidP="00447C19">
            <w:r>
              <w:t>Asian Blend Vegetables</w:t>
            </w:r>
          </w:p>
          <w:p w14:paraId="28E9266F" w14:textId="4389BB64" w:rsidR="005D22A0" w:rsidRDefault="005D22A0" w:rsidP="005D22A0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4EBCAE90" w:rsidR="005D22A0" w:rsidRDefault="00AF5D8D" w:rsidP="005D22A0">
            <w:pPr>
              <w:jc w:val="right"/>
            </w:pPr>
            <w:r>
              <w:t>8</w:t>
            </w:r>
          </w:p>
          <w:p w14:paraId="3784DE9C" w14:textId="7DA9EBA0" w:rsidR="005D22A0" w:rsidRPr="004E2267" w:rsidRDefault="001B695E" w:rsidP="005D22A0">
            <w:r>
              <w:t>Pepper Steak</w:t>
            </w:r>
          </w:p>
          <w:p w14:paraId="7F5CD26C" w14:textId="77777777" w:rsidR="005D22A0" w:rsidRPr="004E2267" w:rsidRDefault="005D22A0" w:rsidP="005D22A0">
            <w:r w:rsidRPr="004E2267">
              <w:t>White Rice</w:t>
            </w:r>
          </w:p>
          <w:p w14:paraId="13743DA7" w14:textId="038D2BD7" w:rsidR="005D22A0" w:rsidRDefault="005D22A0" w:rsidP="005D22A0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04C80F3B" w:rsidR="000019BB" w:rsidRDefault="00AF5D8D" w:rsidP="000019BB">
            <w:pPr>
              <w:jc w:val="right"/>
            </w:pPr>
            <w:r>
              <w:t>9</w:t>
            </w:r>
          </w:p>
          <w:p w14:paraId="0C94711C" w14:textId="3AFDC316" w:rsidR="00447C19" w:rsidRDefault="00447C19" w:rsidP="000019BB">
            <w:r>
              <w:t>Orange Chicken</w:t>
            </w:r>
          </w:p>
          <w:p w14:paraId="35C3FEDD" w14:textId="77777777" w:rsidR="00447C19" w:rsidRPr="00146171" w:rsidRDefault="00447C19" w:rsidP="00447C19">
            <w:r w:rsidRPr="00146171">
              <w:t>White Rice</w:t>
            </w:r>
          </w:p>
          <w:p w14:paraId="3B1526E6" w14:textId="77777777" w:rsidR="00447C19" w:rsidRDefault="00447C19" w:rsidP="00447C19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5D22A0" w:rsidRPr="00654CEF" w:rsidRDefault="005D22A0" w:rsidP="005D22A0">
            <w:pPr>
              <w:rPr>
                <w:noProof/>
              </w:rPr>
            </w:pPr>
          </w:p>
        </w:tc>
      </w:tr>
      <w:tr w:rsidR="005D22A0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4796143C" w:rsidR="005D22A0" w:rsidRDefault="00AF5D8D" w:rsidP="005D22A0">
            <w:pPr>
              <w:pStyle w:val="Dates"/>
            </w:pPr>
            <w:r>
              <w:t>12</w:t>
            </w:r>
          </w:p>
          <w:p w14:paraId="1B1706C3" w14:textId="77777777" w:rsidR="00AD5559" w:rsidRDefault="00AD5559" w:rsidP="00AD5559">
            <w:r>
              <w:t>Grilled Chicken</w:t>
            </w:r>
          </w:p>
          <w:p w14:paraId="5D6B3164" w14:textId="77777777" w:rsidR="00AD5559" w:rsidRDefault="00AD5559" w:rsidP="00AD5559">
            <w:r>
              <w:t>White Rice</w:t>
            </w:r>
          </w:p>
          <w:p w14:paraId="7452BF43" w14:textId="77777777" w:rsidR="00AD5559" w:rsidRDefault="00AD5559" w:rsidP="00AD5559">
            <w:r>
              <w:t>Veggie Stir-fry</w:t>
            </w:r>
          </w:p>
          <w:p w14:paraId="7ADEA44B" w14:textId="4560512D" w:rsidR="005D22A0" w:rsidRDefault="005D22A0" w:rsidP="001B695E"/>
        </w:tc>
        <w:tc>
          <w:tcPr>
            <w:tcW w:w="967" w:type="pct"/>
            <w:tcBorders>
              <w:bottom w:val="nil"/>
            </w:tcBorders>
          </w:tcPr>
          <w:p w14:paraId="732B4673" w14:textId="5DA601EA" w:rsidR="005D22A0" w:rsidRPr="006842EB" w:rsidRDefault="00AF5D8D" w:rsidP="005D22A0">
            <w:pPr>
              <w:pStyle w:val="Dates"/>
            </w:pPr>
            <w:r>
              <w:t>13</w:t>
            </w:r>
          </w:p>
          <w:p w14:paraId="26922707" w14:textId="77777777" w:rsidR="00AD5559" w:rsidRDefault="00AD5559" w:rsidP="00AD5559">
            <w:r>
              <w:t>Beef Stew (Bo Kho)</w:t>
            </w:r>
          </w:p>
          <w:p w14:paraId="4FF0016C" w14:textId="77777777" w:rsidR="00AD5559" w:rsidRDefault="00AD5559" w:rsidP="00AD5559">
            <w:r>
              <w:t>White Rice</w:t>
            </w:r>
          </w:p>
          <w:p w14:paraId="4A51C3F6" w14:textId="457369D2" w:rsidR="005D22A0" w:rsidRPr="006842EB" w:rsidRDefault="00AD5559" w:rsidP="00AD5559">
            <w:r>
              <w:t>California Blend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24890885" w:rsidR="005D22A0" w:rsidRDefault="00351A68" w:rsidP="005D22A0">
            <w:pPr>
              <w:pStyle w:val="Dates"/>
            </w:pPr>
            <w:r>
              <w:t>14</w:t>
            </w:r>
          </w:p>
          <w:p w14:paraId="735D5735" w14:textId="0A2D1BD4" w:rsidR="001B695E" w:rsidRPr="005F4940" w:rsidRDefault="001B695E" w:rsidP="001B695E">
            <w:r>
              <w:rPr>
                <w:noProof/>
              </w:rPr>
              <w:t>Ter</w:t>
            </w:r>
            <w:r w:rsidR="0072442C">
              <w:rPr>
                <w:noProof/>
              </w:rPr>
              <w:t>i</w:t>
            </w:r>
            <w:r>
              <w:rPr>
                <w:noProof/>
              </w:rPr>
              <w:t>yaki Pork</w:t>
            </w:r>
            <w:r w:rsidR="00281AD4">
              <w:rPr>
                <w:noProof/>
              </w:rPr>
              <w:t xml:space="preserve"> w/peppers and onions</w:t>
            </w:r>
          </w:p>
          <w:p w14:paraId="5EE76FC2" w14:textId="77777777" w:rsidR="001B695E" w:rsidRPr="00380064" w:rsidRDefault="001B695E" w:rsidP="001B695E">
            <w:r w:rsidRPr="00380064">
              <w:t>White Rice</w:t>
            </w:r>
          </w:p>
          <w:p w14:paraId="6FB747B4" w14:textId="77777777" w:rsidR="001B695E" w:rsidRDefault="001B695E" w:rsidP="001B695E">
            <w:r>
              <w:t>Asian Blend Vegetables</w:t>
            </w:r>
          </w:p>
          <w:p w14:paraId="3DD791CE" w14:textId="5D7DC6B7" w:rsidR="005D22A0" w:rsidRDefault="005D22A0" w:rsidP="005D22A0"/>
        </w:tc>
        <w:tc>
          <w:tcPr>
            <w:tcW w:w="1001" w:type="pct"/>
            <w:tcBorders>
              <w:bottom w:val="nil"/>
            </w:tcBorders>
          </w:tcPr>
          <w:p w14:paraId="1224DDF1" w14:textId="7D6243D2" w:rsidR="005D22A0" w:rsidRDefault="00351A68" w:rsidP="005D22A0">
            <w:pPr>
              <w:pStyle w:val="Dates"/>
            </w:pPr>
            <w:r>
              <w:t>15</w:t>
            </w:r>
          </w:p>
          <w:p w14:paraId="61626E40" w14:textId="77777777" w:rsidR="00A734B6" w:rsidRDefault="00A734B6" w:rsidP="00A734B6">
            <w:r>
              <w:t>Curry Chicken</w:t>
            </w:r>
          </w:p>
          <w:p w14:paraId="182C76AD" w14:textId="77777777" w:rsidR="00A734B6" w:rsidRDefault="00A734B6" w:rsidP="00A734B6">
            <w:r>
              <w:t>Rice</w:t>
            </w:r>
          </w:p>
          <w:p w14:paraId="120152B9" w14:textId="7CD19420" w:rsidR="005D22A0" w:rsidRDefault="00A734B6" w:rsidP="00A734B6">
            <w:r>
              <w:t>Carrots</w:t>
            </w:r>
          </w:p>
        </w:tc>
        <w:tc>
          <w:tcPr>
            <w:tcW w:w="1033" w:type="pct"/>
            <w:tcBorders>
              <w:bottom w:val="nil"/>
            </w:tcBorders>
          </w:tcPr>
          <w:p w14:paraId="64ECA4CC" w14:textId="25D7A591" w:rsidR="005D22A0" w:rsidRDefault="00351A68" w:rsidP="005D22A0">
            <w:pPr>
              <w:pStyle w:val="Dates"/>
            </w:pPr>
            <w:r>
              <w:t>16</w:t>
            </w:r>
          </w:p>
          <w:p w14:paraId="24F6BA24" w14:textId="77777777" w:rsidR="001B695E" w:rsidRDefault="001B695E" w:rsidP="001B695E">
            <w:r>
              <w:t>Sesame Ginger Chicken</w:t>
            </w:r>
          </w:p>
          <w:p w14:paraId="284FC77A" w14:textId="77777777" w:rsidR="001B695E" w:rsidRDefault="001B695E" w:rsidP="001B695E">
            <w:r>
              <w:t>White Rice</w:t>
            </w:r>
          </w:p>
          <w:p w14:paraId="17A46957" w14:textId="77777777" w:rsidR="001B695E" w:rsidRDefault="001B695E" w:rsidP="001B695E">
            <w:r>
              <w:t>Veggie Stir-fry</w:t>
            </w:r>
          </w:p>
          <w:p w14:paraId="57CF303D" w14:textId="285A22D3" w:rsidR="005D22A0" w:rsidRDefault="005D22A0" w:rsidP="005D22A0"/>
        </w:tc>
      </w:tr>
      <w:tr w:rsidR="005D22A0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47C34C49" w:rsidR="005D22A0" w:rsidRDefault="00351A68" w:rsidP="005D22A0">
            <w:pPr>
              <w:pStyle w:val="Dates"/>
            </w:pPr>
            <w:r>
              <w:t>19</w:t>
            </w:r>
          </w:p>
          <w:p w14:paraId="00815F5A" w14:textId="17AB0F57" w:rsidR="00AD5559" w:rsidRDefault="00351A68" w:rsidP="00AD5559">
            <w:r>
              <w:t>Holiday</w:t>
            </w:r>
          </w:p>
          <w:p w14:paraId="0AD802FD" w14:textId="4A6785B5" w:rsidR="005D22A0" w:rsidRDefault="005D22A0" w:rsidP="005D22A0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586F5D31" w:rsidR="005D22A0" w:rsidRDefault="001A0B55" w:rsidP="005D22A0">
            <w:pPr>
              <w:pStyle w:val="Dates"/>
            </w:pPr>
            <w:r>
              <w:t>20</w:t>
            </w:r>
          </w:p>
          <w:p w14:paraId="04D8088A" w14:textId="77777777" w:rsidR="00AD5559" w:rsidRDefault="00AD5559" w:rsidP="00AD5559">
            <w:r>
              <w:t>Ga Kho (Caramelized Chicken)</w:t>
            </w:r>
          </w:p>
          <w:p w14:paraId="6ECC4BC7" w14:textId="77777777" w:rsidR="00AD5559" w:rsidRDefault="00AD5559" w:rsidP="00AD5559">
            <w:r>
              <w:t>White Rice</w:t>
            </w:r>
          </w:p>
          <w:p w14:paraId="1BF75ECE" w14:textId="2E841398" w:rsidR="005D22A0" w:rsidRPr="006842EB" w:rsidRDefault="00AD5559" w:rsidP="00AD5559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74DC1DA1" w:rsidR="005D22A0" w:rsidRDefault="001A0B55" w:rsidP="005D22A0">
            <w:pPr>
              <w:pStyle w:val="Dates"/>
            </w:pPr>
            <w:r>
              <w:t>21</w:t>
            </w:r>
          </w:p>
          <w:p w14:paraId="7B76B949" w14:textId="77777777" w:rsidR="00AF5D8D" w:rsidRDefault="00AF5D8D" w:rsidP="00AF5D8D">
            <w:r>
              <w:t>Haddock</w:t>
            </w:r>
          </w:p>
          <w:p w14:paraId="14AF2DD1" w14:textId="77777777" w:rsidR="00AF5D8D" w:rsidRDefault="00AF5D8D" w:rsidP="00AF5D8D">
            <w:r>
              <w:t>White Rice</w:t>
            </w:r>
          </w:p>
          <w:p w14:paraId="7BFCD5D5" w14:textId="1F7D6DFD" w:rsidR="005D22A0" w:rsidRDefault="00AF5D8D" w:rsidP="00AF5D8D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55872295" w:rsidR="005D22A0" w:rsidRDefault="001A0B55" w:rsidP="005D22A0">
            <w:pPr>
              <w:pStyle w:val="Dates"/>
            </w:pPr>
            <w:r>
              <w:t>22</w:t>
            </w:r>
          </w:p>
          <w:p w14:paraId="72A5774D" w14:textId="77777777" w:rsidR="0072442C" w:rsidRDefault="0072442C" w:rsidP="0072442C">
            <w:r>
              <w:t>Pepper Steak</w:t>
            </w:r>
          </w:p>
          <w:p w14:paraId="50DEB823" w14:textId="77777777" w:rsidR="0072442C" w:rsidRDefault="0072442C" w:rsidP="0072442C">
            <w:r>
              <w:t>White Rice</w:t>
            </w:r>
          </w:p>
          <w:p w14:paraId="2DA433C8" w14:textId="0B4AF79A" w:rsidR="005D22A0" w:rsidRDefault="0072442C" w:rsidP="0072442C">
            <w:r>
              <w:t>California Blend Vegetables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7C1339E6" w:rsidR="005D22A0" w:rsidRDefault="0072442C" w:rsidP="005D22A0">
            <w:pPr>
              <w:pStyle w:val="Dates"/>
            </w:pPr>
            <w:r>
              <w:t>23</w:t>
            </w:r>
          </w:p>
          <w:p w14:paraId="68996EBF" w14:textId="77777777" w:rsidR="00AD5559" w:rsidRDefault="00AD5559" w:rsidP="00AD5559">
            <w:r>
              <w:t>Orange Chicken</w:t>
            </w:r>
          </w:p>
          <w:p w14:paraId="613A907E" w14:textId="77777777" w:rsidR="00AD5559" w:rsidRDefault="00AD5559" w:rsidP="00AD5559">
            <w:r>
              <w:t>White Rice</w:t>
            </w:r>
          </w:p>
          <w:p w14:paraId="0A05673D" w14:textId="1EC61C53" w:rsidR="005D22A0" w:rsidRDefault="00AD5559" w:rsidP="00AD5559">
            <w:r>
              <w:t xml:space="preserve">California Blend Vegetables </w:t>
            </w:r>
          </w:p>
          <w:p w14:paraId="0F634C9C" w14:textId="0BDFD022" w:rsidR="005D22A0" w:rsidRDefault="005D22A0" w:rsidP="005D22A0"/>
        </w:tc>
      </w:tr>
      <w:tr w:rsidR="005D22A0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54DF8992" w14:textId="4D77079F" w:rsidR="00AD5559" w:rsidRDefault="0072442C" w:rsidP="00AD5559">
            <w:pPr>
              <w:pStyle w:val="Dates"/>
            </w:pPr>
            <w:r>
              <w:t>26</w:t>
            </w:r>
          </w:p>
          <w:p w14:paraId="1EAD831A" w14:textId="77777777" w:rsidR="00AD5559" w:rsidRPr="004E2267" w:rsidRDefault="00AD5559" w:rsidP="00AD5559">
            <w:r>
              <w:t>Grilled Chicken</w:t>
            </w:r>
          </w:p>
          <w:p w14:paraId="018B46DA" w14:textId="77777777" w:rsidR="00AD5559" w:rsidRPr="004E2267" w:rsidRDefault="00AD5559" w:rsidP="00AD5559">
            <w:r w:rsidRPr="004E2267">
              <w:t>White Rice</w:t>
            </w:r>
          </w:p>
          <w:p w14:paraId="2102E9EF" w14:textId="77777777" w:rsidR="00AD5559" w:rsidRDefault="00AD5559" w:rsidP="00AD5559">
            <w:r>
              <w:t>Veggie Stir-fry</w:t>
            </w:r>
          </w:p>
          <w:p w14:paraId="77F7AFF1" w14:textId="7E33B710" w:rsidR="005D22A0" w:rsidRDefault="005D22A0" w:rsidP="00AD5559"/>
        </w:tc>
        <w:tc>
          <w:tcPr>
            <w:tcW w:w="967" w:type="pct"/>
            <w:tcBorders>
              <w:bottom w:val="single" w:sz="4" w:space="0" w:color="auto"/>
            </w:tcBorders>
          </w:tcPr>
          <w:p w14:paraId="5951F869" w14:textId="40D49191" w:rsidR="00AD5559" w:rsidRDefault="0072442C" w:rsidP="00AD5559">
            <w:pPr>
              <w:pStyle w:val="Dates"/>
            </w:pPr>
            <w:r>
              <w:t>27</w:t>
            </w:r>
          </w:p>
          <w:p w14:paraId="279B92CB" w14:textId="77777777" w:rsidR="00AD5559" w:rsidRDefault="00AD5559" w:rsidP="00AD5559">
            <w:r>
              <w:t>Beef Stew (Bo Kho)</w:t>
            </w:r>
          </w:p>
          <w:p w14:paraId="165B3E81" w14:textId="77777777" w:rsidR="00AD5559" w:rsidRDefault="00AD5559" w:rsidP="00AD5559">
            <w:r>
              <w:t>White Rice</w:t>
            </w:r>
          </w:p>
          <w:p w14:paraId="7425B70B" w14:textId="45799CA6" w:rsidR="005D22A0" w:rsidRPr="006842EB" w:rsidRDefault="00AD5559" w:rsidP="00AD5559">
            <w:r>
              <w:t>California Blend Vegetables</w:t>
            </w:r>
          </w:p>
        </w:tc>
        <w:tc>
          <w:tcPr>
            <w:tcW w:w="936" w:type="pct"/>
            <w:tcBorders>
              <w:bottom w:val="single" w:sz="4" w:space="0" w:color="auto"/>
            </w:tcBorders>
          </w:tcPr>
          <w:p w14:paraId="4ED679AA" w14:textId="6C80C40B" w:rsidR="00AD5559" w:rsidRDefault="0072442C" w:rsidP="00AD5559">
            <w:pPr>
              <w:pStyle w:val="Dates"/>
            </w:pPr>
            <w:r>
              <w:t>28</w:t>
            </w:r>
          </w:p>
          <w:p w14:paraId="07C3E41F" w14:textId="4D74855D" w:rsidR="00AF5D8D" w:rsidRDefault="0072442C" w:rsidP="00AF5D8D">
            <w:r>
              <w:t>Teriyaki</w:t>
            </w:r>
            <w:r w:rsidR="00AF5D8D">
              <w:t xml:space="preserve"> Pork w/peppers and onions</w:t>
            </w:r>
          </w:p>
          <w:p w14:paraId="01133F06" w14:textId="77777777" w:rsidR="00AF5D8D" w:rsidRDefault="00AF5D8D" w:rsidP="00AF5D8D">
            <w:r>
              <w:t>White Rice</w:t>
            </w:r>
          </w:p>
          <w:p w14:paraId="65EC22FF" w14:textId="5A6580C6" w:rsidR="005D22A0" w:rsidRDefault="00AF5D8D" w:rsidP="00AF5D8D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auto"/>
            </w:tcBorders>
          </w:tcPr>
          <w:p w14:paraId="75673EE6" w14:textId="5D0A4CB6" w:rsidR="00E0295F" w:rsidRDefault="00A734B6" w:rsidP="00E0295F">
            <w:r>
              <w:t xml:space="preserve">                                               </w:t>
            </w:r>
            <w:r w:rsidR="0072442C">
              <w:t>29</w:t>
            </w:r>
          </w:p>
          <w:p w14:paraId="14E50122" w14:textId="77777777" w:rsidR="00E0295F" w:rsidRDefault="00E0295F" w:rsidP="00E0295F">
            <w:r>
              <w:t>Curry Chicken</w:t>
            </w:r>
          </w:p>
          <w:p w14:paraId="30692754" w14:textId="77777777" w:rsidR="00E0295F" w:rsidRDefault="00E0295F" w:rsidP="00E0295F">
            <w:r>
              <w:t>Rice</w:t>
            </w:r>
          </w:p>
          <w:p w14:paraId="2F07702C" w14:textId="4D16A146" w:rsidR="005D22A0" w:rsidRDefault="00E0295F" w:rsidP="00E0295F">
            <w:r>
              <w:t>Carrots</w:t>
            </w:r>
          </w:p>
        </w:tc>
        <w:tc>
          <w:tcPr>
            <w:tcW w:w="1033" w:type="pct"/>
            <w:tcBorders>
              <w:bottom w:val="single" w:sz="4" w:space="0" w:color="auto"/>
            </w:tcBorders>
          </w:tcPr>
          <w:p w14:paraId="3FA93347" w14:textId="4A84A12C" w:rsidR="00A734B6" w:rsidRDefault="00A734B6" w:rsidP="00A734B6">
            <w:r>
              <w:t xml:space="preserve">                                                 3</w:t>
            </w:r>
            <w:r w:rsidR="0072442C">
              <w:t>0</w:t>
            </w:r>
          </w:p>
          <w:p w14:paraId="5920F2DF" w14:textId="77777777" w:rsidR="00A734B6" w:rsidRDefault="00A734B6" w:rsidP="00A734B6">
            <w:r>
              <w:t>Sesame Ginger Chicken</w:t>
            </w:r>
          </w:p>
          <w:p w14:paraId="60124B2C" w14:textId="77777777" w:rsidR="00A734B6" w:rsidRDefault="00A734B6" w:rsidP="00A734B6">
            <w:r>
              <w:t>White Rice</w:t>
            </w:r>
          </w:p>
          <w:p w14:paraId="4B67122A" w14:textId="38DAC1FC" w:rsidR="00670FB6" w:rsidRDefault="00A734B6" w:rsidP="00A734B6">
            <w:r>
              <w:t>Veggie Stir-fry</w:t>
            </w:r>
          </w:p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87F5" w14:textId="77777777" w:rsidR="00D242B4" w:rsidRDefault="00D242B4">
      <w:pPr>
        <w:spacing w:before="0" w:after="0"/>
      </w:pPr>
      <w:r>
        <w:separator/>
      </w:r>
    </w:p>
  </w:endnote>
  <w:endnote w:type="continuationSeparator" w:id="0">
    <w:p w14:paraId="7EE8420A" w14:textId="77777777" w:rsidR="00D242B4" w:rsidRDefault="00D242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5EC4" w14:textId="77777777" w:rsidR="00D242B4" w:rsidRDefault="00D242B4">
      <w:pPr>
        <w:spacing w:before="0" w:after="0"/>
      </w:pPr>
      <w:r>
        <w:separator/>
      </w:r>
    </w:p>
  </w:footnote>
  <w:footnote w:type="continuationSeparator" w:id="0">
    <w:p w14:paraId="775D137F" w14:textId="77777777" w:rsidR="00D242B4" w:rsidRDefault="00D242B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DAF"/>
    <w:rsid w:val="00143E07"/>
    <w:rsid w:val="00146171"/>
    <w:rsid w:val="00171919"/>
    <w:rsid w:val="00182B64"/>
    <w:rsid w:val="001A0B55"/>
    <w:rsid w:val="001B6843"/>
    <w:rsid w:val="001B695E"/>
    <w:rsid w:val="001E0445"/>
    <w:rsid w:val="00211E7A"/>
    <w:rsid w:val="0024454A"/>
    <w:rsid w:val="00281AD4"/>
    <w:rsid w:val="002D2D34"/>
    <w:rsid w:val="00345DC9"/>
    <w:rsid w:val="00351A68"/>
    <w:rsid w:val="00380064"/>
    <w:rsid w:val="00391BA6"/>
    <w:rsid w:val="003B3E32"/>
    <w:rsid w:val="003D39DD"/>
    <w:rsid w:val="004128EA"/>
    <w:rsid w:val="00447C19"/>
    <w:rsid w:val="004A14C6"/>
    <w:rsid w:val="004D589B"/>
    <w:rsid w:val="004E1311"/>
    <w:rsid w:val="004E2267"/>
    <w:rsid w:val="004E6159"/>
    <w:rsid w:val="00510669"/>
    <w:rsid w:val="005254B3"/>
    <w:rsid w:val="0057310A"/>
    <w:rsid w:val="00583A9E"/>
    <w:rsid w:val="00583EEC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2442C"/>
    <w:rsid w:val="00763562"/>
    <w:rsid w:val="007A2BFC"/>
    <w:rsid w:val="007B698F"/>
    <w:rsid w:val="007C07FC"/>
    <w:rsid w:val="007F2293"/>
    <w:rsid w:val="00811D83"/>
    <w:rsid w:val="008313FB"/>
    <w:rsid w:val="00851173"/>
    <w:rsid w:val="00901399"/>
    <w:rsid w:val="0092587C"/>
    <w:rsid w:val="009B4404"/>
    <w:rsid w:val="009E2AD8"/>
    <w:rsid w:val="00A01E3E"/>
    <w:rsid w:val="00A734B6"/>
    <w:rsid w:val="00A73C25"/>
    <w:rsid w:val="00A82EB5"/>
    <w:rsid w:val="00AB151B"/>
    <w:rsid w:val="00AD5559"/>
    <w:rsid w:val="00AD76BD"/>
    <w:rsid w:val="00AF5D8D"/>
    <w:rsid w:val="00AF6FCA"/>
    <w:rsid w:val="00B038FF"/>
    <w:rsid w:val="00B14B60"/>
    <w:rsid w:val="00B160D2"/>
    <w:rsid w:val="00B2079D"/>
    <w:rsid w:val="00B453D6"/>
    <w:rsid w:val="00BB5D1E"/>
    <w:rsid w:val="00C10C2E"/>
    <w:rsid w:val="00CD6008"/>
    <w:rsid w:val="00D01B4F"/>
    <w:rsid w:val="00D15FD4"/>
    <w:rsid w:val="00D242B4"/>
    <w:rsid w:val="00DB0B8A"/>
    <w:rsid w:val="00DB72EF"/>
    <w:rsid w:val="00DE1B8A"/>
    <w:rsid w:val="00DF2183"/>
    <w:rsid w:val="00E0295F"/>
    <w:rsid w:val="00E41945"/>
    <w:rsid w:val="00EA463D"/>
    <w:rsid w:val="00EB29B2"/>
    <w:rsid w:val="00EC428B"/>
    <w:rsid w:val="00ED07A0"/>
    <w:rsid w:val="00F837EF"/>
    <w:rsid w:val="00FB0344"/>
    <w:rsid w:val="00FC455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  <w15:docId w15:val="{FDCF487D-C04C-4FF3-8B9E-DB496A26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E4607"/>
    <w:rsid w:val="00101917"/>
    <w:rsid w:val="001519BB"/>
    <w:rsid w:val="00211E7A"/>
    <w:rsid w:val="002B1F4C"/>
    <w:rsid w:val="00333680"/>
    <w:rsid w:val="00544CCF"/>
    <w:rsid w:val="00583A9E"/>
    <w:rsid w:val="00656BC6"/>
    <w:rsid w:val="00700465"/>
    <w:rsid w:val="00963AEA"/>
    <w:rsid w:val="00AF6FCA"/>
    <w:rsid w:val="00B60A06"/>
    <w:rsid w:val="00CE6184"/>
    <w:rsid w:val="00DC3F49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Nicole Reynolds</cp:lastModifiedBy>
  <cp:revision>2</cp:revision>
  <dcterms:created xsi:type="dcterms:W3CDTF">2025-12-15T16:57:00Z</dcterms:created>
  <dcterms:modified xsi:type="dcterms:W3CDTF">2025-12-17T18:42:00Z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