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68420003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6A20FDF5" w14:textId="77777777" w:rsidR="00146171" w:rsidRPr="00146171" w:rsidRDefault="00146171">
            <w:pPr>
              <w:pStyle w:val="Month"/>
              <w:spacing w:after="40"/>
              <w:rPr>
                <w:bCs w:val="0"/>
                <w:sz w:val="48"/>
                <w:szCs w:val="48"/>
              </w:rPr>
            </w:pPr>
            <w:r w:rsidRPr="00146171">
              <w:rPr>
                <w:sz w:val="48"/>
                <w:szCs w:val="48"/>
              </w:rPr>
              <w:t>Vietnamese</w:t>
            </w:r>
            <w:r w:rsidR="004E2267" w:rsidRPr="00146171">
              <w:rPr>
                <w:sz w:val="48"/>
                <w:szCs w:val="48"/>
              </w:rPr>
              <w:t xml:space="preserve"> Meals</w:t>
            </w:r>
          </w:p>
          <w:p w14:paraId="259FBFB6" w14:textId="73B9BC1B" w:rsidR="00EB29B2" w:rsidRDefault="004E2267">
            <w:pPr>
              <w:pStyle w:val="Month"/>
              <w:spacing w:after="40"/>
            </w:pPr>
            <w:r>
              <w:t xml:space="preserve"> </w:t>
            </w:r>
            <w:r w:rsidR="00AD5559">
              <w:t>December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C8A7F49" w14:textId="43E7B2FF" w:rsidR="00EB29B2" w:rsidRDefault="004D589B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5F4940" w:rsidRPr="005F4940">
              <w:t>202</w:t>
            </w:r>
            <w:r>
              <w:fldChar w:fldCharType="end"/>
            </w:r>
            <w:r w:rsidR="009E2AD8">
              <w:t>5</w:t>
            </w:r>
          </w:p>
        </w:tc>
      </w:tr>
      <w:tr w:rsidR="00EB29B2" w14:paraId="08F4C0E4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70773E4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3F5D4E3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45" w:type="pct"/>
        <w:tblInd w:w="175" w:type="dxa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964"/>
        <w:gridCol w:w="2697"/>
        <w:gridCol w:w="2610"/>
        <w:gridCol w:w="2792"/>
        <w:gridCol w:w="2881"/>
      </w:tblGrid>
      <w:tr w:rsidR="004E2267" w14:paraId="5C476D84" w14:textId="77777777" w:rsidTr="00FB03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09895B0" w14:textId="77777777" w:rsidR="004E2267" w:rsidRDefault="00226FBE">
            <w:pPr>
              <w:pStyle w:val="Days"/>
            </w:pPr>
            <w:sdt>
              <w:sdtPr>
                <w:id w:val="1830477086"/>
                <w:placeholder>
                  <w:docPart w:val="E830543B5CD246B18D585FC2A92FBB2A"/>
                </w:placeholder>
                <w:temporary/>
                <w:showingPlcHdr/>
                <w15:appearance w15:val="hidden"/>
              </w:sdtPr>
              <w:sdtEndPr/>
              <w:sdtContent>
                <w:r w:rsidR="004E2267">
                  <w:t>Monday</w:t>
                </w:r>
              </w:sdtContent>
            </w:sdt>
          </w:p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8B356E1" w14:textId="77777777" w:rsidR="004E2267" w:rsidRDefault="00226FBE">
            <w:pPr>
              <w:pStyle w:val="Days"/>
            </w:pPr>
            <w:sdt>
              <w:sdtPr>
                <w:id w:val="1049036045"/>
                <w:placeholder>
                  <w:docPart w:val="BA3482E87C794AB88C84F558C97AD844"/>
                </w:placeholder>
                <w:temporary/>
                <w:showingPlcHdr/>
                <w15:appearance w15:val="hidden"/>
              </w:sdtPr>
              <w:sdtEndPr/>
              <w:sdtContent>
                <w:r w:rsidR="004E2267">
                  <w:t>Tuesday</w:t>
                </w:r>
              </w:sdtContent>
            </w:sdt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318DCB1" w14:textId="77777777" w:rsidR="004E2267" w:rsidRDefault="00226FBE">
            <w:pPr>
              <w:pStyle w:val="Days"/>
            </w:pPr>
            <w:sdt>
              <w:sdtPr>
                <w:id w:val="513506771"/>
                <w:placeholder>
                  <w:docPart w:val="DC6C312743B348CFA4A47FF3C342A005"/>
                </w:placeholder>
                <w:temporary/>
                <w:showingPlcHdr/>
                <w15:appearance w15:val="hidden"/>
              </w:sdtPr>
              <w:sdtEndPr/>
              <w:sdtContent>
                <w:r w:rsidR="004E2267">
                  <w:t>Wednesday</w:t>
                </w:r>
              </w:sdtContent>
            </w:sdt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D73BCF" w14:textId="77777777" w:rsidR="004E2267" w:rsidRDefault="00226FBE">
            <w:pPr>
              <w:pStyle w:val="Days"/>
            </w:pPr>
            <w:sdt>
              <w:sdtPr>
                <w:id w:val="1506241252"/>
                <w:placeholder>
                  <w:docPart w:val="DD86BBC261234E00A53F4C3737266867"/>
                </w:placeholder>
                <w:temporary/>
                <w:showingPlcHdr/>
                <w15:appearance w15:val="hidden"/>
              </w:sdtPr>
              <w:sdtEndPr/>
              <w:sdtContent>
                <w:r w:rsidR="004E2267">
                  <w:t>Thursday</w:t>
                </w:r>
              </w:sdtContent>
            </w:sdt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1E2EF1" w14:textId="77777777" w:rsidR="004E2267" w:rsidRDefault="00226FBE">
            <w:pPr>
              <w:pStyle w:val="Days"/>
            </w:pPr>
            <w:sdt>
              <w:sdtPr>
                <w:id w:val="366961532"/>
                <w:placeholder>
                  <w:docPart w:val="4EA3231268524B348572D3AB71856A0B"/>
                </w:placeholder>
                <w:temporary/>
                <w:showingPlcHdr/>
                <w15:appearance w15:val="hidden"/>
              </w:sdtPr>
              <w:sdtEndPr/>
              <w:sdtContent>
                <w:r w:rsidR="004E2267">
                  <w:t>Friday</w:t>
                </w:r>
              </w:sdtContent>
            </w:sdt>
          </w:p>
        </w:tc>
      </w:tr>
      <w:tr w:rsidR="005D22A0" w14:paraId="7D67729A" w14:textId="77777777" w:rsidTr="00FB0344">
        <w:tc>
          <w:tcPr>
            <w:tcW w:w="1063" w:type="pct"/>
            <w:tcBorders>
              <w:bottom w:val="nil"/>
            </w:tcBorders>
          </w:tcPr>
          <w:p w14:paraId="0D2DE638" w14:textId="3670F664" w:rsidR="001B695E" w:rsidRDefault="00AD5559" w:rsidP="001B695E">
            <w:pPr>
              <w:pStyle w:val="Dates"/>
            </w:pPr>
            <w:r>
              <w:t>1</w:t>
            </w:r>
          </w:p>
          <w:p w14:paraId="4628AB8C" w14:textId="77777777" w:rsidR="00AD5559" w:rsidRDefault="00AD5559" w:rsidP="00AD5559">
            <w:r>
              <w:t>Grilled Chicken</w:t>
            </w:r>
          </w:p>
          <w:p w14:paraId="214A05AF" w14:textId="77777777" w:rsidR="00AD5559" w:rsidRDefault="00AD5559" w:rsidP="00AD5559">
            <w:r>
              <w:t>White Rice</w:t>
            </w:r>
          </w:p>
          <w:p w14:paraId="2FC8CCAA" w14:textId="77777777" w:rsidR="00AD5559" w:rsidRDefault="00AD5559" w:rsidP="00AD5559">
            <w:r>
              <w:t>Veggie Stir-fry</w:t>
            </w:r>
          </w:p>
          <w:p w14:paraId="3B41529F" w14:textId="6E978726" w:rsidR="005D22A0" w:rsidRDefault="005D22A0" w:rsidP="001B695E"/>
        </w:tc>
        <w:tc>
          <w:tcPr>
            <w:tcW w:w="967" w:type="pct"/>
            <w:tcBorders>
              <w:bottom w:val="nil"/>
            </w:tcBorders>
          </w:tcPr>
          <w:p w14:paraId="49193E48" w14:textId="4177677F" w:rsidR="001B695E" w:rsidRDefault="00AD5559" w:rsidP="001B695E">
            <w:pPr>
              <w:jc w:val="right"/>
            </w:pPr>
            <w:r>
              <w:t>2</w:t>
            </w:r>
          </w:p>
          <w:p w14:paraId="68773395" w14:textId="77777777" w:rsidR="001B695E" w:rsidRPr="004E2267" w:rsidRDefault="001B695E" w:rsidP="001B695E">
            <w:r>
              <w:t>Beef Stew (Bo Kho)</w:t>
            </w:r>
          </w:p>
          <w:p w14:paraId="4002DCC1" w14:textId="77777777" w:rsidR="001B695E" w:rsidRPr="004E2267" w:rsidRDefault="001B695E" w:rsidP="001B695E">
            <w:r w:rsidRPr="004E2267">
              <w:t>White Rice</w:t>
            </w:r>
          </w:p>
          <w:p w14:paraId="540B664B" w14:textId="48DBBB18" w:rsidR="005D22A0" w:rsidRDefault="001B695E" w:rsidP="001B695E">
            <w:r>
              <w:t>California Blend</w:t>
            </w:r>
            <w:r w:rsidRPr="004E2267">
              <w:t xml:space="preserve"> Vegetables</w:t>
            </w:r>
          </w:p>
        </w:tc>
        <w:tc>
          <w:tcPr>
            <w:tcW w:w="936" w:type="pct"/>
            <w:tcBorders>
              <w:bottom w:val="nil"/>
            </w:tcBorders>
          </w:tcPr>
          <w:p w14:paraId="0CFA81B5" w14:textId="1673D5F4" w:rsidR="005D22A0" w:rsidRDefault="00AD5559" w:rsidP="005D22A0">
            <w:pPr>
              <w:pStyle w:val="Dates"/>
              <w:rPr>
                <w:noProof/>
              </w:rPr>
            </w:pPr>
            <w:r>
              <w:rPr>
                <w:noProof/>
              </w:rPr>
              <w:t>3</w:t>
            </w:r>
          </w:p>
          <w:p w14:paraId="55BA7A3B" w14:textId="4C9DBD02" w:rsidR="001B695E" w:rsidRPr="005F4940" w:rsidRDefault="001B695E" w:rsidP="001B695E">
            <w:pPr>
              <w:rPr>
                <w:noProof/>
              </w:rPr>
            </w:pPr>
            <w:r>
              <w:rPr>
                <w:noProof/>
              </w:rPr>
              <w:t>Ter</w:t>
            </w:r>
            <w:r w:rsidR="00226FBE">
              <w:rPr>
                <w:noProof/>
              </w:rPr>
              <w:t>i</w:t>
            </w:r>
            <w:r>
              <w:rPr>
                <w:noProof/>
              </w:rPr>
              <w:t xml:space="preserve">yaki Pork w/peppers </w:t>
            </w:r>
            <w:r w:rsidRPr="005F4940">
              <w:t>and onions</w:t>
            </w:r>
          </w:p>
          <w:p w14:paraId="6DF0031F" w14:textId="77777777" w:rsidR="001B695E" w:rsidRDefault="001B695E" w:rsidP="001B695E">
            <w:pPr>
              <w:rPr>
                <w:lang w:val="es-ES"/>
              </w:rPr>
            </w:pPr>
            <w:r w:rsidRPr="004E6159">
              <w:rPr>
                <w:lang w:val="es-ES"/>
              </w:rPr>
              <w:t>White Rice</w:t>
            </w:r>
          </w:p>
          <w:p w14:paraId="2BB4A65D" w14:textId="77777777" w:rsidR="001B695E" w:rsidRDefault="001B695E" w:rsidP="001B695E">
            <w:r>
              <w:t>Veggie Stir-fry</w:t>
            </w:r>
          </w:p>
          <w:p w14:paraId="54601E7E" w14:textId="0063B624" w:rsidR="005D22A0" w:rsidRDefault="005D22A0" w:rsidP="00670FB6"/>
        </w:tc>
        <w:tc>
          <w:tcPr>
            <w:tcW w:w="1001" w:type="pct"/>
            <w:tcBorders>
              <w:bottom w:val="nil"/>
            </w:tcBorders>
          </w:tcPr>
          <w:p w14:paraId="609AC67D" w14:textId="5F13C11C" w:rsidR="005D22A0" w:rsidRDefault="00AD5559" w:rsidP="005D22A0">
            <w:pPr>
              <w:jc w:val="right"/>
            </w:pPr>
            <w:r>
              <w:t>4</w:t>
            </w:r>
          </w:p>
          <w:p w14:paraId="3E506322" w14:textId="77777777" w:rsidR="00447C19" w:rsidRDefault="00447C19" w:rsidP="00447C19">
            <w:pPr>
              <w:rPr>
                <w:noProof/>
              </w:rPr>
            </w:pPr>
            <w:r>
              <w:rPr>
                <w:noProof/>
              </w:rPr>
              <w:t>Pepper Steak</w:t>
            </w:r>
          </w:p>
          <w:p w14:paraId="2CF7D556" w14:textId="77777777" w:rsidR="00447C19" w:rsidRDefault="00447C19" w:rsidP="00447C19">
            <w:pPr>
              <w:rPr>
                <w:noProof/>
              </w:rPr>
            </w:pPr>
            <w:r>
              <w:rPr>
                <w:noProof/>
              </w:rPr>
              <w:t>Veggie Stirfry Rice</w:t>
            </w:r>
          </w:p>
          <w:p w14:paraId="3AC010BF" w14:textId="77777777" w:rsidR="00447C19" w:rsidRDefault="00447C19" w:rsidP="00447C19">
            <w:pPr>
              <w:rPr>
                <w:noProof/>
              </w:rPr>
            </w:pPr>
            <w:r>
              <w:rPr>
                <w:noProof/>
              </w:rPr>
              <w:t>California Blend</w:t>
            </w:r>
          </w:p>
          <w:p w14:paraId="067E9A0C" w14:textId="283C0AF0" w:rsidR="005D22A0" w:rsidRDefault="005D22A0" w:rsidP="005D22A0"/>
        </w:tc>
        <w:tc>
          <w:tcPr>
            <w:tcW w:w="1033" w:type="pct"/>
            <w:tcBorders>
              <w:bottom w:val="nil"/>
            </w:tcBorders>
          </w:tcPr>
          <w:p w14:paraId="09D880B4" w14:textId="332E67F4" w:rsidR="005D22A0" w:rsidRDefault="00AD5559" w:rsidP="005D22A0">
            <w:pPr>
              <w:pStyle w:val="Dates"/>
            </w:pPr>
            <w:r>
              <w:t>5</w:t>
            </w:r>
          </w:p>
          <w:p w14:paraId="1A0E3D01" w14:textId="2966B10A" w:rsidR="001B695E" w:rsidRDefault="001B695E" w:rsidP="001B695E">
            <w:r>
              <w:t>Sesame Ginger Chicken</w:t>
            </w:r>
          </w:p>
          <w:p w14:paraId="2F471BF1" w14:textId="77777777" w:rsidR="001B695E" w:rsidRDefault="001B695E" w:rsidP="001B695E">
            <w:r>
              <w:t>White Rice</w:t>
            </w:r>
          </w:p>
          <w:p w14:paraId="5607B874" w14:textId="77777777" w:rsidR="001B695E" w:rsidRDefault="001B695E" w:rsidP="001B695E">
            <w:r>
              <w:t>Veggie Stir-fry</w:t>
            </w:r>
          </w:p>
          <w:p w14:paraId="41E882C5" w14:textId="39B859C0" w:rsidR="005D22A0" w:rsidRDefault="005D22A0" w:rsidP="001B695E"/>
        </w:tc>
      </w:tr>
      <w:tr w:rsidR="005D22A0" w:rsidRPr="00654CEF" w14:paraId="4375021B" w14:textId="77777777" w:rsidTr="00FB0344">
        <w:trPr>
          <w:trHeight w:val="1439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1F38CDDD" w14:textId="1951C380" w:rsidR="005D22A0" w:rsidRDefault="00AD5559" w:rsidP="005D22A0">
            <w:pPr>
              <w:jc w:val="right"/>
            </w:pPr>
            <w:r>
              <w:t>8</w:t>
            </w:r>
          </w:p>
          <w:p w14:paraId="613E4A62" w14:textId="7AA9730C" w:rsidR="005D22A0" w:rsidRDefault="001B695E" w:rsidP="005D22A0">
            <w:r>
              <w:t>Grilled Chicken</w:t>
            </w:r>
          </w:p>
          <w:p w14:paraId="2DB88D29" w14:textId="77777777" w:rsidR="005D22A0" w:rsidRDefault="005D22A0" w:rsidP="005D22A0">
            <w:r>
              <w:t>White Rice</w:t>
            </w:r>
          </w:p>
          <w:p w14:paraId="1C0C2587" w14:textId="77777777" w:rsidR="005D22A0" w:rsidRDefault="005D22A0" w:rsidP="005D22A0">
            <w:r>
              <w:t>Veggie Stir-fry</w:t>
            </w:r>
          </w:p>
          <w:p w14:paraId="5F27C70C" w14:textId="3D1FE8AC" w:rsidR="005D22A0" w:rsidRDefault="005D22A0" w:rsidP="005D22A0"/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19087866" w14:textId="4F62FB19" w:rsidR="005D22A0" w:rsidRDefault="00AD5559" w:rsidP="005D22A0">
            <w:pPr>
              <w:jc w:val="right"/>
            </w:pPr>
            <w:r>
              <w:t>9</w:t>
            </w:r>
          </w:p>
          <w:p w14:paraId="45631571" w14:textId="77777777" w:rsidR="00AD5559" w:rsidRDefault="00AD5559" w:rsidP="00AD5559">
            <w:r>
              <w:t>Ga Kho (Caramelized Chicken)</w:t>
            </w:r>
          </w:p>
          <w:p w14:paraId="053A74D5" w14:textId="77777777" w:rsidR="00AD5559" w:rsidRDefault="00AD5559" w:rsidP="00AD5559">
            <w:r>
              <w:t>White Rice</w:t>
            </w:r>
          </w:p>
          <w:p w14:paraId="140BEF54" w14:textId="2EA0CE9F" w:rsidR="005D22A0" w:rsidRPr="005F4940" w:rsidRDefault="00AD5559" w:rsidP="00AD5559">
            <w:r>
              <w:t>Veggie Stir-fry</w:t>
            </w: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3252FBA9" w14:textId="172BD39C" w:rsidR="005D22A0" w:rsidRDefault="001B695E" w:rsidP="005D22A0">
            <w:pPr>
              <w:jc w:val="right"/>
            </w:pPr>
            <w:r>
              <w:t>1</w:t>
            </w:r>
            <w:r w:rsidR="00AD5559">
              <w:t>0</w:t>
            </w:r>
          </w:p>
          <w:p w14:paraId="7748BCFD" w14:textId="0A5DE2A6" w:rsidR="005D22A0" w:rsidRPr="005F4940" w:rsidRDefault="001B695E" w:rsidP="005D22A0">
            <w:r>
              <w:rPr>
                <w:noProof/>
              </w:rPr>
              <w:t>Haddock</w:t>
            </w:r>
          </w:p>
          <w:p w14:paraId="3C873CDB" w14:textId="77777777" w:rsidR="005D22A0" w:rsidRPr="001B695E" w:rsidRDefault="005D22A0" w:rsidP="005D22A0">
            <w:r w:rsidRPr="001B695E">
              <w:t>White Rice</w:t>
            </w:r>
          </w:p>
          <w:p w14:paraId="30E9FDBA" w14:textId="77777777" w:rsidR="00447C19" w:rsidRDefault="00447C19" w:rsidP="00447C19">
            <w:r>
              <w:t>Asian Blend Vegetables</w:t>
            </w:r>
          </w:p>
          <w:p w14:paraId="28E9266F" w14:textId="4389BB64" w:rsidR="005D22A0" w:rsidRDefault="005D22A0" w:rsidP="005D22A0">
            <w:pPr>
              <w:rPr>
                <w:noProof/>
              </w:rPr>
            </w:pPr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6E0456DA" w14:textId="63DFC26B" w:rsidR="005D22A0" w:rsidRDefault="00AD5559" w:rsidP="005D22A0">
            <w:pPr>
              <w:jc w:val="right"/>
            </w:pPr>
            <w:r>
              <w:t>11</w:t>
            </w:r>
          </w:p>
          <w:p w14:paraId="3784DE9C" w14:textId="7DA9EBA0" w:rsidR="005D22A0" w:rsidRPr="004E2267" w:rsidRDefault="001B695E" w:rsidP="005D22A0">
            <w:r>
              <w:t>Pepper Steak</w:t>
            </w:r>
          </w:p>
          <w:p w14:paraId="7F5CD26C" w14:textId="77777777" w:rsidR="005D22A0" w:rsidRPr="004E2267" w:rsidRDefault="005D22A0" w:rsidP="005D22A0">
            <w:r w:rsidRPr="004E2267">
              <w:t>White Rice</w:t>
            </w:r>
          </w:p>
          <w:p w14:paraId="13743DA7" w14:textId="038D2BD7" w:rsidR="005D22A0" w:rsidRDefault="005D22A0" w:rsidP="005D22A0">
            <w:pPr>
              <w:pStyle w:val="Dates"/>
              <w:jc w:val="left"/>
              <w:rPr>
                <w:noProof/>
              </w:rPr>
            </w:pPr>
            <w:r>
              <w:t>California Blend</w:t>
            </w:r>
            <w:r w:rsidRPr="004E2267">
              <w:t xml:space="preserve"> Vegetables</w:t>
            </w: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3431F843" w14:textId="50C7EB32" w:rsidR="000019BB" w:rsidRDefault="00AD5559" w:rsidP="000019BB">
            <w:pPr>
              <w:jc w:val="right"/>
            </w:pPr>
            <w:r>
              <w:t>12</w:t>
            </w:r>
          </w:p>
          <w:p w14:paraId="0C94711C" w14:textId="3AFDC316" w:rsidR="00447C19" w:rsidRDefault="00447C19" w:rsidP="000019BB">
            <w:r>
              <w:t>Orange Chicken</w:t>
            </w:r>
          </w:p>
          <w:p w14:paraId="35C3FEDD" w14:textId="77777777" w:rsidR="00447C19" w:rsidRPr="00146171" w:rsidRDefault="00447C19" w:rsidP="00447C19">
            <w:r w:rsidRPr="00146171">
              <w:t>White Rice</w:t>
            </w:r>
          </w:p>
          <w:p w14:paraId="3B1526E6" w14:textId="77777777" w:rsidR="00447C19" w:rsidRDefault="00447C19" w:rsidP="00447C19">
            <w:pPr>
              <w:rPr>
                <w:noProof/>
              </w:rPr>
            </w:pPr>
            <w:r>
              <w:t>California Blend</w:t>
            </w:r>
            <w:r w:rsidRPr="004E2267">
              <w:t xml:space="preserve"> Vegetables</w:t>
            </w:r>
            <w:r>
              <w:t xml:space="preserve"> </w:t>
            </w:r>
          </w:p>
          <w:p w14:paraId="6D6DF486" w14:textId="429F451D" w:rsidR="005D22A0" w:rsidRPr="00654CEF" w:rsidRDefault="005D22A0" w:rsidP="005D22A0">
            <w:pPr>
              <w:rPr>
                <w:noProof/>
              </w:rPr>
            </w:pPr>
          </w:p>
        </w:tc>
      </w:tr>
      <w:tr w:rsidR="005D22A0" w14:paraId="1A8C1395" w14:textId="77777777" w:rsidTr="000965A4">
        <w:trPr>
          <w:trHeight w:hRule="exact" w:val="1576"/>
        </w:trPr>
        <w:tc>
          <w:tcPr>
            <w:tcW w:w="1063" w:type="pct"/>
            <w:tcBorders>
              <w:bottom w:val="nil"/>
            </w:tcBorders>
          </w:tcPr>
          <w:p w14:paraId="3CD2CE71" w14:textId="6C1EFBB3" w:rsidR="005D22A0" w:rsidRDefault="00AD5559" w:rsidP="005D22A0">
            <w:pPr>
              <w:pStyle w:val="Dates"/>
            </w:pPr>
            <w:r>
              <w:t>15</w:t>
            </w:r>
          </w:p>
          <w:p w14:paraId="1B1706C3" w14:textId="77777777" w:rsidR="00AD5559" w:rsidRDefault="00AD5559" w:rsidP="00AD5559">
            <w:r>
              <w:t>Grilled Chicken</w:t>
            </w:r>
          </w:p>
          <w:p w14:paraId="5D6B3164" w14:textId="77777777" w:rsidR="00AD5559" w:rsidRDefault="00AD5559" w:rsidP="00AD5559">
            <w:r>
              <w:t>White Rice</w:t>
            </w:r>
          </w:p>
          <w:p w14:paraId="7452BF43" w14:textId="77777777" w:rsidR="00AD5559" w:rsidRDefault="00AD5559" w:rsidP="00AD5559">
            <w:r>
              <w:t>Veggie Stir-fry</w:t>
            </w:r>
          </w:p>
          <w:p w14:paraId="7ADEA44B" w14:textId="4560512D" w:rsidR="005D22A0" w:rsidRDefault="005D22A0" w:rsidP="001B695E"/>
        </w:tc>
        <w:tc>
          <w:tcPr>
            <w:tcW w:w="967" w:type="pct"/>
            <w:tcBorders>
              <w:bottom w:val="nil"/>
            </w:tcBorders>
          </w:tcPr>
          <w:p w14:paraId="732B4673" w14:textId="50259C7A" w:rsidR="005D22A0" w:rsidRPr="006842EB" w:rsidRDefault="005D22A0" w:rsidP="005D22A0">
            <w:pPr>
              <w:pStyle w:val="Dates"/>
            </w:pPr>
            <w:r>
              <w:t>1</w:t>
            </w:r>
            <w:r w:rsidR="00AD5559">
              <w:t>6</w:t>
            </w:r>
          </w:p>
          <w:p w14:paraId="26922707" w14:textId="77777777" w:rsidR="00AD5559" w:rsidRDefault="00AD5559" w:rsidP="00AD5559">
            <w:r>
              <w:t>Beef Stew (Bo Kho)</w:t>
            </w:r>
          </w:p>
          <w:p w14:paraId="4FF0016C" w14:textId="77777777" w:rsidR="00AD5559" w:rsidRDefault="00AD5559" w:rsidP="00AD5559">
            <w:r>
              <w:t>White Rice</w:t>
            </w:r>
          </w:p>
          <w:p w14:paraId="4A51C3F6" w14:textId="457369D2" w:rsidR="005D22A0" w:rsidRPr="006842EB" w:rsidRDefault="00AD5559" w:rsidP="00AD5559">
            <w:r>
              <w:t>California Blend Vegetables</w:t>
            </w:r>
          </w:p>
        </w:tc>
        <w:tc>
          <w:tcPr>
            <w:tcW w:w="936" w:type="pct"/>
            <w:tcBorders>
              <w:bottom w:val="nil"/>
            </w:tcBorders>
          </w:tcPr>
          <w:p w14:paraId="539E3FFB" w14:textId="2927B7D2" w:rsidR="005D22A0" w:rsidRDefault="005D22A0" w:rsidP="005D22A0">
            <w:pPr>
              <w:pStyle w:val="Dates"/>
            </w:pPr>
            <w:r>
              <w:t>1</w:t>
            </w:r>
            <w:r w:rsidR="00AD5559">
              <w:t>7</w:t>
            </w:r>
          </w:p>
          <w:p w14:paraId="735D5735" w14:textId="5A68E66B" w:rsidR="001B695E" w:rsidRPr="005F4940" w:rsidRDefault="001B695E" w:rsidP="001B695E">
            <w:r>
              <w:rPr>
                <w:noProof/>
              </w:rPr>
              <w:t>Ter</w:t>
            </w:r>
            <w:r w:rsidR="00226FBE">
              <w:rPr>
                <w:noProof/>
              </w:rPr>
              <w:t>i</w:t>
            </w:r>
            <w:r>
              <w:rPr>
                <w:noProof/>
              </w:rPr>
              <w:t>yaki Pork</w:t>
            </w:r>
            <w:r w:rsidR="00281AD4">
              <w:rPr>
                <w:noProof/>
              </w:rPr>
              <w:t xml:space="preserve"> w/peppers and onions</w:t>
            </w:r>
          </w:p>
          <w:p w14:paraId="5EE76FC2" w14:textId="77777777" w:rsidR="001B695E" w:rsidRPr="00380064" w:rsidRDefault="001B695E" w:rsidP="001B695E">
            <w:r w:rsidRPr="00380064">
              <w:t>White Rice</w:t>
            </w:r>
          </w:p>
          <w:p w14:paraId="6FB747B4" w14:textId="77777777" w:rsidR="001B695E" w:rsidRDefault="001B695E" w:rsidP="001B695E">
            <w:r>
              <w:t>Asian Blend Vegetables</w:t>
            </w:r>
          </w:p>
          <w:p w14:paraId="3DD791CE" w14:textId="5D7DC6B7" w:rsidR="005D22A0" w:rsidRDefault="005D22A0" w:rsidP="005D22A0"/>
        </w:tc>
        <w:tc>
          <w:tcPr>
            <w:tcW w:w="1001" w:type="pct"/>
            <w:tcBorders>
              <w:bottom w:val="nil"/>
            </w:tcBorders>
          </w:tcPr>
          <w:p w14:paraId="1224DDF1" w14:textId="15D5EC25" w:rsidR="005D22A0" w:rsidRDefault="00AD5559" w:rsidP="005D22A0">
            <w:pPr>
              <w:pStyle w:val="Dates"/>
            </w:pPr>
            <w:r>
              <w:t>18</w:t>
            </w:r>
          </w:p>
          <w:p w14:paraId="2B633155" w14:textId="77777777" w:rsidR="005D22A0" w:rsidRDefault="005D22A0" w:rsidP="005D22A0">
            <w:r>
              <w:t>Orange Chicken</w:t>
            </w:r>
          </w:p>
          <w:p w14:paraId="176847FF" w14:textId="77777777" w:rsidR="005D22A0" w:rsidRPr="00146171" w:rsidRDefault="005D22A0" w:rsidP="005D22A0">
            <w:r w:rsidRPr="00146171">
              <w:t>White Rice</w:t>
            </w:r>
          </w:p>
          <w:p w14:paraId="120152B9" w14:textId="3B1AA61E" w:rsidR="005D22A0" w:rsidRDefault="005D22A0" w:rsidP="005D22A0">
            <w:r>
              <w:t>California Blend</w:t>
            </w:r>
            <w:r w:rsidRPr="004E2267">
              <w:t xml:space="preserve"> Vegetables</w:t>
            </w:r>
            <w:r>
              <w:t xml:space="preserve"> </w:t>
            </w:r>
          </w:p>
        </w:tc>
        <w:tc>
          <w:tcPr>
            <w:tcW w:w="1033" w:type="pct"/>
            <w:tcBorders>
              <w:bottom w:val="nil"/>
            </w:tcBorders>
          </w:tcPr>
          <w:p w14:paraId="64ECA4CC" w14:textId="34C849AA" w:rsidR="005D22A0" w:rsidRDefault="00AD5559" w:rsidP="005D22A0">
            <w:pPr>
              <w:pStyle w:val="Dates"/>
            </w:pPr>
            <w:r>
              <w:t>19</w:t>
            </w:r>
          </w:p>
          <w:p w14:paraId="24F6BA24" w14:textId="77777777" w:rsidR="001B695E" w:rsidRDefault="001B695E" w:rsidP="001B695E">
            <w:r>
              <w:t>Sesame Ginger Chicken</w:t>
            </w:r>
          </w:p>
          <w:p w14:paraId="284FC77A" w14:textId="77777777" w:rsidR="001B695E" w:rsidRDefault="001B695E" w:rsidP="001B695E">
            <w:r>
              <w:t>White Rice</w:t>
            </w:r>
          </w:p>
          <w:p w14:paraId="17A46957" w14:textId="77777777" w:rsidR="001B695E" w:rsidRDefault="001B695E" w:rsidP="001B695E">
            <w:r>
              <w:t>Veggie Stir-fry</w:t>
            </w:r>
          </w:p>
          <w:p w14:paraId="57CF303D" w14:textId="285A22D3" w:rsidR="005D22A0" w:rsidRDefault="005D22A0" w:rsidP="005D22A0"/>
        </w:tc>
      </w:tr>
      <w:tr w:rsidR="005D22A0" w14:paraId="41705048" w14:textId="77777777" w:rsidTr="00146171">
        <w:trPr>
          <w:trHeight w:val="351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2871758" w14:textId="718F9BA1" w:rsidR="005D22A0" w:rsidRDefault="00AD5559" w:rsidP="005D22A0">
            <w:pPr>
              <w:pStyle w:val="Dates"/>
            </w:pPr>
            <w:r>
              <w:t>22</w:t>
            </w:r>
          </w:p>
          <w:p w14:paraId="23976410" w14:textId="2B655067" w:rsidR="005D22A0" w:rsidRPr="004E2267" w:rsidRDefault="001B695E" w:rsidP="005D22A0">
            <w:r>
              <w:t>Grilled Chicken</w:t>
            </w:r>
          </w:p>
          <w:p w14:paraId="01E66C2B" w14:textId="77777777" w:rsidR="005D22A0" w:rsidRPr="004E2267" w:rsidRDefault="005D22A0" w:rsidP="005D22A0">
            <w:r w:rsidRPr="004E2267">
              <w:t>White Rice</w:t>
            </w:r>
          </w:p>
          <w:p w14:paraId="00815F5A" w14:textId="77777777" w:rsidR="00AD5559" w:rsidRDefault="00AD5559" w:rsidP="00AD5559">
            <w:r>
              <w:t>Veggie Stir-fry</w:t>
            </w:r>
          </w:p>
          <w:p w14:paraId="0AD802FD" w14:textId="4A6785B5" w:rsidR="005D22A0" w:rsidRDefault="005D22A0" w:rsidP="005D22A0"/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885C99D" w14:textId="6B521C3D" w:rsidR="005D22A0" w:rsidRDefault="005D22A0" w:rsidP="005D22A0">
            <w:pPr>
              <w:pStyle w:val="Dates"/>
            </w:pPr>
            <w:r>
              <w:t>2</w:t>
            </w:r>
            <w:r w:rsidR="00AD5559">
              <w:t>3</w:t>
            </w:r>
          </w:p>
          <w:p w14:paraId="04D8088A" w14:textId="77777777" w:rsidR="00AD5559" w:rsidRDefault="00AD5559" w:rsidP="00AD5559">
            <w:r>
              <w:t>Ga Kho (Caramelized Chicken)</w:t>
            </w:r>
          </w:p>
          <w:p w14:paraId="6ECC4BC7" w14:textId="77777777" w:rsidR="00AD5559" w:rsidRDefault="00AD5559" w:rsidP="00AD5559">
            <w:r>
              <w:t>White Rice</w:t>
            </w:r>
          </w:p>
          <w:p w14:paraId="1BF75ECE" w14:textId="2E841398" w:rsidR="005D22A0" w:rsidRPr="006842EB" w:rsidRDefault="00AD5559" w:rsidP="00AD5559">
            <w:r>
              <w:t>Veggie Stir-fry</w:t>
            </w:r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3717A81" w14:textId="7FF87B99" w:rsidR="005D22A0" w:rsidRDefault="005D22A0" w:rsidP="005D22A0">
            <w:pPr>
              <w:pStyle w:val="Dates"/>
            </w:pPr>
            <w:r>
              <w:t>2</w:t>
            </w:r>
            <w:r w:rsidR="00AD5559">
              <w:t>4</w:t>
            </w:r>
          </w:p>
          <w:p w14:paraId="06173DDD" w14:textId="77777777" w:rsidR="001B695E" w:rsidRPr="004E2267" w:rsidRDefault="001B695E" w:rsidP="001B695E">
            <w:r>
              <w:t>Pepper Steak</w:t>
            </w:r>
          </w:p>
          <w:p w14:paraId="44AD083F" w14:textId="77777777" w:rsidR="001B695E" w:rsidRPr="004E2267" w:rsidRDefault="001B695E" w:rsidP="001B695E">
            <w:r w:rsidRPr="004E2267">
              <w:t>White Rice</w:t>
            </w:r>
          </w:p>
          <w:p w14:paraId="7BFCD5D5" w14:textId="3D22453C" w:rsidR="005D22A0" w:rsidRDefault="001B695E" w:rsidP="001B695E">
            <w:r>
              <w:t>California Blend</w:t>
            </w:r>
            <w:r w:rsidRPr="004E2267">
              <w:t xml:space="preserve"> Vegetables</w:t>
            </w:r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5D1FF2" w14:textId="67450156" w:rsidR="005D22A0" w:rsidRDefault="00AD5559" w:rsidP="005D22A0">
            <w:pPr>
              <w:pStyle w:val="Dates"/>
            </w:pPr>
            <w:r>
              <w:t>25</w:t>
            </w:r>
          </w:p>
          <w:p w14:paraId="2DA433C8" w14:textId="4E34FE72" w:rsidR="005D22A0" w:rsidRDefault="001B695E" w:rsidP="001B695E">
            <w:r>
              <w:t>Holiday</w:t>
            </w:r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271CB8" w14:textId="0C25E083" w:rsidR="005D22A0" w:rsidRDefault="005D22A0" w:rsidP="005D22A0">
            <w:pPr>
              <w:pStyle w:val="Dates"/>
            </w:pPr>
            <w:r>
              <w:t>2</w:t>
            </w:r>
            <w:r w:rsidR="00AD5559">
              <w:t>6</w:t>
            </w:r>
          </w:p>
          <w:p w14:paraId="68996EBF" w14:textId="77777777" w:rsidR="00AD5559" w:rsidRDefault="00AD5559" w:rsidP="00AD5559">
            <w:r>
              <w:t>Orange Chicken</w:t>
            </w:r>
          </w:p>
          <w:p w14:paraId="613A907E" w14:textId="77777777" w:rsidR="00AD5559" w:rsidRDefault="00AD5559" w:rsidP="00AD5559">
            <w:r>
              <w:t>White Rice</w:t>
            </w:r>
          </w:p>
          <w:p w14:paraId="0A05673D" w14:textId="1EC61C53" w:rsidR="005D22A0" w:rsidRDefault="00AD5559" w:rsidP="00AD5559">
            <w:r>
              <w:t xml:space="preserve">California Blend Vegetables </w:t>
            </w:r>
          </w:p>
          <w:p w14:paraId="0F634C9C" w14:textId="0BDFD022" w:rsidR="005D22A0" w:rsidRDefault="005D22A0" w:rsidP="005D22A0"/>
        </w:tc>
      </w:tr>
      <w:tr w:rsidR="005D22A0" w14:paraId="75394257" w14:textId="77777777" w:rsidTr="00146171">
        <w:tc>
          <w:tcPr>
            <w:tcW w:w="1063" w:type="pct"/>
            <w:tcBorders>
              <w:bottom w:val="single" w:sz="4" w:space="0" w:color="auto"/>
            </w:tcBorders>
          </w:tcPr>
          <w:p w14:paraId="54DF8992" w14:textId="1BA91217" w:rsidR="00AD5559" w:rsidRDefault="00AD5559" w:rsidP="00AD5559">
            <w:pPr>
              <w:pStyle w:val="Dates"/>
            </w:pPr>
            <w:r>
              <w:t>29</w:t>
            </w:r>
          </w:p>
          <w:p w14:paraId="1EAD831A" w14:textId="77777777" w:rsidR="00AD5559" w:rsidRPr="004E2267" w:rsidRDefault="00AD5559" w:rsidP="00AD5559">
            <w:r>
              <w:t>Grilled Chicken</w:t>
            </w:r>
          </w:p>
          <w:p w14:paraId="018B46DA" w14:textId="77777777" w:rsidR="00AD5559" w:rsidRPr="004E2267" w:rsidRDefault="00AD5559" w:rsidP="00AD5559">
            <w:r w:rsidRPr="004E2267">
              <w:t>White Rice</w:t>
            </w:r>
          </w:p>
          <w:p w14:paraId="2102E9EF" w14:textId="77777777" w:rsidR="00AD5559" w:rsidRDefault="00AD5559" w:rsidP="00AD5559">
            <w:r>
              <w:t>Veggie Stir-fry</w:t>
            </w:r>
          </w:p>
          <w:p w14:paraId="77F7AFF1" w14:textId="7E33B710" w:rsidR="005D22A0" w:rsidRDefault="005D22A0" w:rsidP="00AD5559"/>
        </w:tc>
        <w:tc>
          <w:tcPr>
            <w:tcW w:w="967" w:type="pct"/>
            <w:tcBorders>
              <w:bottom w:val="single" w:sz="4" w:space="0" w:color="auto"/>
            </w:tcBorders>
          </w:tcPr>
          <w:p w14:paraId="5951F869" w14:textId="78E241EE" w:rsidR="00AD5559" w:rsidRDefault="00AD5559" w:rsidP="00AD5559">
            <w:pPr>
              <w:pStyle w:val="Dates"/>
            </w:pPr>
            <w:r>
              <w:t>30</w:t>
            </w:r>
          </w:p>
          <w:p w14:paraId="279B92CB" w14:textId="77777777" w:rsidR="00AD5559" w:rsidRDefault="00AD5559" w:rsidP="00AD5559">
            <w:r>
              <w:t>Beef Stew (Bo Kho)</w:t>
            </w:r>
          </w:p>
          <w:p w14:paraId="165B3E81" w14:textId="77777777" w:rsidR="00AD5559" w:rsidRDefault="00AD5559" w:rsidP="00AD5559">
            <w:r>
              <w:t>White Rice</w:t>
            </w:r>
          </w:p>
          <w:p w14:paraId="7425B70B" w14:textId="45799CA6" w:rsidR="005D22A0" w:rsidRPr="006842EB" w:rsidRDefault="00AD5559" w:rsidP="00AD5559">
            <w:r>
              <w:t>California Blend Vegetables</w:t>
            </w:r>
          </w:p>
        </w:tc>
        <w:tc>
          <w:tcPr>
            <w:tcW w:w="936" w:type="pct"/>
            <w:tcBorders>
              <w:bottom w:val="single" w:sz="4" w:space="0" w:color="auto"/>
            </w:tcBorders>
          </w:tcPr>
          <w:p w14:paraId="4ED679AA" w14:textId="6DE62E53" w:rsidR="00AD5559" w:rsidRDefault="00AD5559" w:rsidP="00AD5559">
            <w:pPr>
              <w:pStyle w:val="Dates"/>
            </w:pPr>
            <w:r>
              <w:t>31</w:t>
            </w:r>
          </w:p>
          <w:p w14:paraId="15063F9C" w14:textId="77777777" w:rsidR="00AD5559" w:rsidRDefault="00AD5559" w:rsidP="00AD5559">
            <w:r>
              <w:t>Curry Chicken</w:t>
            </w:r>
          </w:p>
          <w:p w14:paraId="2BC2F6C6" w14:textId="77777777" w:rsidR="00AD5559" w:rsidRDefault="00AD5559" w:rsidP="00AD5559">
            <w:r>
              <w:t>Rice</w:t>
            </w:r>
          </w:p>
          <w:p w14:paraId="65EC22FF" w14:textId="7181DF1F" w:rsidR="005D22A0" w:rsidRDefault="00AD5559" w:rsidP="00AD5559">
            <w:r>
              <w:t>Carrots</w:t>
            </w:r>
          </w:p>
        </w:tc>
        <w:tc>
          <w:tcPr>
            <w:tcW w:w="1001" w:type="pct"/>
            <w:tcBorders>
              <w:bottom w:val="single" w:sz="4" w:space="0" w:color="auto"/>
            </w:tcBorders>
          </w:tcPr>
          <w:p w14:paraId="2F07702C" w14:textId="1C2DE510" w:rsidR="005D22A0" w:rsidRDefault="005D22A0" w:rsidP="005D22A0"/>
        </w:tc>
        <w:tc>
          <w:tcPr>
            <w:tcW w:w="1033" w:type="pct"/>
            <w:tcBorders>
              <w:bottom w:val="single" w:sz="4" w:space="0" w:color="auto"/>
            </w:tcBorders>
          </w:tcPr>
          <w:p w14:paraId="4B67122A" w14:textId="64C31470" w:rsidR="00670FB6" w:rsidRDefault="00670FB6" w:rsidP="005D22A0"/>
        </w:tc>
      </w:tr>
    </w:tbl>
    <w:p w14:paraId="7552CB1A" w14:textId="3A1BDBBA" w:rsidR="00EB29B2" w:rsidRPr="000019BB" w:rsidRDefault="000019BB" w:rsidP="000019BB">
      <w:pPr>
        <w:ind w:firstLine="720"/>
        <w:rPr>
          <w:b/>
          <w:bCs/>
        </w:rPr>
      </w:pPr>
      <w:r w:rsidRPr="000019BB">
        <w:rPr>
          <w:b/>
          <w:bCs/>
        </w:rPr>
        <w:t xml:space="preserve">*Menu subject to change without notice. </w:t>
      </w:r>
      <w:proofErr w:type="spellStart"/>
      <w:r w:rsidRPr="000019BB">
        <w:rPr>
          <w:b/>
          <w:bCs/>
        </w:rPr>
        <w:t>Thực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đơn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có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thể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thay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đổi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mà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không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cần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thông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báo</w:t>
      </w:r>
      <w:proofErr w:type="spellEnd"/>
      <w:r w:rsidRPr="000019BB">
        <w:rPr>
          <w:b/>
          <w:bCs/>
        </w:rPr>
        <w:t>.</w:t>
      </w:r>
    </w:p>
    <w:sectPr w:rsidR="00EB29B2" w:rsidRPr="000019BB" w:rsidSect="00FC4552">
      <w:pgSz w:w="15840" w:h="12240" w:orient="landscape" w:code="1"/>
      <w:pgMar w:top="720" w:right="720" w:bottom="45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77C4D" w14:textId="77777777" w:rsidR="00143DAF" w:rsidRDefault="00143DAF">
      <w:pPr>
        <w:spacing w:before="0" w:after="0"/>
      </w:pPr>
      <w:r>
        <w:separator/>
      </w:r>
    </w:p>
  </w:endnote>
  <w:endnote w:type="continuationSeparator" w:id="0">
    <w:p w14:paraId="2CD55BBB" w14:textId="77777777" w:rsidR="00143DAF" w:rsidRDefault="00143D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2C8B2" w14:textId="77777777" w:rsidR="00143DAF" w:rsidRDefault="00143DAF">
      <w:pPr>
        <w:spacing w:before="0" w:after="0"/>
      </w:pPr>
      <w:r>
        <w:separator/>
      </w:r>
    </w:p>
  </w:footnote>
  <w:footnote w:type="continuationSeparator" w:id="0">
    <w:p w14:paraId="3126A6A0" w14:textId="77777777" w:rsidR="00143DAF" w:rsidRDefault="00143DA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3"/>
    <w:docVar w:name="MonthStart" w:val="12/1/2023"/>
  </w:docVars>
  <w:rsids>
    <w:rsidRoot w:val="004E2267"/>
    <w:rsid w:val="000019BB"/>
    <w:rsid w:val="0002740F"/>
    <w:rsid w:val="000803C5"/>
    <w:rsid w:val="000965A4"/>
    <w:rsid w:val="000D6323"/>
    <w:rsid w:val="00101917"/>
    <w:rsid w:val="001051F9"/>
    <w:rsid w:val="00120129"/>
    <w:rsid w:val="00143DAF"/>
    <w:rsid w:val="00143E07"/>
    <w:rsid w:val="00146171"/>
    <w:rsid w:val="00171919"/>
    <w:rsid w:val="001B6843"/>
    <w:rsid w:val="001B695E"/>
    <w:rsid w:val="001E0445"/>
    <w:rsid w:val="00211E7A"/>
    <w:rsid w:val="00226FBE"/>
    <w:rsid w:val="0024454A"/>
    <w:rsid w:val="00281AD4"/>
    <w:rsid w:val="002D2D34"/>
    <w:rsid w:val="00345DC9"/>
    <w:rsid w:val="00380064"/>
    <w:rsid w:val="00391BA6"/>
    <w:rsid w:val="003B3E32"/>
    <w:rsid w:val="003D39DD"/>
    <w:rsid w:val="004128EA"/>
    <w:rsid w:val="00447C19"/>
    <w:rsid w:val="0048424A"/>
    <w:rsid w:val="004D589B"/>
    <w:rsid w:val="004E1311"/>
    <w:rsid w:val="004E2267"/>
    <w:rsid w:val="004E6159"/>
    <w:rsid w:val="00510669"/>
    <w:rsid w:val="005254B3"/>
    <w:rsid w:val="0057310A"/>
    <w:rsid w:val="00583A9E"/>
    <w:rsid w:val="00583EEC"/>
    <w:rsid w:val="005B0009"/>
    <w:rsid w:val="005D22A0"/>
    <w:rsid w:val="005F103F"/>
    <w:rsid w:val="005F4940"/>
    <w:rsid w:val="00654CEF"/>
    <w:rsid w:val="00670FB6"/>
    <w:rsid w:val="0068377B"/>
    <w:rsid w:val="006842EB"/>
    <w:rsid w:val="006965CD"/>
    <w:rsid w:val="006B2CA8"/>
    <w:rsid w:val="006E0635"/>
    <w:rsid w:val="006F5A42"/>
    <w:rsid w:val="00763562"/>
    <w:rsid w:val="007A2BFC"/>
    <w:rsid w:val="007B698F"/>
    <w:rsid w:val="007C07FC"/>
    <w:rsid w:val="007F2293"/>
    <w:rsid w:val="00811D83"/>
    <w:rsid w:val="008313FB"/>
    <w:rsid w:val="00851173"/>
    <w:rsid w:val="00901399"/>
    <w:rsid w:val="0092587C"/>
    <w:rsid w:val="009E2AD8"/>
    <w:rsid w:val="00A01E3E"/>
    <w:rsid w:val="00A73C25"/>
    <w:rsid w:val="00A82EB5"/>
    <w:rsid w:val="00AB151B"/>
    <w:rsid w:val="00AD5559"/>
    <w:rsid w:val="00AD76BD"/>
    <w:rsid w:val="00B14B60"/>
    <w:rsid w:val="00B160D2"/>
    <w:rsid w:val="00B2079D"/>
    <w:rsid w:val="00B453D6"/>
    <w:rsid w:val="00BB5D1E"/>
    <w:rsid w:val="00C10C2E"/>
    <w:rsid w:val="00CD6008"/>
    <w:rsid w:val="00D01B4F"/>
    <w:rsid w:val="00D15FD4"/>
    <w:rsid w:val="00DB0B8A"/>
    <w:rsid w:val="00DB72EF"/>
    <w:rsid w:val="00DE1B8A"/>
    <w:rsid w:val="00DF2183"/>
    <w:rsid w:val="00E41945"/>
    <w:rsid w:val="00EA463D"/>
    <w:rsid w:val="00EB29B2"/>
    <w:rsid w:val="00EC428B"/>
    <w:rsid w:val="00ED07A0"/>
    <w:rsid w:val="00F837EF"/>
    <w:rsid w:val="00FB0344"/>
    <w:rsid w:val="00FC4552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CD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2A0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toq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30543B5CD246B18D585FC2A92FB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94C78-D9F0-45E4-8D67-F19DB4BB86AE}"/>
      </w:docPartPr>
      <w:docPartBody>
        <w:p w:rsidR="002B1F4C" w:rsidRDefault="00F760A0" w:rsidP="00F760A0">
          <w:pPr>
            <w:pStyle w:val="E830543B5CD246B18D585FC2A92FBB2A"/>
          </w:pPr>
          <w:r>
            <w:t>Monday</w:t>
          </w:r>
        </w:p>
      </w:docPartBody>
    </w:docPart>
    <w:docPart>
      <w:docPartPr>
        <w:name w:val="BA3482E87C794AB88C84F558C97A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524E-9624-43B4-817E-F26C269492D7}"/>
      </w:docPartPr>
      <w:docPartBody>
        <w:p w:rsidR="002B1F4C" w:rsidRDefault="00F760A0" w:rsidP="00F760A0">
          <w:pPr>
            <w:pStyle w:val="BA3482E87C794AB88C84F558C97AD844"/>
          </w:pPr>
          <w:r>
            <w:t>Tuesday</w:t>
          </w:r>
        </w:p>
      </w:docPartBody>
    </w:docPart>
    <w:docPart>
      <w:docPartPr>
        <w:name w:val="DC6C312743B348CFA4A47FF3C342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DA58-A4FD-49DA-B683-F006EEA6D3BC}"/>
      </w:docPartPr>
      <w:docPartBody>
        <w:p w:rsidR="002B1F4C" w:rsidRDefault="00F760A0" w:rsidP="00F760A0">
          <w:pPr>
            <w:pStyle w:val="DC6C312743B348CFA4A47FF3C342A005"/>
          </w:pPr>
          <w:r>
            <w:t>Wednesday</w:t>
          </w:r>
        </w:p>
      </w:docPartBody>
    </w:docPart>
    <w:docPart>
      <w:docPartPr>
        <w:name w:val="DD86BBC261234E00A53F4C373726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D96B-579F-4975-9646-5939EABBD141}"/>
      </w:docPartPr>
      <w:docPartBody>
        <w:p w:rsidR="002B1F4C" w:rsidRDefault="00F760A0" w:rsidP="00F760A0">
          <w:pPr>
            <w:pStyle w:val="DD86BBC261234E00A53F4C3737266867"/>
          </w:pPr>
          <w:r>
            <w:t>Thursday</w:t>
          </w:r>
        </w:p>
      </w:docPartBody>
    </w:docPart>
    <w:docPart>
      <w:docPartPr>
        <w:name w:val="4EA3231268524B348572D3AB7185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26A7-2AD3-4D64-B24D-F757DF461F63}"/>
      </w:docPartPr>
      <w:docPartBody>
        <w:p w:rsidR="002B1F4C" w:rsidRDefault="00F760A0" w:rsidP="00F760A0">
          <w:pPr>
            <w:pStyle w:val="4EA3231268524B348572D3AB71856A0B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0"/>
    <w:rsid w:val="000C097C"/>
    <w:rsid w:val="00101917"/>
    <w:rsid w:val="001519BB"/>
    <w:rsid w:val="00211E7A"/>
    <w:rsid w:val="002B1F4C"/>
    <w:rsid w:val="00333680"/>
    <w:rsid w:val="0048424A"/>
    <w:rsid w:val="00544CCF"/>
    <w:rsid w:val="00583A9E"/>
    <w:rsid w:val="00656BC6"/>
    <w:rsid w:val="00700465"/>
    <w:rsid w:val="00963AEA"/>
    <w:rsid w:val="00CE6184"/>
    <w:rsid w:val="00DC3F49"/>
    <w:rsid w:val="00F737F8"/>
    <w:rsid w:val="00F760A0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30543B5CD246B18D585FC2A92FBB2A">
    <w:name w:val="E830543B5CD246B18D585FC2A92FBB2A"/>
    <w:rsid w:val="00F760A0"/>
  </w:style>
  <w:style w:type="paragraph" w:customStyle="1" w:styleId="BA3482E87C794AB88C84F558C97AD844">
    <w:name w:val="BA3482E87C794AB88C84F558C97AD844"/>
    <w:rsid w:val="00F760A0"/>
  </w:style>
  <w:style w:type="paragraph" w:customStyle="1" w:styleId="DC6C312743B348CFA4A47FF3C342A005">
    <w:name w:val="DC6C312743B348CFA4A47FF3C342A005"/>
    <w:rsid w:val="00F760A0"/>
  </w:style>
  <w:style w:type="paragraph" w:customStyle="1" w:styleId="DD86BBC261234E00A53F4C3737266867">
    <w:name w:val="DD86BBC261234E00A53F4C3737266867"/>
    <w:rsid w:val="00F760A0"/>
  </w:style>
  <w:style w:type="paragraph" w:customStyle="1" w:styleId="4EA3231268524B348572D3AB71856A0B">
    <w:name w:val="4EA3231268524B348572D3AB71856A0B"/>
    <w:rsid w:val="00F76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2025-12-15T16:56:00Z</dcterms:created>
  <dcterms:modified xsi:type="dcterms:W3CDTF">2025-12-15T17:07:00Z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