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1900"/>
        <w:gridCol w:w="2500"/>
      </w:tblGrid>
      <w:tr w:rsidR="00EB29B2" w14:paraId="68420003" w14:textId="77777777" w:rsidTr="007F22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259FBFB6" w14:textId="35EB4C02" w:rsidR="00EB29B2" w:rsidRDefault="004E2267">
            <w:pPr>
              <w:pStyle w:val="Month"/>
              <w:spacing w:after="40"/>
            </w:pPr>
            <w:r>
              <w:t xml:space="preserve">Latino Meals </w:t>
            </w:r>
            <w:r w:rsidR="009D7492">
              <w:t>January</w:t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7C8A7F49" w14:textId="24DAD5AB" w:rsidR="00EB29B2" w:rsidRDefault="004D589B">
            <w:pPr>
              <w:pStyle w:val="Year"/>
              <w:spacing w:after="4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3F7D33" w:rsidRPr="003F7D33">
              <w:t>202</w:t>
            </w:r>
            <w:r>
              <w:fldChar w:fldCharType="end"/>
            </w:r>
            <w:r w:rsidR="009D7492">
              <w:t>6</w:t>
            </w:r>
          </w:p>
        </w:tc>
      </w:tr>
      <w:tr w:rsidR="00EB29B2" w14:paraId="08F4C0E4" w14:textId="77777777" w:rsidTr="007F2293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470773E4" w14:textId="77777777" w:rsidR="00EB29B2" w:rsidRDefault="00EB29B2">
            <w:pPr>
              <w:pStyle w:val="NoSpacing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03F5D4E3" w14:textId="77777777" w:rsidR="00EB29B2" w:rsidRDefault="00EB29B2">
            <w:pPr>
              <w:pStyle w:val="NoSpacing"/>
            </w:pPr>
          </w:p>
        </w:tc>
      </w:tr>
    </w:tbl>
    <w:tbl>
      <w:tblPr>
        <w:tblStyle w:val="TableCalendar"/>
        <w:tblW w:w="4845" w:type="pct"/>
        <w:tblInd w:w="175" w:type="dxa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964"/>
        <w:gridCol w:w="2697"/>
        <w:gridCol w:w="2610"/>
        <w:gridCol w:w="2792"/>
        <w:gridCol w:w="2881"/>
      </w:tblGrid>
      <w:tr w:rsidR="004E2267" w14:paraId="5C476D84" w14:textId="77777777" w:rsidTr="003227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3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309895B0" w14:textId="4EA79B83" w:rsidR="004E2267" w:rsidRDefault="00E31EF3">
            <w:pPr>
              <w:pStyle w:val="Days"/>
            </w:pPr>
            <w:r>
              <w:t>Monday</w:t>
            </w:r>
          </w:p>
        </w:tc>
        <w:tc>
          <w:tcPr>
            <w:tcW w:w="967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68B356E1" w14:textId="77777777" w:rsidR="004E2267" w:rsidRDefault="00000000">
            <w:pPr>
              <w:pStyle w:val="Days"/>
            </w:pPr>
            <w:sdt>
              <w:sdtPr>
                <w:id w:val="1049036045"/>
                <w:placeholder>
                  <w:docPart w:val="BA3482E87C794AB88C84F558C97AD844"/>
                </w:placeholder>
                <w:temporary/>
                <w:showingPlcHdr/>
                <w15:appearance w15:val="hidden"/>
              </w:sdtPr>
              <w:sdtContent>
                <w:r w:rsidR="004E2267">
                  <w:t>Tuesday</w:t>
                </w:r>
              </w:sdtContent>
            </w:sdt>
          </w:p>
        </w:tc>
        <w:tc>
          <w:tcPr>
            <w:tcW w:w="936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4318DCB1" w14:textId="77777777" w:rsidR="004E2267" w:rsidRDefault="00000000">
            <w:pPr>
              <w:pStyle w:val="Days"/>
            </w:pPr>
            <w:sdt>
              <w:sdtPr>
                <w:id w:val="513506771"/>
                <w:placeholder>
                  <w:docPart w:val="DC6C312743B348CFA4A47FF3C342A005"/>
                </w:placeholder>
                <w:temporary/>
                <w:showingPlcHdr/>
                <w15:appearance w15:val="hidden"/>
              </w:sdtPr>
              <w:sdtContent>
                <w:r w:rsidR="004E2267">
                  <w:t>Wednesday</w:t>
                </w:r>
              </w:sdtContent>
            </w:sdt>
          </w:p>
        </w:tc>
        <w:tc>
          <w:tcPr>
            <w:tcW w:w="1001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2BD73BCF" w14:textId="77777777" w:rsidR="004E2267" w:rsidRDefault="00000000">
            <w:pPr>
              <w:pStyle w:val="Days"/>
            </w:pPr>
            <w:sdt>
              <w:sdtPr>
                <w:id w:val="1506241252"/>
                <w:placeholder>
                  <w:docPart w:val="DD86BBC261234E00A53F4C3737266867"/>
                </w:placeholder>
                <w:temporary/>
                <w:showingPlcHdr/>
                <w15:appearance w15:val="hidden"/>
              </w:sdtPr>
              <w:sdtContent>
                <w:r w:rsidR="004E2267">
                  <w:t>Thursday</w:t>
                </w:r>
              </w:sdtContent>
            </w:sdt>
          </w:p>
        </w:tc>
        <w:tc>
          <w:tcPr>
            <w:tcW w:w="1033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7B1E2EF1" w14:textId="77777777" w:rsidR="004E2267" w:rsidRDefault="00000000">
            <w:pPr>
              <w:pStyle w:val="Days"/>
            </w:pPr>
            <w:sdt>
              <w:sdtPr>
                <w:id w:val="366961532"/>
                <w:placeholder>
                  <w:docPart w:val="4EA3231268524B348572D3AB71856A0B"/>
                </w:placeholder>
                <w:temporary/>
                <w:showingPlcHdr/>
                <w15:appearance w15:val="hidden"/>
              </w:sdtPr>
              <w:sdtContent>
                <w:r w:rsidR="004E2267">
                  <w:t>Friday</w:t>
                </w:r>
              </w:sdtContent>
            </w:sdt>
          </w:p>
        </w:tc>
      </w:tr>
      <w:tr w:rsidR="00CC1178" w:rsidRPr="00654CEF" w14:paraId="4375021B" w14:textId="77777777" w:rsidTr="00322749">
        <w:trPr>
          <w:trHeight w:val="1439"/>
        </w:trPr>
        <w:tc>
          <w:tcPr>
            <w:tcW w:w="1063" w:type="pct"/>
            <w:tcBorders>
              <w:bottom w:val="nil"/>
            </w:tcBorders>
            <w:shd w:val="clear" w:color="auto" w:fill="F7F7F7" w:themeFill="background2"/>
          </w:tcPr>
          <w:p w14:paraId="5F27C70C" w14:textId="088415C8" w:rsidR="00CC1178" w:rsidRDefault="00CC1178" w:rsidP="0076289E"/>
        </w:tc>
        <w:tc>
          <w:tcPr>
            <w:tcW w:w="967" w:type="pct"/>
            <w:tcBorders>
              <w:bottom w:val="nil"/>
            </w:tcBorders>
            <w:shd w:val="clear" w:color="auto" w:fill="F7F7F7" w:themeFill="background2"/>
          </w:tcPr>
          <w:p w14:paraId="140BEF54" w14:textId="0F4D770F" w:rsidR="00CC1178" w:rsidRPr="00800AAE" w:rsidRDefault="00CC1178" w:rsidP="0076289E"/>
        </w:tc>
        <w:tc>
          <w:tcPr>
            <w:tcW w:w="936" w:type="pct"/>
            <w:tcBorders>
              <w:bottom w:val="nil"/>
            </w:tcBorders>
            <w:shd w:val="clear" w:color="auto" w:fill="F7F7F7" w:themeFill="background2"/>
          </w:tcPr>
          <w:p w14:paraId="28E9266F" w14:textId="1F04E316" w:rsidR="00CC1178" w:rsidRDefault="00CC1178" w:rsidP="00CC1178"/>
        </w:tc>
        <w:tc>
          <w:tcPr>
            <w:tcW w:w="1001" w:type="pct"/>
            <w:tcBorders>
              <w:bottom w:val="nil"/>
            </w:tcBorders>
            <w:shd w:val="clear" w:color="auto" w:fill="F7F7F7" w:themeFill="background2"/>
          </w:tcPr>
          <w:p w14:paraId="08CDCE53" w14:textId="1334BA98" w:rsidR="00CC1178" w:rsidRDefault="009D7492" w:rsidP="00CC1178">
            <w:pPr>
              <w:jc w:val="right"/>
            </w:pPr>
            <w:r>
              <w:t>1</w:t>
            </w:r>
          </w:p>
          <w:p w14:paraId="63353BFF" w14:textId="10A01585" w:rsidR="00800AAE" w:rsidRDefault="00800AAE" w:rsidP="00800AAE">
            <w:r>
              <w:t>Chi</w:t>
            </w:r>
            <w:r w:rsidR="0076289E">
              <w:t>cken Stew</w:t>
            </w:r>
          </w:p>
          <w:p w14:paraId="0C4B8433" w14:textId="77777777" w:rsidR="00800AAE" w:rsidRDefault="00800AAE" w:rsidP="00800AAE">
            <w:r>
              <w:t>White Rice</w:t>
            </w:r>
          </w:p>
          <w:p w14:paraId="481B54D8" w14:textId="2D6B3788" w:rsidR="00800AAE" w:rsidRDefault="00360EA2" w:rsidP="00800AAE">
            <w:r>
              <w:t>Green beans</w:t>
            </w:r>
          </w:p>
          <w:p w14:paraId="13743DA7" w14:textId="5B92C4C6" w:rsidR="00CC1178" w:rsidRDefault="00800AAE" w:rsidP="00800AAE">
            <w:r>
              <w:t xml:space="preserve"> </w:t>
            </w:r>
          </w:p>
        </w:tc>
        <w:tc>
          <w:tcPr>
            <w:tcW w:w="1033" w:type="pct"/>
            <w:tcBorders>
              <w:bottom w:val="nil"/>
            </w:tcBorders>
            <w:shd w:val="clear" w:color="auto" w:fill="F7F7F7" w:themeFill="background2"/>
          </w:tcPr>
          <w:p w14:paraId="57108B59" w14:textId="01AE280C" w:rsidR="00CC1178" w:rsidRDefault="009D7492" w:rsidP="00CC1178">
            <w:pPr>
              <w:pStyle w:val="Dates"/>
            </w:pPr>
            <w:r>
              <w:t>2</w:t>
            </w:r>
          </w:p>
          <w:p w14:paraId="30BEA881" w14:textId="77777777" w:rsidR="00CC1178" w:rsidRDefault="00CC1178" w:rsidP="00CC1178">
            <w:r>
              <w:t>Macaroni with Beef</w:t>
            </w:r>
          </w:p>
          <w:p w14:paraId="1D53282B" w14:textId="77777777" w:rsidR="00CC1178" w:rsidRDefault="00CC1178" w:rsidP="00CC1178">
            <w:r>
              <w:t>Dinner Roll</w:t>
            </w:r>
          </w:p>
          <w:p w14:paraId="1A38C228" w14:textId="77777777" w:rsidR="00CC1178" w:rsidRDefault="00CC1178" w:rsidP="00CC1178">
            <w:r>
              <w:t>Corn</w:t>
            </w:r>
          </w:p>
          <w:p w14:paraId="6D6DF486" w14:textId="7F11DFE3" w:rsidR="00CC1178" w:rsidRPr="00654CEF" w:rsidRDefault="00CC1178" w:rsidP="00CC1178">
            <w:pPr>
              <w:rPr>
                <w:noProof/>
              </w:rPr>
            </w:pPr>
          </w:p>
        </w:tc>
      </w:tr>
      <w:tr w:rsidR="00A36B1E" w14:paraId="1A8C1395" w14:textId="77777777" w:rsidTr="00322749">
        <w:trPr>
          <w:trHeight w:hRule="exact" w:val="1594"/>
        </w:trPr>
        <w:tc>
          <w:tcPr>
            <w:tcW w:w="1063" w:type="pct"/>
            <w:tcBorders>
              <w:bottom w:val="nil"/>
            </w:tcBorders>
          </w:tcPr>
          <w:p w14:paraId="73261114" w14:textId="76B07EF5" w:rsidR="00A36B1E" w:rsidRDefault="00221396" w:rsidP="00A36B1E">
            <w:pPr>
              <w:pStyle w:val="Dates"/>
            </w:pPr>
            <w:r>
              <w:t>5</w:t>
            </w:r>
          </w:p>
          <w:p w14:paraId="46DAAB3A" w14:textId="77777777" w:rsidR="00360EA2" w:rsidRDefault="00360EA2" w:rsidP="00360EA2">
            <w:r>
              <w:t>Grilled Chicken</w:t>
            </w:r>
          </w:p>
          <w:p w14:paraId="4DE7AC9B" w14:textId="77777777" w:rsidR="00360EA2" w:rsidRDefault="00360EA2" w:rsidP="00360EA2">
            <w:r>
              <w:t>Rice w/beans</w:t>
            </w:r>
          </w:p>
          <w:p w14:paraId="4BD59CA9" w14:textId="77777777" w:rsidR="00360EA2" w:rsidRDefault="00360EA2" w:rsidP="00360EA2">
            <w:r>
              <w:t>Mixed Vegetables</w:t>
            </w:r>
          </w:p>
          <w:p w14:paraId="7ADEA44B" w14:textId="263ACDC8" w:rsidR="00A36B1E" w:rsidRDefault="00A36B1E" w:rsidP="00360EA2"/>
        </w:tc>
        <w:tc>
          <w:tcPr>
            <w:tcW w:w="967" w:type="pct"/>
            <w:tcBorders>
              <w:bottom w:val="nil"/>
            </w:tcBorders>
          </w:tcPr>
          <w:p w14:paraId="7E20071B" w14:textId="5AF0228E" w:rsidR="00800AAE" w:rsidRPr="0076289E" w:rsidRDefault="00221396" w:rsidP="00800AAE">
            <w:pPr>
              <w:pStyle w:val="Dates"/>
            </w:pPr>
            <w:r>
              <w:t>6</w:t>
            </w:r>
          </w:p>
          <w:p w14:paraId="219D6CBF" w14:textId="31890936" w:rsidR="0076289E" w:rsidRPr="0076289E" w:rsidRDefault="0076289E" w:rsidP="0076289E">
            <w:r>
              <w:t>Chicken</w:t>
            </w:r>
            <w:r w:rsidRPr="0076289E">
              <w:t xml:space="preserve"> fajita</w:t>
            </w:r>
          </w:p>
          <w:p w14:paraId="2F61B022" w14:textId="77777777" w:rsidR="0076289E" w:rsidRPr="0076289E" w:rsidRDefault="0076289E" w:rsidP="0076289E">
            <w:r w:rsidRPr="0076289E">
              <w:t>Peppers and Onions</w:t>
            </w:r>
          </w:p>
          <w:p w14:paraId="51AECC89" w14:textId="77777777" w:rsidR="0076289E" w:rsidRPr="0076289E" w:rsidRDefault="0076289E" w:rsidP="0076289E">
            <w:r w:rsidRPr="0076289E">
              <w:t>Flour Tortilla</w:t>
            </w:r>
          </w:p>
          <w:p w14:paraId="4A51C3F6" w14:textId="39E988D9" w:rsidR="00A36B1E" w:rsidRPr="00CD6008" w:rsidRDefault="0076289E" w:rsidP="0076289E">
            <w:pPr>
              <w:rPr>
                <w:lang w:val="es-ES"/>
              </w:rPr>
            </w:pPr>
            <w:r w:rsidRPr="0076289E">
              <w:rPr>
                <w:lang w:val="es-ES"/>
              </w:rPr>
              <w:t>Mexican Rice</w:t>
            </w:r>
          </w:p>
        </w:tc>
        <w:tc>
          <w:tcPr>
            <w:tcW w:w="936" w:type="pct"/>
            <w:tcBorders>
              <w:bottom w:val="nil"/>
            </w:tcBorders>
          </w:tcPr>
          <w:p w14:paraId="32F5FF62" w14:textId="19972206" w:rsidR="00622B91" w:rsidRDefault="00221396" w:rsidP="00622B91">
            <w:pPr>
              <w:pStyle w:val="Dates"/>
            </w:pPr>
            <w:r>
              <w:t>7</w:t>
            </w:r>
          </w:p>
          <w:p w14:paraId="5834FA7E" w14:textId="0CB828D9" w:rsidR="00AA54BD" w:rsidRDefault="00AA54BD" w:rsidP="00AA54BD">
            <w:r>
              <w:t>Haddock</w:t>
            </w:r>
          </w:p>
          <w:p w14:paraId="46CDD9D9" w14:textId="6C548F16" w:rsidR="00AB5923" w:rsidRDefault="00AB5923" w:rsidP="00AA54BD">
            <w:r>
              <w:t>Rice w/Red kidney beans</w:t>
            </w:r>
          </w:p>
          <w:p w14:paraId="3DD791CE" w14:textId="037A9A48" w:rsidR="00A36B1E" w:rsidRDefault="00AA54BD" w:rsidP="00AA54BD">
            <w:r>
              <w:rPr>
                <w:color w:val="auto"/>
              </w:rPr>
              <w:t>Mixed Vegetables</w:t>
            </w:r>
          </w:p>
        </w:tc>
        <w:tc>
          <w:tcPr>
            <w:tcW w:w="1001" w:type="pct"/>
            <w:tcBorders>
              <w:bottom w:val="nil"/>
            </w:tcBorders>
          </w:tcPr>
          <w:p w14:paraId="77217314" w14:textId="00F45EA7" w:rsidR="00A36B1E" w:rsidRDefault="00221396" w:rsidP="00A36B1E">
            <w:pPr>
              <w:pStyle w:val="Dates"/>
            </w:pPr>
            <w:r>
              <w:t>8</w:t>
            </w:r>
          </w:p>
          <w:p w14:paraId="7119FDE0" w14:textId="7B3BB3BF" w:rsidR="00EF3236" w:rsidRDefault="00EF3236" w:rsidP="00EF3236">
            <w:r>
              <w:t>Steak and peppers</w:t>
            </w:r>
          </w:p>
          <w:p w14:paraId="0D2D7A6E" w14:textId="77777777" w:rsidR="00EF3236" w:rsidRDefault="00EF3236" w:rsidP="00EF3236">
            <w:r>
              <w:t>White Rice</w:t>
            </w:r>
          </w:p>
          <w:p w14:paraId="120152B9" w14:textId="24BE91C6" w:rsidR="00A36B1E" w:rsidRDefault="00EF3236" w:rsidP="00EF3236">
            <w:r>
              <w:t>California Blend Mixed Veg</w:t>
            </w:r>
          </w:p>
        </w:tc>
        <w:tc>
          <w:tcPr>
            <w:tcW w:w="1033" w:type="pct"/>
            <w:tcBorders>
              <w:bottom w:val="nil"/>
            </w:tcBorders>
          </w:tcPr>
          <w:p w14:paraId="36D1B3C9" w14:textId="5A0BDB1E" w:rsidR="0076289E" w:rsidRDefault="00221396" w:rsidP="0076289E">
            <w:pPr>
              <w:pStyle w:val="Dates"/>
            </w:pPr>
            <w:r>
              <w:t>9</w:t>
            </w:r>
          </w:p>
          <w:p w14:paraId="0747EC67" w14:textId="13FB9D64" w:rsidR="007554D6" w:rsidRDefault="007554D6" w:rsidP="0076289E">
            <w:pPr>
              <w:pStyle w:val="Dates"/>
              <w:jc w:val="left"/>
            </w:pPr>
            <w:r>
              <w:t>Macaroni with Beef</w:t>
            </w:r>
          </w:p>
          <w:p w14:paraId="6D44CFD5" w14:textId="77777777" w:rsidR="007554D6" w:rsidRDefault="007554D6" w:rsidP="007554D6">
            <w:r>
              <w:t>Dinner Roll</w:t>
            </w:r>
          </w:p>
          <w:p w14:paraId="03E602DD" w14:textId="77777777" w:rsidR="007554D6" w:rsidRDefault="007554D6" w:rsidP="007554D6">
            <w:r>
              <w:t>Corn</w:t>
            </w:r>
          </w:p>
          <w:p w14:paraId="57CF303D" w14:textId="1D2A9FFA" w:rsidR="00A36B1E" w:rsidRDefault="00A36B1E" w:rsidP="00E31EF3"/>
        </w:tc>
      </w:tr>
      <w:tr w:rsidR="00A36B1E" w14:paraId="41705048" w14:textId="77777777" w:rsidTr="00322749">
        <w:trPr>
          <w:trHeight w:val="351"/>
        </w:trPr>
        <w:tc>
          <w:tcPr>
            <w:tcW w:w="1063" w:type="pct"/>
            <w:tcBorders>
              <w:bottom w:val="nil"/>
            </w:tcBorders>
            <w:shd w:val="clear" w:color="auto" w:fill="F7F7F7" w:themeFill="background2"/>
          </w:tcPr>
          <w:p w14:paraId="0CBB9BF5" w14:textId="73FF8EF1" w:rsidR="00A36B1E" w:rsidRDefault="006D74DA" w:rsidP="00A36B1E">
            <w:pPr>
              <w:pStyle w:val="Dates"/>
            </w:pPr>
            <w:r>
              <w:t>12</w:t>
            </w:r>
          </w:p>
          <w:p w14:paraId="1892F365" w14:textId="77777777" w:rsidR="0076289E" w:rsidRDefault="0076289E" w:rsidP="0076289E">
            <w:r>
              <w:t>Grilled Chicken</w:t>
            </w:r>
          </w:p>
          <w:p w14:paraId="58902688" w14:textId="77777777" w:rsidR="0076289E" w:rsidRDefault="0076289E" w:rsidP="0076289E">
            <w:r>
              <w:t>Rice w/beans</w:t>
            </w:r>
          </w:p>
          <w:p w14:paraId="0AD802FD" w14:textId="2D231C21" w:rsidR="00A36B1E" w:rsidRDefault="0076289E" w:rsidP="0076289E">
            <w:r>
              <w:t>Mixed Vegetables</w:t>
            </w:r>
          </w:p>
        </w:tc>
        <w:tc>
          <w:tcPr>
            <w:tcW w:w="967" w:type="pct"/>
            <w:tcBorders>
              <w:bottom w:val="nil"/>
            </w:tcBorders>
            <w:shd w:val="clear" w:color="auto" w:fill="F7F7F7" w:themeFill="background2"/>
          </w:tcPr>
          <w:p w14:paraId="75E6C83C" w14:textId="756EFC0C" w:rsidR="00A36B1E" w:rsidRPr="00EB6269" w:rsidRDefault="006D74DA" w:rsidP="00A36B1E">
            <w:pPr>
              <w:pStyle w:val="Dates"/>
            </w:pPr>
            <w:r>
              <w:t>13</w:t>
            </w:r>
          </w:p>
          <w:p w14:paraId="7874064E" w14:textId="77777777" w:rsidR="0076289E" w:rsidRPr="0076289E" w:rsidRDefault="0076289E" w:rsidP="0076289E">
            <w:r w:rsidRPr="0076289E">
              <w:t>Chilli w/beans</w:t>
            </w:r>
          </w:p>
          <w:p w14:paraId="1622C930" w14:textId="77777777" w:rsidR="0076289E" w:rsidRPr="0076289E" w:rsidRDefault="0076289E" w:rsidP="0076289E">
            <w:r w:rsidRPr="0076289E">
              <w:t>White Rice</w:t>
            </w:r>
          </w:p>
          <w:p w14:paraId="1BF75ECE" w14:textId="4F8CEAD0" w:rsidR="00114E41" w:rsidRPr="0076289E" w:rsidRDefault="0076289E" w:rsidP="0076289E">
            <w:r w:rsidRPr="0076289E">
              <w:t>Green Beans</w:t>
            </w:r>
          </w:p>
        </w:tc>
        <w:tc>
          <w:tcPr>
            <w:tcW w:w="936" w:type="pct"/>
            <w:tcBorders>
              <w:bottom w:val="nil"/>
            </w:tcBorders>
            <w:shd w:val="clear" w:color="auto" w:fill="F7F7F7" w:themeFill="background2"/>
          </w:tcPr>
          <w:p w14:paraId="461E416D" w14:textId="445E6FAF" w:rsidR="00A36B1E" w:rsidRDefault="006D74DA" w:rsidP="00A36B1E">
            <w:pPr>
              <w:pStyle w:val="Dates"/>
            </w:pPr>
            <w:r>
              <w:t>14</w:t>
            </w:r>
          </w:p>
          <w:p w14:paraId="28F8786A" w14:textId="77777777" w:rsidR="00360EA2" w:rsidRDefault="00360EA2" w:rsidP="00360EA2">
            <w:r>
              <w:t>Pork Chops</w:t>
            </w:r>
          </w:p>
          <w:p w14:paraId="5F30547F" w14:textId="77777777" w:rsidR="00360EA2" w:rsidRDefault="00360EA2" w:rsidP="00360EA2">
            <w:r>
              <w:t>Mashed Potato</w:t>
            </w:r>
          </w:p>
          <w:p w14:paraId="7BFCD5D5" w14:textId="4C72C7D5" w:rsidR="00A36B1E" w:rsidRDefault="00360EA2" w:rsidP="00360EA2">
            <w:r>
              <w:rPr>
                <w:color w:val="auto"/>
              </w:rPr>
              <w:t>Corn</w:t>
            </w:r>
            <w:r>
              <w:t xml:space="preserve"> </w:t>
            </w:r>
          </w:p>
        </w:tc>
        <w:tc>
          <w:tcPr>
            <w:tcW w:w="1001" w:type="pct"/>
            <w:tcBorders>
              <w:bottom w:val="nil"/>
            </w:tcBorders>
            <w:shd w:val="clear" w:color="auto" w:fill="F7F7F7" w:themeFill="background2"/>
          </w:tcPr>
          <w:p w14:paraId="3CCC41FA" w14:textId="7D01F920" w:rsidR="003B47DD" w:rsidRDefault="0076289E" w:rsidP="003B47DD">
            <w:pPr>
              <w:pStyle w:val="Dates"/>
            </w:pPr>
            <w:r>
              <w:t>1</w:t>
            </w:r>
            <w:r w:rsidR="006D74DA">
              <w:t>5</w:t>
            </w:r>
          </w:p>
          <w:p w14:paraId="06AD4810" w14:textId="77777777" w:rsidR="0076289E" w:rsidRDefault="0076289E" w:rsidP="0076289E">
            <w:r>
              <w:t>Chicken Stew</w:t>
            </w:r>
          </w:p>
          <w:p w14:paraId="40B24E2D" w14:textId="77777777" w:rsidR="0076289E" w:rsidRDefault="0076289E" w:rsidP="0076289E">
            <w:r>
              <w:t>White Rice</w:t>
            </w:r>
          </w:p>
          <w:p w14:paraId="2DA433C8" w14:textId="136DEF50" w:rsidR="00A36B1E" w:rsidRDefault="0076289E" w:rsidP="0076289E">
            <w:r>
              <w:t>Green beans</w:t>
            </w:r>
            <w:r w:rsidR="00360EA2">
              <w:t xml:space="preserve"> </w:t>
            </w:r>
          </w:p>
        </w:tc>
        <w:tc>
          <w:tcPr>
            <w:tcW w:w="1033" w:type="pct"/>
            <w:tcBorders>
              <w:bottom w:val="nil"/>
            </w:tcBorders>
            <w:shd w:val="clear" w:color="auto" w:fill="F7F7F7" w:themeFill="background2"/>
          </w:tcPr>
          <w:p w14:paraId="62CB8446" w14:textId="7D3954EF" w:rsidR="00A36B1E" w:rsidRDefault="006D74DA" w:rsidP="00A36B1E">
            <w:pPr>
              <w:pStyle w:val="Dates"/>
            </w:pPr>
            <w:r>
              <w:t>16</w:t>
            </w:r>
          </w:p>
          <w:p w14:paraId="16B8FCC9" w14:textId="77777777" w:rsidR="007554D6" w:rsidRDefault="007554D6" w:rsidP="007554D6">
            <w:r>
              <w:t>Macaroni with Beef</w:t>
            </w:r>
          </w:p>
          <w:p w14:paraId="51C66CBB" w14:textId="77777777" w:rsidR="007554D6" w:rsidRDefault="007554D6" w:rsidP="007554D6">
            <w:r>
              <w:t>Dinner Roll</w:t>
            </w:r>
          </w:p>
          <w:p w14:paraId="4446273D" w14:textId="77777777" w:rsidR="007554D6" w:rsidRDefault="007554D6" w:rsidP="007554D6">
            <w:r>
              <w:t>Corn</w:t>
            </w:r>
          </w:p>
          <w:p w14:paraId="0F634C9C" w14:textId="60B4E4C3" w:rsidR="00A36B1E" w:rsidRDefault="00A36B1E" w:rsidP="007554D6"/>
        </w:tc>
      </w:tr>
      <w:tr w:rsidR="00622B91" w:rsidRPr="00493DD8" w14:paraId="75394257" w14:textId="77777777" w:rsidTr="00322749">
        <w:trPr>
          <w:trHeight w:val="881"/>
        </w:trPr>
        <w:tc>
          <w:tcPr>
            <w:tcW w:w="1063" w:type="pct"/>
            <w:tcBorders>
              <w:bottom w:val="nil"/>
            </w:tcBorders>
          </w:tcPr>
          <w:p w14:paraId="7D797554" w14:textId="7FA81DBC" w:rsidR="00622B91" w:rsidRDefault="006D74DA" w:rsidP="00322749">
            <w:pPr>
              <w:jc w:val="right"/>
            </w:pPr>
            <w:r>
              <w:t>19</w:t>
            </w:r>
          </w:p>
          <w:p w14:paraId="4D001509" w14:textId="77777777" w:rsidR="008940A2" w:rsidRDefault="008940A2" w:rsidP="0038084A"/>
          <w:p w14:paraId="77F7AFF1" w14:textId="7E3BD53D" w:rsidR="00622B91" w:rsidRDefault="008940A2" w:rsidP="0038084A">
            <w:r>
              <w:t>Holiday</w:t>
            </w:r>
            <w:r w:rsidR="0038084A">
              <w:t xml:space="preserve"> </w:t>
            </w:r>
          </w:p>
        </w:tc>
        <w:tc>
          <w:tcPr>
            <w:tcW w:w="967" w:type="pct"/>
            <w:tcBorders>
              <w:bottom w:val="nil"/>
            </w:tcBorders>
          </w:tcPr>
          <w:p w14:paraId="75C07A8C" w14:textId="29852ACC" w:rsidR="00E31EF3" w:rsidRDefault="006D74DA" w:rsidP="00E31EF3">
            <w:pPr>
              <w:jc w:val="right"/>
            </w:pPr>
            <w:r>
              <w:t>20</w:t>
            </w:r>
          </w:p>
          <w:p w14:paraId="2C076584" w14:textId="77777777" w:rsidR="0076289E" w:rsidRDefault="0076289E" w:rsidP="0076289E">
            <w:r>
              <w:t>Beef fajita</w:t>
            </w:r>
          </w:p>
          <w:p w14:paraId="32CE442F" w14:textId="77777777" w:rsidR="0076289E" w:rsidRDefault="0076289E" w:rsidP="0076289E">
            <w:r>
              <w:t>Peppers and Onions</w:t>
            </w:r>
          </w:p>
          <w:p w14:paraId="2E1A80A3" w14:textId="77777777" w:rsidR="0076289E" w:rsidRDefault="0076289E" w:rsidP="0076289E">
            <w:r>
              <w:t>Flour Tortilla</w:t>
            </w:r>
          </w:p>
          <w:p w14:paraId="7425B70B" w14:textId="49C5C495" w:rsidR="00622B91" w:rsidRPr="00DE209F" w:rsidRDefault="0076289E" w:rsidP="0076289E">
            <w:r>
              <w:t>Mexican Rice</w:t>
            </w:r>
          </w:p>
        </w:tc>
        <w:tc>
          <w:tcPr>
            <w:tcW w:w="936" w:type="pct"/>
            <w:tcBorders>
              <w:bottom w:val="nil"/>
            </w:tcBorders>
          </w:tcPr>
          <w:p w14:paraId="44E63575" w14:textId="50C940DD" w:rsidR="00E31EF3" w:rsidRDefault="006D74DA" w:rsidP="00E31EF3">
            <w:pPr>
              <w:jc w:val="right"/>
            </w:pPr>
            <w:r>
              <w:t>21</w:t>
            </w:r>
          </w:p>
          <w:p w14:paraId="3897708A" w14:textId="77777777" w:rsidR="00BC05DF" w:rsidRDefault="00BC05DF" w:rsidP="00BC05DF">
            <w:r>
              <w:t>Haddock</w:t>
            </w:r>
          </w:p>
          <w:p w14:paraId="24C51E59" w14:textId="77777777" w:rsidR="00BC05DF" w:rsidRDefault="00BC05DF" w:rsidP="00BC05DF">
            <w:r>
              <w:t>Rice w/Red kidney beans</w:t>
            </w:r>
          </w:p>
          <w:p w14:paraId="65EC22FF" w14:textId="392A095C" w:rsidR="00622B91" w:rsidRPr="00493DD8" w:rsidRDefault="00BC05DF" w:rsidP="00BC05DF">
            <w:r>
              <w:t>Mixed Vegetables</w:t>
            </w:r>
          </w:p>
        </w:tc>
        <w:tc>
          <w:tcPr>
            <w:tcW w:w="1001" w:type="pct"/>
            <w:tcBorders>
              <w:bottom w:val="nil"/>
            </w:tcBorders>
          </w:tcPr>
          <w:p w14:paraId="561FCCBE" w14:textId="2B421E7F" w:rsidR="00E31EF3" w:rsidRDefault="006D74DA" w:rsidP="00E31EF3">
            <w:pPr>
              <w:pStyle w:val="Dates"/>
            </w:pPr>
            <w:r>
              <w:t>22</w:t>
            </w:r>
          </w:p>
          <w:p w14:paraId="3802796C" w14:textId="77777777" w:rsidR="00495541" w:rsidRDefault="00495541" w:rsidP="00495541">
            <w:r>
              <w:t>Steak and peppers</w:t>
            </w:r>
          </w:p>
          <w:p w14:paraId="51F8E51F" w14:textId="77777777" w:rsidR="00495541" w:rsidRDefault="00495541" w:rsidP="00495541">
            <w:r>
              <w:t>White Rice</w:t>
            </w:r>
          </w:p>
          <w:p w14:paraId="2F07702C" w14:textId="547ABBA4" w:rsidR="00622B91" w:rsidRPr="00493DD8" w:rsidRDefault="00495541" w:rsidP="00495541">
            <w:r>
              <w:t>California Blend Mixed Veg</w:t>
            </w:r>
          </w:p>
        </w:tc>
        <w:tc>
          <w:tcPr>
            <w:tcW w:w="1033" w:type="pct"/>
            <w:tcBorders>
              <w:bottom w:val="nil"/>
            </w:tcBorders>
          </w:tcPr>
          <w:p w14:paraId="107CB4BB" w14:textId="378D0F8A" w:rsidR="00CA2424" w:rsidRPr="00DE209F" w:rsidRDefault="006D74DA" w:rsidP="00CA2424">
            <w:pPr>
              <w:jc w:val="right"/>
            </w:pPr>
            <w:r>
              <w:t>23</w:t>
            </w:r>
          </w:p>
          <w:p w14:paraId="1B2E1445" w14:textId="77777777" w:rsidR="00CA2424" w:rsidRDefault="00CA2424" w:rsidP="00CA2424">
            <w:r>
              <w:t>Macaroni with Beef</w:t>
            </w:r>
          </w:p>
          <w:p w14:paraId="51CC6698" w14:textId="77777777" w:rsidR="00CA2424" w:rsidRDefault="00CA2424" w:rsidP="00CA2424">
            <w:r>
              <w:t>Dinner Roll</w:t>
            </w:r>
          </w:p>
          <w:p w14:paraId="4B67122A" w14:textId="7C3A9DE9" w:rsidR="007554D6" w:rsidRPr="007554D6" w:rsidRDefault="00CA2424" w:rsidP="00CA2424">
            <w:r>
              <w:t>Corn</w:t>
            </w:r>
          </w:p>
        </w:tc>
      </w:tr>
      <w:tr w:rsidR="00622B91" w:rsidRPr="00493DD8" w14:paraId="521E8FE4" w14:textId="77777777" w:rsidTr="00322749">
        <w:trPr>
          <w:trHeight w:hRule="exact" w:val="135"/>
        </w:trPr>
        <w:tc>
          <w:tcPr>
            <w:tcW w:w="1063" w:type="pct"/>
            <w:tcBorders>
              <w:top w:val="nil"/>
              <w:bottom w:val="nil"/>
            </w:tcBorders>
          </w:tcPr>
          <w:p w14:paraId="30B2FCD8" w14:textId="5385F5BC" w:rsidR="00622B91" w:rsidRPr="00493DD8" w:rsidRDefault="00622B91" w:rsidP="00622B91">
            <w:pPr>
              <w:jc w:val="right"/>
            </w:pPr>
          </w:p>
        </w:tc>
        <w:tc>
          <w:tcPr>
            <w:tcW w:w="967" w:type="pct"/>
            <w:tcBorders>
              <w:top w:val="nil"/>
              <w:bottom w:val="nil"/>
            </w:tcBorders>
          </w:tcPr>
          <w:p w14:paraId="5D9AB0FA" w14:textId="5531210F" w:rsidR="00622B91" w:rsidRPr="00493DD8" w:rsidRDefault="00622B91" w:rsidP="007554D6"/>
        </w:tc>
        <w:tc>
          <w:tcPr>
            <w:tcW w:w="936" w:type="pct"/>
            <w:tcBorders>
              <w:top w:val="nil"/>
              <w:bottom w:val="nil"/>
            </w:tcBorders>
          </w:tcPr>
          <w:p w14:paraId="12843DBD" w14:textId="58CE2EA4" w:rsidR="00622B91" w:rsidRPr="00493DD8" w:rsidRDefault="00622B91" w:rsidP="00622B91">
            <w:pPr>
              <w:jc w:val="right"/>
            </w:pPr>
          </w:p>
        </w:tc>
        <w:tc>
          <w:tcPr>
            <w:tcW w:w="1001" w:type="pct"/>
            <w:tcBorders>
              <w:top w:val="nil"/>
              <w:bottom w:val="nil"/>
            </w:tcBorders>
          </w:tcPr>
          <w:p w14:paraId="76414A1B" w14:textId="78E01C85" w:rsidR="00622B91" w:rsidRPr="00493DD8" w:rsidRDefault="00622B91" w:rsidP="00622B91">
            <w:pPr>
              <w:jc w:val="right"/>
            </w:pPr>
          </w:p>
        </w:tc>
        <w:tc>
          <w:tcPr>
            <w:tcW w:w="1033" w:type="pct"/>
            <w:tcBorders>
              <w:top w:val="nil"/>
              <w:bottom w:val="nil"/>
            </w:tcBorders>
          </w:tcPr>
          <w:p w14:paraId="41C4F4D4" w14:textId="48B31D71" w:rsidR="00622B91" w:rsidRPr="00493DD8" w:rsidRDefault="00622B91" w:rsidP="00622B91"/>
        </w:tc>
      </w:tr>
      <w:tr w:rsidR="00322749" w:rsidRPr="00493DD8" w14:paraId="189D7DAB" w14:textId="77777777" w:rsidTr="00322749">
        <w:trPr>
          <w:trHeight w:hRule="exact" w:val="135"/>
        </w:trPr>
        <w:tc>
          <w:tcPr>
            <w:tcW w:w="1063" w:type="pct"/>
            <w:tcBorders>
              <w:top w:val="nil"/>
              <w:bottom w:val="single" w:sz="4" w:space="0" w:color="BFBFBF" w:themeColor="background1" w:themeShade="BF"/>
            </w:tcBorders>
          </w:tcPr>
          <w:p w14:paraId="4EAF4FFF" w14:textId="77777777" w:rsidR="00322749" w:rsidRPr="00493DD8" w:rsidRDefault="00322749" w:rsidP="00322749">
            <w:pPr>
              <w:jc w:val="right"/>
            </w:pPr>
          </w:p>
        </w:tc>
        <w:tc>
          <w:tcPr>
            <w:tcW w:w="967" w:type="pct"/>
            <w:tcBorders>
              <w:top w:val="nil"/>
              <w:bottom w:val="single" w:sz="4" w:space="0" w:color="BFBFBF" w:themeColor="background1" w:themeShade="BF"/>
            </w:tcBorders>
          </w:tcPr>
          <w:p w14:paraId="369CC9D8" w14:textId="77777777" w:rsidR="00322749" w:rsidRPr="00493DD8" w:rsidRDefault="00322749" w:rsidP="00322749"/>
        </w:tc>
        <w:tc>
          <w:tcPr>
            <w:tcW w:w="936" w:type="pct"/>
            <w:tcBorders>
              <w:top w:val="nil"/>
              <w:bottom w:val="single" w:sz="4" w:space="0" w:color="BFBFBF" w:themeColor="background1" w:themeShade="BF"/>
            </w:tcBorders>
          </w:tcPr>
          <w:p w14:paraId="37F84600" w14:textId="77777777" w:rsidR="00322749" w:rsidRPr="00493DD8" w:rsidRDefault="00322749" w:rsidP="00322749">
            <w:pPr>
              <w:jc w:val="right"/>
            </w:pPr>
          </w:p>
        </w:tc>
        <w:tc>
          <w:tcPr>
            <w:tcW w:w="1001" w:type="pct"/>
            <w:tcBorders>
              <w:top w:val="nil"/>
              <w:bottom w:val="single" w:sz="4" w:space="0" w:color="BFBFBF" w:themeColor="background1" w:themeShade="BF"/>
            </w:tcBorders>
          </w:tcPr>
          <w:p w14:paraId="4AA2425E" w14:textId="77777777" w:rsidR="00322749" w:rsidRPr="00493DD8" w:rsidRDefault="00322749" w:rsidP="00322749">
            <w:pPr>
              <w:jc w:val="right"/>
            </w:pPr>
          </w:p>
        </w:tc>
        <w:tc>
          <w:tcPr>
            <w:tcW w:w="1033" w:type="pct"/>
            <w:tcBorders>
              <w:top w:val="nil"/>
              <w:bottom w:val="single" w:sz="4" w:space="0" w:color="BFBFBF" w:themeColor="background1" w:themeShade="BF"/>
            </w:tcBorders>
          </w:tcPr>
          <w:p w14:paraId="5CFFEF70" w14:textId="77777777" w:rsidR="00322749" w:rsidRDefault="00322749" w:rsidP="00322749"/>
          <w:p w14:paraId="619173CD" w14:textId="77777777" w:rsidR="00322749" w:rsidRDefault="00322749" w:rsidP="00322749"/>
          <w:p w14:paraId="241470B1" w14:textId="77777777" w:rsidR="00322749" w:rsidRDefault="00322749" w:rsidP="00322749"/>
          <w:p w14:paraId="3F33FB63" w14:textId="77777777" w:rsidR="00322749" w:rsidRDefault="00322749" w:rsidP="00322749"/>
          <w:p w14:paraId="4DD8FE38" w14:textId="77777777" w:rsidR="00322749" w:rsidRPr="00493DD8" w:rsidRDefault="00322749" w:rsidP="00322749"/>
        </w:tc>
      </w:tr>
      <w:tr w:rsidR="0076289E" w:rsidRPr="00A36B1E" w14:paraId="5C99A068" w14:textId="77777777" w:rsidTr="00322749">
        <w:tblPrEx>
          <w:tblBorders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63" w:type="pct"/>
          </w:tcPr>
          <w:p w14:paraId="482FC603" w14:textId="6F543C26" w:rsidR="0076289E" w:rsidRDefault="001A43B4" w:rsidP="0076289E">
            <w:pPr>
              <w:jc w:val="right"/>
            </w:pPr>
            <w:r>
              <w:t>26</w:t>
            </w:r>
          </w:p>
          <w:p w14:paraId="6BCC2C3E" w14:textId="77777777" w:rsidR="0076289E" w:rsidRDefault="0076289E" w:rsidP="0076289E">
            <w:r>
              <w:t>Grilled Chicken</w:t>
            </w:r>
          </w:p>
          <w:p w14:paraId="12CA277C" w14:textId="77777777" w:rsidR="0076289E" w:rsidRDefault="0076289E" w:rsidP="0076289E">
            <w:r>
              <w:t>Rice w/beans</w:t>
            </w:r>
          </w:p>
          <w:p w14:paraId="70597551" w14:textId="77777777" w:rsidR="0076289E" w:rsidRDefault="0076289E" w:rsidP="0076289E">
            <w:r>
              <w:t>Mixed Vegetables</w:t>
            </w:r>
          </w:p>
          <w:p w14:paraId="25AD0EF5" w14:textId="32F6AA40" w:rsidR="0076289E" w:rsidRDefault="0076289E" w:rsidP="0076289E">
            <w:pPr>
              <w:pStyle w:val="Dates"/>
              <w:jc w:val="left"/>
            </w:pPr>
            <w:r>
              <w:t xml:space="preserve"> </w:t>
            </w:r>
          </w:p>
        </w:tc>
        <w:tc>
          <w:tcPr>
            <w:tcW w:w="967" w:type="pct"/>
          </w:tcPr>
          <w:p w14:paraId="3BEE1C9C" w14:textId="7CF2336F" w:rsidR="0076289E" w:rsidRDefault="001A43B4" w:rsidP="0076289E">
            <w:pPr>
              <w:jc w:val="right"/>
            </w:pPr>
            <w:r>
              <w:t>27</w:t>
            </w:r>
          </w:p>
          <w:p w14:paraId="38CC71D3" w14:textId="77777777" w:rsidR="0076289E" w:rsidRDefault="0076289E" w:rsidP="0076289E">
            <w:r>
              <w:t>Chilli w/beans</w:t>
            </w:r>
          </w:p>
          <w:p w14:paraId="16378DBD" w14:textId="77777777" w:rsidR="0076289E" w:rsidRDefault="0076289E" w:rsidP="0076289E">
            <w:r>
              <w:t>White Rice</w:t>
            </w:r>
          </w:p>
          <w:p w14:paraId="6C453638" w14:textId="77777777" w:rsidR="0076289E" w:rsidRDefault="0076289E" w:rsidP="0076289E">
            <w:r>
              <w:t>Green Beans</w:t>
            </w:r>
          </w:p>
          <w:p w14:paraId="7B23A6C4" w14:textId="31CDC872" w:rsidR="0076289E" w:rsidRPr="00432BA6" w:rsidRDefault="0076289E" w:rsidP="0076289E"/>
        </w:tc>
        <w:tc>
          <w:tcPr>
            <w:tcW w:w="936" w:type="pct"/>
          </w:tcPr>
          <w:p w14:paraId="363DE2C7" w14:textId="3A6E6F66" w:rsidR="0076289E" w:rsidRDefault="001A43B4" w:rsidP="0076289E">
            <w:pPr>
              <w:jc w:val="right"/>
            </w:pPr>
            <w:r>
              <w:t>28</w:t>
            </w:r>
          </w:p>
          <w:p w14:paraId="4F8AB283" w14:textId="77777777" w:rsidR="00BC05DF" w:rsidRDefault="00BC05DF" w:rsidP="00BC05DF">
            <w:r>
              <w:t>Pork Chops</w:t>
            </w:r>
          </w:p>
          <w:p w14:paraId="16EF317F" w14:textId="77777777" w:rsidR="00BC05DF" w:rsidRDefault="00BC05DF" w:rsidP="00BC05DF">
            <w:r>
              <w:t>Mashed Potato</w:t>
            </w:r>
          </w:p>
          <w:p w14:paraId="21C19E46" w14:textId="714A89CF" w:rsidR="0076289E" w:rsidRDefault="00BC05DF" w:rsidP="00BC05DF">
            <w:r>
              <w:t>Corn</w:t>
            </w:r>
          </w:p>
        </w:tc>
        <w:tc>
          <w:tcPr>
            <w:tcW w:w="1001" w:type="pct"/>
          </w:tcPr>
          <w:p w14:paraId="61FF0472" w14:textId="38E2D070" w:rsidR="009D7492" w:rsidRDefault="009D7492" w:rsidP="009D7492">
            <w:r>
              <w:t xml:space="preserve">                                               </w:t>
            </w:r>
            <w:r w:rsidR="001A43B4">
              <w:t>29</w:t>
            </w:r>
          </w:p>
          <w:p w14:paraId="2E0D639B" w14:textId="77777777" w:rsidR="00495541" w:rsidRDefault="00495541" w:rsidP="00495541">
            <w:r>
              <w:t>Chicken Stew</w:t>
            </w:r>
          </w:p>
          <w:p w14:paraId="52B2EC80" w14:textId="77777777" w:rsidR="00495541" w:rsidRDefault="00495541" w:rsidP="00495541">
            <w:r>
              <w:t>White Rice</w:t>
            </w:r>
          </w:p>
          <w:p w14:paraId="1BE19AA8" w14:textId="3527D75F" w:rsidR="0076289E" w:rsidRDefault="00495541" w:rsidP="00495541">
            <w:r>
              <w:t>Green beans</w:t>
            </w:r>
          </w:p>
        </w:tc>
        <w:tc>
          <w:tcPr>
            <w:tcW w:w="1033" w:type="pct"/>
          </w:tcPr>
          <w:p w14:paraId="1000B04A" w14:textId="024AB7A8" w:rsidR="009D7492" w:rsidRDefault="009D7492" w:rsidP="009D7492">
            <w:r>
              <w:t xml:space="preserve">                                                 </w:t>
            </w:r>
            <w:r w:rsidR="001A43B4">
              <w:t>30</w:t>
            </w:r>
          </w:p>
          <w:p w14:paraId="0577AFDF" w14:textId="77777777" w:rsidR="009D7492" w:rsidRDefault="009D7492" w:rsidP="009D7492">
            <w:r>
              <w:t>Macaroni with Beef</w:t>
            </w:r>
          </w:p>
          <w:p w14:paraId="5BA2BF33" w14:textId="77777777" w:rsidR="009D7492" w:rsidRDefault="009D7492" w:rsidP="009D7492">
            <w:r>
              <w:t>Dinner Roll</w:t>
            </w:r>
          </w:p>
          <w:p w14:paraId="75B5DAD9" w14:textId="0D8DE26B" w:rsidR="0076289E" w:rsidRPr="00A36B1E" w:rsidRDefault="009D7492" w:rsidP="009D7492">
            <w:r>
              <w:t>Corn</w:t>
            </w:r>
          </w:p>
        </w:tc>
      </w:tr>
    </w:tbl>
    <w:p w14:paraId="7552CB1A" w14:textId="0A45F10E" w:rsidR="00EB29B2" w:rsidRPr="00AA54BD" w:rsidRDefault="00CA2424" w:rsidP="007554D6">
      <w:pPr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</w:rPr>
        <w:t>*</w:t>
      </w:r>
      <w:r w:rsidRPr="00CA2424">
        <w:rPr>
          <w:b/>
          <w:bCs/>
          <w:sz w:val="22"/>
          <w:szCs w:val="22"/>
        </w:rPr>
        <w:t xml:space="preserve">Menu Subject to change without notice. </w:t>
      </w:r>
      <w:proofErr w:type="spellStart"/>
      <w:r w:rsidRPr="00CA2424">
        <w:rPr>
          <w:b/>
          <w:bCs/>
          <w:sz w:val="22"/>
          <w:szCs w:val="22"/>
          <w:lang w:val="es-ES"/>
        </w:rPr>
        <w:t>Menu</w:t>
      </w:r>
      <w:proofErr w:type="spellEnd"/>
      <w:r w:rsidRPr="00CA2424">
        <w:rPr>
          <w:b/>
          <w:bCs/>
          <w:sz w:val="22"/>
          <w:szCs w:val="22"/>
          <w:lang w:val="es-ES"/>
        </w:rPr>
        <w:t xml:space="preserve"> sujeto a cambios sin previo aviso</w:t>
      </w:r>
      <w:r>
        <w:rPr>
          <w:b/>
          <w:bCs/>
          <w:sz w:val="22"/>
          <w:szCs w:val="22"/>
          <w:lang w:val="es-ES"/>
        </w:rPr>
        <w:t>.</w:t>
      </w:r>
    </w:p>
    <w:sectPr w:rsidR="00EB29B2" w:rsidRPr="00AA54BD">
      <w:pgSz w:w="15840" w:h="12240" w:orient="landscape" w:code="1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0672B" w14:textId="77777777" w:rsidR="00CC18B9" w:rsidRDefault="00CC18B9">
      <w:pPr>
        <w:spacing w:before="0" w:after="0"/>
      </w:pPr>
      <w:r>
        <w:separator/>
      </w:r>
    </w:p>
  </w:endnote>
  <w:endnote w:type="continuationSeparator" w:id="0">
    <w:p w14:paraId="200350B8" w14:textId="77777777" w:rsidR="00CC18B9" w:rsidRDefault="00CC18B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C48D1" w14:textId="77777777" w:rsidR="00CC18B9" w:rsidRDefault="00CC18B9">
      <w:pPr>
        <w:spacing w:before="0" w:after="0"/>
      </w:pPr>
      <w:r>
        <w:separator/>
      </w:r>
    </w:p>
  </w:footnote>
  <w:footnote w:type="continuationSeparator" w:id="0">
    <w:p w14:paraId="36B990D6" w14:textId="77777777" w:rsidR="00CC18B9" w:rsidRDefault="00CC18B9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0/31/2024"/>
    <w:docVar w:name="MonthStart" w:val="10/1/2024"/>
  </w:docVars>
  <w:rsids>
    <w:rsidRoot w:val="004E2267"/>
    <w:rsid w:val="0002679C"/>
    <w:rsid w:val="0002740F"/>
    <w:rsid w:val="00062C76"/>
    <w:rsid w:val="000D6323"/>
    <w:rsid w:val="00101917"/>
    <w:rsid w:val="001051F9"/>
    <w:rsid w:val="00114E41"/>
    <w:rsid w:val="00187BC4"/>
    <w:rsid w:val="001A43B4"/>
    <w:rsid w:val="001B0ADF"/>
    <w:rsid w:val="001B13D4"/>
    <w:rsid w:val="001B4BD4"/>
    <w:rsid w:val="001C3640"/>
    <w:rsid w:val="001D3214"/>
    <w:rsid w:val="00211E7A"/>
    <w:rsid w:val="00221396"/>
    <w:rsid w:val="00237DB3"/>
    <w:rsid w:val="0024454A"/>
    <w:rsid w:val="00273CE6"/>
    <w:rsid w:val="00292273"/>
    <w:rsid w:val="002B12FB"/>
    <w:rsid w:val="002B2668"/>
    <w:rsid w:val="002E5719"/>
    <w:rsid w:val="002E6369"/>
    <w:rsid w:val="00310730"/>
    <w:rsid w:val="0031700D"/>
    <w:rsid w:val="00322749"/>
    <w:rsid w:val="00345DC9"/>
    <w:rsid w:val="00346B22"/>
    <w:rsid w:val="00360EA2"/>
    <w:rsid w:val="003738E5"/>
    <w:rsid w:val="0038084A"/>
    <w:rsid w:val="00391BA6"/>
    <w:rsid w:val="003B47DD"/>
    <w:rsid w:val="003D3FED"/>
    <w:rsid w:val="003D66AF"/>
    <w:rsid w:val="003F7D33"/>
    <w:rsid w:val="004128EA"/>
    <w:rsid w:val="00432BA6"/>
    <w:rsid w:val="00493DD8"/>
    <w:rsid w:val="00495541"/>
    <w:rsid w:val="004B469F"/>
    <w:rsid w:val="004D589B"/>
    <w:rsid w:val="004E0DB3"/>
    <w:rsid w:val="004E1311"/>
    <w:rsid w:val="004E2267"/>
    <w:rsid w:val="004E2D45"/>
    <w:rsid w:val="005076CA"/>
    <w:rsid w:val="00507910"/>
    <w:rsid w:val="00510669"/>
    <w:rsid w:val="00511F2D"/>
    <w:rsid w:val="0057310A"/>
    <w:rsid w:val="00583A9E"/>
    <w:rsid w:val="005B0009"/>
    <w:rsid w:val="005F103F"/>
    <w:rsid w:val="00604547"/>
    <w:rsid w:val="00622B91"/>
    <w:rsid w:val="0065047D"/>
    <w:rsid w:val="00654CEF"/>
    <w:rsid w:val="00661126"/>
    <w:rsid w:val="0068377B"/>
    <w:rsid w:val="006D74DA"/>
    <w:rsid w:val="006F5A42"/>
    <w:rsid w:val="0072258E"/>
    <w:rsid w:val="007401EB"/>
    <w:rsid w:val="007554D6"/>
    <w:rsid w:val="0076289E"/>
    <w:rsid w:val="0078265C"/>
    <w:rsid w:val="007A0CCE"/>
    <w:rsid w:val="007B1DD4"/>
    <w:rsid w:val="007B698F"/>
    <w:rsid w:val="007D3F43"/>
    <w:rsid w:val="007F2293"/>
    <w:rsid w:val="00800AAE"/>
    <w:rsid w:val="00827EB2"/>
    <w:rsid w:val="008313FB"/>
    <w:rsid w:val="00836AE3"/>
    <w:rsid w:val="00856121"/>
    <w:rsid w:val="008679F0"/>
    <w:rsid w:val="008940A2"/>
    <w:rsid w:val="00901399"/>
    <w:rsid w:val="0092587C"/>
    <w:rsid w:val="009423B9"/>
    <w:rsid w:val="00955207"/>
    <w:rsid w:val="009553C3"/>
    <w:rsid w:val="009D0707"/>
    <w:rsid w:val="009D7492"/>
    <w:rsid w:val="00A01E3E"/>
    <w:rsid w:val="00A36B1E"/>
    <w:rsid w:val="00AA54BD"/>
    <w:rsid w:val="00AB151B"/>
    <w:rsid w:val="00AB4E30"/>
    <w:rsid w:val="00AB5923"/>
    <w:rsid w:val="00AD76BD"/>
    <w:rsid w:val="00AF4371"/>
    <w:rsid w:val="00B14B60"/>
    <w:rsid w:val="00B2079D"/>
    <w:rsid w:val="00B41866"/>
    <w:rsid w:val="00B453D6"/>
    <w:rsid w:val="00B64D34"/>
    <w:rsid w:val="00B7694E"/>
    <w:rsid w:val="00B947CE"/>
    <w:rsid w:val="00BA7C21"/>
    <w:rsid w:val="00BB5D1E"/>
    <w:rsid w:val="00BC05DF"/>
    <w:rsid w:val="00C0010D"/>
    <w:rsid w:val="00C14A91"/>
    <w:rsid w:val="00C327B8"/>
    <w:rsid w:val="00C4110F"/>
    <w:rsid w:val="00C41995"/>
    <w:rsid w:val="00C45433"/>
    <w:rsid w:val="00C606AA"/>
    <w:rsid w:val="00C70747"/>
    <w:rsid w:val="00C934B7"/>
    <w:rsid w:val="00CA2424"/>
    <w:rsid w:val="00CC1178"/>
    <w:rsid w:val="00CC18B9"/>
    <w:rsid w:val="00CD6008"/>
    <w:rsid w:val="00D01B4F"/>
    <w:rsid w:val="00D15FD4"/>
    <w:rsid w:val="00DA7836"/>
    <w:rsid w:val="00DB340A"/>
    <w:rsid w:val="00DB72EF"/>
    <w:rsid w:val="00DC629A"/>
    <w:rsid w:val="00DE209F"/>
    <w:rsid w:val="00DF2183"/>
    <w:rsid w:val="00E03196"/>
    <w:rsid w:val="00E27359"/>
    <w:rsid w:val="00E31651"/>
    <w:rsid w:val="00E31EF3"/>
    <w:rsid w:val="00E41945"/>
    <w:rsid w:val="00E5550D"/>
    <w:rsid w:val="00E558F8"/>
    <w:rsid w:val="00E7463F"/>
    <w:rsid w:val="00EA463D"/>
    <w:rsid w:val="00EB29B2"/>
    <w:rsid w:val="00EB6269"/>
    <w:rsid w:val="00EC428B"/>
    <w:rsid w:val="00EF3236"/>
    <w:rsid w:val="00EF32C5"/>
    <w:rsid w:val="00F52083"/>
    <w:rsid w:val="00F602C6"/>
    <w:rsid w:val="00F837EF"/>
    <w:rsid w:val="00FB0344"/>
    <w:rsid w:val="00FD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CD59D"/>
  <w15:docId w15:val="{6C914B20-AA5A-475E-8775-F21C8807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C21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1F9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51F9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ntoq\AppData\Roaming\Microsoft\Templates\Horizontal%20calendar%20(Monday%20star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3482E87C794AB88C84F558C97AD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0524E-9624-43B4-817E-F26C269492D7}"/>
      </w:docPartPr>
      <w:docPartBody>
        <w:p w:rsidR="008A4EA8" w:rsidRDefault="00F760A0" w:rsidP="00F760A0">
          <w:pPr>
            <w:pStyle w:val="BA3482E87C794AB88C84F558C97AD844"/>
          </w:pPr>
          <w:r>
            <w:t>Tuesday</w:t>
          </w:r>
        </w:p>
      </w:docPartBody>
    </w:docPart>
    <w:docPart>
      <w:docPartPr>
        <w:name w:val="DC6C312743B348CFA4A47FF3C342A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1DA58-A4FD-49DA-B683-F006EEA6D3BC}"/>
      </w:docPartPr>
      <w:docPartBody>
        <w:p w:rsidR="008A4EA8" w:rsidRDefault="00F760A0" w:rsidP="00F760A0">
          <w:pPr>
            <w:pStyle w:val="DC6C312743B348CFA4A47FF3C342A005"/>
          </w:pPr>
          <w:r>
            <w:t>Wednesday</w:t>
          </w:r>
        </w:p>
      </w:docPartBody>
    </w:docPart>
    <w:docPart>
      <w:docPartPr>
        <w:name w:val="DD86BBC261234E00A53F4C3737266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6D96B-579F-4975-9646-5939EABBD141}"/>
      </w:docPartPr>
      <w:docPartBody>
        <w:p w:rsidR="008A4EA8" w:rsidRDefault="00F760A0" w:rsidP="00F760A0">
          <w:pPr>
            <w:pStyle w:val="DD86BBC261234E00A53F4C3737266867"/>
          </w:pPr>
          <w:r>
            <w:t>Thursday</w:t>
          </w:r>
        </w:p>
      </w:docPartBody>
    </w:docPart>
    <w:docPart>
      <w:docPartPr>
        <w:name w:val="4EA3231268524B348572D3AB71856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E26A7-2AD3-4D64-B24D-F757DF461F63}"/>
      </w:docPartPr>
      <w:docPartBody>
        <w:p w:rsidR="008A4EA8" w:rsidRDefault="00F760A0" w:rsidP="00F760A0">
          <w:pPr>
            <w:pStyle w:val="4EA3231268524B348572D3AB71856A0B"/>
          </w:pPr>
          <w:r>
            <w:t>Friday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0A0"/>
    <w:rsid w:val="0003371D"/>
    <w:rsid w:val="00037210"/>
    <w:rsid w:val="00077CA8"/>
    <w:rsid w:val="000C1FCF"/>
    <w:rsid w:val="000F5C2F"/>
    <w:rsid w:val="00101917"/>
    <w:rsid w:val="00211E7A"/>
    <w:rsid w:val="00213DCF"/>
    <w:rsid w:val="002178D7"/>
    <w:rsid w:val="002E1C93"/>
    <w:rsid w:val="002E5719"/>
    <w:rsid w:val="00310730"/>
    <w:rsid w:val="004849F8"/>
    <w:rsid w:val="004B469F"/>
    <w:rsid w:val="004F4F07"/>
    <w:rsid w:val="00522092"/>
    <w:rsid w:val="00547070"/>
    <w:rsid w:val="00562323"/>
    <w:rsid w:val="00583A9E"/>
    <w:rsid w:val="005F0B38"/>
    <w:rsid w:val="006932C7"/>
    <w:rsid w:val="006B3E6A"/>
    <w:rsid w:val="00715588"/>
    <w:rsid w:val="007170AA"/>
    <w:rsid w:val="00776669"/>
    <w:rsid w:val="008679F0"/>
    <w:rsid w:val="008A4EA8"/>
    <w:rsid w:val="00B0610C"/>
    <w:rsid w:val="00C70747"/>
    <w:rsid w:val="00CF7384"/>
    <w:rsid w:val="00DA7836"/>
    <w:rsid w:val="00F52083"/>
    <w:rsid w:val="00F760A0"/>
    <w:rsid w:val="00FC14CA"/>
    <w:rsid w:val="00FD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3482E87C794AB88C84F558C97AD844">
    <w:name w:val="BA3482E87C794AB88C84F558C97AD844"/>
    <w:rsid w:val="00F760A0"/>
  </w:style>
  <w:style w:type="paragraph" w:customStyle="1" w:styleId="DC6C312743B348CFA4A47FF3C342A005">
    <w:name w:val="DC6C312743B348CFA4A47FF3C342A005"/>
    <w:rsid w:val="00F760A0"/>
  </w:style>
  <w:style w:type="paragraph" w:customStyle="1" w:styleId="DD86BBC261234E00A53F4C3737266867">
    <w:name w:val="DD86BBC261234E00A53F4C3737266867"/>
    <w:rsid w:val="00F760A0"/>
  </w:style>
  <w:style w:type="paragraph" w:customStyle="1" w:styleId="4EA3231268524B348572D3AB71856A0B">
    <w:name w:val="4EA3231268524B348572D3AB71856A0B"/>
    <w:rsid w:val="00F760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40154-DB26-4C1D-A0DC-924DEA18F0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779721-4921-485C-8DE5-6D4AF0178C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BB88EF13-4BF2-4266-B0A2-1C90F2128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6C8F78-044E-4105-A1B0-BDA0B83BA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Nicole Reynolds</cp:lastModifiedBy>
  <cp:revision>2</cp:revision>
  <dcterms:created xsi:type="dcterms:W3CDTF">2025-12-15T16:42:00Z</dcterms:created>
  <dcterms:modified xsi:type="dcterms:W3CDTF">2025-12-17T18:41:00Z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