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663F2EDD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76289E">
              <w:t>December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543DD69E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AA54BD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486CB408" w14:textId="0F1CB128" w:rsidR="00800AAE" w:rsidRDefault="0076289E" w:rsidP="00800AAE">
            <w:pPr>
              <w:pStyle w:val="Dates"/>
            </w:pPr>
            <w:r>
              <w:t>1</w:t>
            </w:r>
          </w:p>
          <w:p w14:paraId="69804F7F" w14:textId="77777777" w:rsidR="0076289E" w:rsidRDefault="0076289E" w:rsidP="0076289E">
            <w:r>
              <w:t>Grilled Chicken</w:t>
            </w:r>
          </w:p>
          <w:p w14:paraId="7A76A8FA" w14:textId="77777777" w:rsidR="0076289E" w:rsidRDefault="0076289E" w:rsidP="0076289E">
            <w:r>
              <w:t>Rice w/beans</w:t>
            </w:r>
          </w:p>
          <w:p w14:paraId="5F27C70C" w14:textId="353D89F7" w:rsidR="00CC1178" w:rsidRDefault="0076289E" w:rsidP="0076289E">
            <w:r>
              <w:t>Mixed Vegetables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53A04A26" w14:textId="76FDA9CD" w:rsidR="00800AAE" w:rsidRDefault="0076289E" w:rsidP="00800AAE">
            <w:pPr>
              <w:pStyle w:val="Dates"/>
            </w:pPr>
            <w:r>
              <w:t>2</w:t>
            </w:r>
          </w:p>
          <w:p w14:paraId="66F8C678" w14:textId="77777777" w:rsidR="0076289E" w:rsidRDefault="0076289E" w:rsidP="0076289E">
            <w:r>
              <w:t>Chilli w/beans</w:t>
            </w:r>
          </w:p>
          <w:p w14:paraId="70E2DEEE" w14:textId="77777777" w:rsidR="0076289E" w:rsidRDefault="0076289E" w:rsidP="0076289E">
            <w:r>
              <w:t>White Rice</w:t>
            </w:r>
          </w:p>
          <w:p w14:paraId="140BEF54" w14:textId="73EBBFF9" w:rsidR="00CC1178" w:rsidRPr="00800AAE" w:rsidRDefault="0076289E" w:rsidP="0076289E">
            <w:r>
              <w:t>Green Beans</w:t>
            </w:r>
            <w:r w:rsidRPr="00800AAE">
              <w:t xml:space="preserve"> 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63C692F9" w14:textId="41C8A1B3" w:rsidR="00CC1178" w:rsidRDefault="0076289E" w:rsidP="00CC1178">
            <w:pPr>
              <w:pStyle w:val="Dates"/>
            </w:pPr>
            <w:r>
              <w:t>3</w:t>
            </w:r>
          </w:p>
          <w:p w14:paraId="54014168" w14:textId="5186397B" w:rsidR="00CC1178" w:rsidRDefault="00800AAE" w:rsidP="00CC1178">
            <w:r>
              <w:t>Pork Chops</w:t>
            </w:r>
          </w:p>
          <w:p w14:paraId="4F3722A6" w14:textId="77777777" w:rsidR="00CC1178" w:rsidRDefault="00CC1178" w:rsidP="00CC1178">
            <w:r>
              <w:t>Mashed Potato</w:t>
            </w:r>
          </w:p>
          <w:p w14:paraId="28E9266F" w14:textId="0DB76B83" w:rsidR="00CC1178" w:rsidRDefault="00800AAE" w:rsidP="00CC1178">
            <w:r>
              <w:rPr>
                <w:color w:val="auto"/>
              </w:rPr>
              <w:t>Corn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4168F0F9" w:rsidR="00CC1178" w:rsidRDefault="0076289E" w:rsidP="00CC1178">
            <w:pPr>
              <w:jc w:val="right"/>
            </w:pPr>
            <w:r>
              <w:t>4</w:t>
            </w:r>
          </w:p>
          <w:p w14:paraId="63353BFF" w14:textId="10A01585" w:rsidR="00800AAE" w:rsidRDefault="00800AAE" w:rsidP="00800AAE">
            <w:r>
              <w:t>Chi</w:t>
            </w:r>
            <w:r w:rsidR="0076289E">
              <w:t>cken Stew</w:t>
            </w:r>
          </w:p>
          <w:p w14:paraId="0C4B8433" w14:textId="77777777" w:rsidR="00800AAE" w:rsidRDefault="00800AAE" w:rsidP="00800AAE">
            <w:r>
              <w:t>White Rice</w:t>
            </w:r>
          </w:p>
          <w:p w14:paraId="481B54D8" w14:textId="2D6B3788" w:rsidR="00800AAE" w:rsidRDefault="00360EA2" w:rsidP="00800AAE">
            <w:r>
              <w:t>Green beans</w:t>
            </w:r>
          </w:p>
          <w:p w14:paraId="13743DA7" w14:textId="5B92C4C6" w:rsidR="00CC1178" w:rsidRDefault="00800AAE" w:rsidP="00800AAE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55668D28" w:rsidR="00CC1178" w:rsidRDefault="0076289E" w:rsidP="00CC1178">
            <w:pPr>
              <w:pStyle w:val="Dates"/>
            </w:pPr>
            <w:r>
              <w:t>5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07E41DFE" w:rsidR="00A36B1E" w:rsidRDefault="0076289E" w:rsidP="00A36B1E">
            <w:pPr>
              <w:pStyle w:val="Dates"/>
            </w:pPr>
            <w:r>
              <w:t>8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439D3898" w:rsidR="00800AAE" w:rsidRPr="0076289E" w:rsidRDefault="0076289E" w:rsidP="00800AAE">
            <w:pPr>
              <w:pStyle w:val="Dates"/>
            </w:pPr>
            <w:r w:rsidRPr="0076289E">
              <w:t>9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3353333E" w:rsidR="00622B91" w:rsidRDefault="00800AAE" w:rsidP="00622B91">
            <w:pPr>
              <w:pStyle w:val="Dates"/>
            </w:pPr>
            <w:r>
              <w:t>1</w:t>
            </w:r>
            <w:r w:rsidR="0076289E">
              <w:t>0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7D7899FF" w:rsidR="00A36B1E" w:rsidRDefault="00800AAE" w:rsidP="00A36B1E">
            <w:pPr>
              <w:pStyle w:val="Dates"/>
            </w:pPr>
            <w:r>
              <w:t>1</w:t>
            </w:r>
            <w:r w:rsidR="0076289E">
              <w:t>1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77777777" w:rsidR="0076289E" w:rsidRDefault="00CC1178" w:rsidP="0076289E">
            <w:pPr>
              <w:pStyle w:val="Dates"/>
            </w:pPr>
            <w:r>
              <w:t>1</w:t>
            </w:r>
            <w:r w:rsidR="0076289E">
              <w:t>2</w:t>
            </w:r>
          </w:p>
          <w:p w14:paraId="0747EC67" w14:textId="13FB9D64" w:rsidR="007554D6" w:rsidRDefault="007554D6" w:rsidP="0076289E">
            <w:pPr>
              <w:pStyle w:val="Dates"/>
              <w:jc w:val="left"/>
            </w:pPr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413305F1" w:rsidR="00A36B1E" w:rsidRDefault="007554D6" w:rsidP="00A36B1E">
            <w:pPr>
              <w:pStyle w:val="Dates"/>
            </w:pPr>
            <w:r>
              <w:t>1</w:t>
            </w:r>
            <w:r w:rsidR="0076289E">
              <w:t>5</w:t>
            </w:r>
          </w:p>
          <w:p w14:paraId="1892F365" w14:textId="77777777" w:rsidR="0076289E" w:rsidRDefault="0076289E" w:rsidP="0076289E">
            <w:r>
              <w:t>Grilled Chicken</w:t>
            </w:r>
          </w:p>
          <w:p w14:paraId="58902688" w14:textId="77777777" w:rsidR="0076289E" w:rsidRDefault="0076289E" w:rsidP="0076289E">
            <w:r>
              <w:t>Rice w/beans</w:t>
            </w:r>
          </w:p>
          <w:p w14:paraId="0AD802FD" w14:textId="2D231C21" w:rsidR="00A36B1E" w:rsidRDefault="0076289E" w:rsidP="0076289E">
            <w:r>
              <w:t>Mixed Vegetables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578EB327" w:rsidR="00A36B1E" w:rsidRPr="00EB6269" w:rsidRDefault="007554D6" w:rsidP="00A36B1E">
            <w:pPr>
              <w:pStyle w:val="Dates"/>
            </w:pPr>
            <w:r w:rsidRPr="00EB6269">
              <w:t>1</w:t>
            </w:r>
            <w:r w:rsidR="0076289E">
              <w:t>6</w:t>
            </w:r>
          </w:p>
          <w:p w14:paraId="7874064E" w14:textId="77777777" w:rsidR="0076289E" w:rsidRPr="0076289E" w:rsidRDefault="0076289E" w:rsidP="0076289E">
            <w:r w:rsidRPr="0076289E">
              <w:t>Chilli w/beans</w:t>
            </w:r>
          </w:p>
          <w:p w14:paraId="1622C930" w14:textId="77777777" w:rsidR="0076289E" w:rsidRPr="0076289E" w:rsidRDefault="0076289E" w:rsidP="0076289E">
            <w:r w:rsidRPr="0076289E">
              <w:t>White Rice</w:t>
            </w:r>
          </w:p>
          <w:p w14:paraId="1BF75ECE" w14:textId="4F8CEAD0" w:rsidR="00114E41" w:rsidRPr="0076289E" w:rsidRDefault="0076289E" w:rsidP="0076289E">
            <w:r w:rsidRPr="0076289E">
              <w:t>Green Beans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610D2A03" w:rsidR="00A36B1E" w:rsidRDefault="00322749" w:rsidP="00A36B1E">
            <w:pPr>
              <w:pStyle w:val="Dates"/>
            </w:pPr>
            <w:r>
              <w:t>1</w:t>
            </w:r>
            <w:r w:rsidR="0076289E">
              <w:t>7</w:t>
            </w:r>
          </w:p>
          <w:p w14:paraId="28F8786A" w14:textId="77777777" w:rsidR="00360EA2" w:rsidRDefault="00360EA2" w:rsidP="00360EA2">
            <w:r>
              <w:t>Pork Chops</w:t>
            </w:r>
          </w:p>
          <w:p w14:paraId="5F30547F" w14:textId="77777777" w:rsidR="00360EA2" w:rsidRDefault="00360EA2" w:rsidP="00360EA2">
            <w:r>
              <w:t>Mashed Potato</w:t>
            </w:r>
          </w:p>
          <w:p w14:paraId="7BFCD5D5" w14:textId="4C72C7D5" w:rsidR="00A36B1E" w:rsidRDefault="00360EA2" w:rsidP="00360EA2">
            <w:r>
              <w:rPr>
                <w:color w:val="auto"/>
              </w:rPr>
              <w:t>Corn</w:t>
            </w:r>
            <w:r>
              <w:t xml:space="preserve"> 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24F355EB" w:rsidR="003B47DD" w:rsidRDefault="0076289E" w:rsidP="003B47DD">
            <w:pPr>
              <w:pStyle w:val="Dates"/>
            </w:pPr>
            <w:r>
              <w:t>18</w:t>
            </w:r>
          </w:p>
          <w:p w14:paraId="06AD4810" w14:textId="77777777" w:rsidR="0076289E" w:rsidRDefault="0076289E" w:rsidP="0076289E">
            <w:r>
              <w:t>Chicken Stew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1851E1C5" w:rsidR="00A36B1E" w:rsidRDefault="0076289E" w:rsidP="00A36B1E">
            <w:pPr>
              <w:pStyle w:val="Dates"/>
            </w:pPr>
            <w:r>
              <w:t>19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11ADC1FB" w:rsidR="00622B91" w:rsidRDefault="0076289E" w:rsidP="00322749">
            <w:pPr>
              <w:jc w:val="right"/>
            </w:pPr>
            <w:r>
              <w:t>22</w:t>
            </w:r>
          </w:p>
          <w:p w14:paraId="73A3095B" w14:textId="77777777" w:rsidR="00360EA2" w:rsidRDefault="00360EA2" w:rsidP="00360EA2">
            <w:r>
              <w:t>Grilled Chicken</w:t>
            </w:r>
          </w:p>
          <w:p w14:paraId="50AAE9AF" w14:textId="77777777" w:rsidR="00360EA2" w:rsidRDefault="00360EA2" w:rsidP="00360EA2">
            <w:r>
              <w:t>Rice w/beans</w:t>
            </w:r>
          </w:p>
          <w:p w14:paraId="47D3C1B4" w14:textId="77777777" w:rsidR="00360EA2" w:rsidRDefault="00360EA2" w:rsidP="00360EA2">
            <w:r>
              <w:t>Mixed Vegetables</w:t>
            </w:r>
          </w:p>
          <w:p w14:paraId="77F7AFF1" w14:textId="1A700E1C" w:rsidR="00622B91" w:rsidRDefault="0038084A" w:rsidP="0038084A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65037BCB" w:rsidR="00E31EF3" w:rsidRDefault="0076289E" w:rsidP="00E31EF3">
            <w:pPr>
              <w:jc w:val="right"/>
            </w:pPr>
            <w:r>
              <w:t>23</w:t>
            </w:r>
          </w:p>
          <w:p w14:paraId="2C076584" w14:textId="77777777" w:rsidR="0076289E" w:rsidRDefault="0076289E" w:rsidP="0076289E">
            <w:r>
              <w:t>Beef fajita</w:t>
            </w:r>
          </w:p>
          <w:p w14:paraId="32CE442F" w14:textId="77777777" w:rsidR="0076289E" w:rsidRDefault="0076289E" w:rsidP="0076289E">
            <w:r>
              <w:t>Peppers and Onions</w:t>
            </w:r>
          </w:p>
          <w:p w14:paraId="2E1A80A3" w14:textId="77777777" w:rsidR="0076289E" w:rsidRDefault="0076289E" w:rsidP="0076289E">
            <w:r>
              <w:t>Flour Tortilla</w:t>
            </w:r>
          </w:p>
          <w:p w14:paraId="7425B70B" w14:textId="49C5C495" w:rsidR="00622B91" w:rsidRPr="00DE209F" w:rsidRDefault="0076289E" w:rsidP="0076289E">
            <w: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3B48F8B3" w:rsidR="00E31EF3" w:rsidRDefault="0076289E" w:rsidP="00E31EF3">
            <w:pPr>
              <w:jc w:val="right"/>
            </w:pPr>
            <w:r>
              <w:t>24</w:t>
            </w:r>
          </w:p>
          <w:p w14:paraId="52E67F54" w14:textId="77777777" w:rsidR="00360EA2" w:rsidRDefault="00360EA2" w:rsidP="00360EA2">
            <w:r>
              <w:t>Steak and peppers</w:t>
            </w:r>
          </w:p>
          <w:p w14:paraId="6FAF8DE2" w14:textId="77777777" w:rsidR="00360EA2" w:rsidRDefault="00360EA2" w:rsidP="00360EA2">
            <w:r>
              <w:t>White Rice</w:t>
            </w:r>
          </w:p>
          <w:p w14:paraId="65EC22FF" w14:textId="3CE3052C" w:rsidR="00622B91" w:rsidRPr="00493DD8" w:rsidRDefault="00360EA2" w:rsidP="00360EA2">
            <w:r>
              <w:t>California Blend Mixed Veg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021A5483" w:rsidR="00E31EF3" w:rsidRDefault="0076289E" w:rsidP="00E31EF3">
            <w:pPr>
              <w:pStyle w:val="Dates"/>
            </w:pPr>
            <w:r>
              <w:t>25</w:t>
            </w:r>
          </w:p>
          <w:p w14:paraId="2F07702C" w14:textId="1B51C1C6" w:rsidR="00622B91" w:rsidRPr="00493DD8" w:rsidRDefault="00360EA2" w:rsidP="00322749">
            <w:r>
              <w:t>Holiday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7E778DC5" w:rsidR="00CA2424" w:rsidRPr="00DE209F" w:rsidRDefault="0076289E" w:rsidP="00CA2424">
            <w:pPr>
              <w:jc w:val="right"/>
            </w:pPr>
            <w:r>
              <w:t>26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482FC603" w14:textId="6D597BC9" w:rsidR="0076289E" w:rsidRDefault="0076289E" w:rsidP="0076289E">
            <w:pPr>
              <w:jc w:val="right"/>
            </w:pPr>
            <w:r>
              <w:t>29</w:t>
            </w:r>
          </w:p>
          <w:p w14:paraId="6BCC2C3E" w14:textId="77777777" w:rsidR="0076289E" w:rsidRDefault="0076289E" w:rsidP="0076289E">
            <w:r>
              <w:t>Grilled Chicken</w:t>
            </w:r>
          </w:p>
          <w:p w14:paraId="12CA277C" w14:textId="77777777" w:rsidR="0076289E" w:rsidRDefault="0076289E" w:rsidP="0076289E">
            <w:r>
              <w:t>Rice w/beans</w:t>
            </w:r>
          </w:p>
          <w:p w14:paraId="70597551" w14:textId="77777777" w:rsidR="0076289E" w:rsidRDefault="0076289E" w:rsidP="0076289E">
            <w:r>
              <w:t>Mixed Vegetables</w:t>
            </w:r>
          </w:p>
          <w:p w14:paraId="25AD0EF5" w14:textId="32F6AA40" w:rsidR="0076289E" w:rsidRDefault="0076289E" w:rsidP="0076289E">
            <w:pPr>
              <w:pStyle w:val="Dates"/>
              <w:jc w:val="left"/>
            </w:pPr>
            <w:r>
              <w:t xml:space="preserve"> </w:t>
            </w:r>
          </w:p>
        </w:tc>
        <w:tc>
          <w:tcPr>
            <w:tcW w:w="967" w:type="pct"/>
          </w:tcPr>
          <w:p w14:paraId="3BEE1C9C" w14:textId="68DE03C7" w:rsidR="0076289E" w:rsidRDefault="0076289E" w:rsidP="0076289E">
            <w:pPr>
              <w:jc w:val="right"/>
            </w:pPr>
            <w:r>
              <w:t>30</w:t>
            </w:r>
          </w:p>
          <w:p w14:paraId="38CC71D3" w14:textId="77777777" w:rsidR="0076289E" w:rsidRDefault="0076289E" w:rsidP="0076289E">
            <w:r>
              <w:t>Chilli w/beans</w:t>
            </w:r>
          </w:p>
          <w:p w14:paraId="16378DBD" w14:textId="77777777" w:rsidR="0076289E" w:rsidRDefault="0076289E" w:rsidP="0076289E">
            <w:r>
              <w:t>White Rice</w:t>
            </w:r>
          </w:p>
          <w:p w14:paraId="6C453638" w14:textId="77777777" w:rsidR="0076289E" w:rsidRDefault="0076289E" w:rsidP="0076289E">
            <w:r>
              <w:t>Green Beans</w:t>
            </w:r>
          </w:p>
          <w:p w14:paraId="7B23A6C4" w14:textId="31CDC872" w:rsidR="0076289E" w:rsidRPr="00432BA6" w:rsidRDefault="0076289E" w:rsidP="0076289E"/>
        </w:tc>
        <w:tc>
          <w:tcPr>
            <w:tcW w:w="936" w:type="pct"/>
          </w:tcPr>
          <w:p w14:paraId="363DE2C7" w14:textId="3445BBF3" w:rsidR="0076289E" w:rsidRDefault="0076289E" w:rsidP="0076289E">
            <w:pPr>
              <w:jc w:val="right"/>
            </w:pPr>
            <w:r>
              <w:t>31</w:t>
            </w:r>
          </w:p>
          <w:p w14:paraId="26FC8D5B" w14:textId="77777777" w:rsidR="0076289E" w:rsidRDefault="0076289E" w:rsidP="0076289E">
            <w:r>
              <w:t>Chicken Stew</w:t>
            </w:r>
          </w:p>
          <w:p w14:paraId="41C793BB" w14:textId="77777777" w:rsidR="0076289E" w:rsidRDefault="0076289E" w:rsidP="0076289E">
            <w:r>
              <w:t>White Rice</w:t>
            </w:r>
          </w:p>
          <w:p w14:paraId="21C19E46" w14:textId="207B4534" w:rsidR="0076289E" w:rsidRDefault="0076289E" w:rsidP="0076289E">
            <w:r>
              <w:t>Green beans</w:t>
            </w:r>
          </w:p>
        </w:tc>
        <w:tc>
          <w:tcPr>
            <w:tcW w:w="1001" w:type="pct"/>
          </w:tcPr>
          <w:p w14:paraId="1BE19AA8" w14:textId="6114CFFE" w:rsidR="0076289E" w:rsidRDefault="0076289E" w:rsidP="0076289E"/>
        </w:tc>
        <w:tc>
          <w:tcPr>
            <w:tcW w:w="1033" w:type="pct"/>
          </w:tcPr>
          <w:p w14:paraId="75B5DAD9" w14:textId="682F293D" w:rsidR="0076289E" w:rsidRPr="00A36B1E" w:rsidRDefault="0076289E" w:rsidP="0076289E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1983" w14:textId="77777777" w:rsidR="00277A29" w:rsidRDefault="00277A29">
      <w:pPr>
        <w:spacing w:before="0" w:after="0"/>
      </w:pPr>
      <w:r>
        <w:separator/>
      </w:r>
    </w:p>
  </w:endnote>
  <w:endnote w:type="continuationSeparator" w:id="0">
    <w:p w14:paraId="1E97BBC0" w14:textId="77777777" w:rsidR="00277A29" w:rsidRDefault="00277A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0732" w14:textId="77777777" w:rsidR="00277A29" w:rsidRDefault="00277A29">
      <w:pPr>
        <w:spacing w:before="0" w:after="0"/>
      </w:pPr>
      <w:r>
        <w:separator/>
      </w:r>
    </w:p>
  </w:footnote>
  <w:footnote w:type="continuationSeparator" w:id="0">
    <w:p w14:paraId="55452AA3" w14:textId="77777777" w:rsidR="00277A29" w:rsidRDefault="00277A2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1917"/>
    <w:rsid w:val="001051F9"/>
    <w:rsid w:val="00114E41"/>
    <w:rsid w:val="00187BC4"/>
    <w:rsid w:val="001B0ADF"/>
    <w:rsid w:val="001B13D4"/>
    <w:rsid w:val="001B4BD4"/>
    <w:rsid w:val="001D3214"/>
    <w:rsid w:val="00211E7A"/>
    <w:rsid w:val="00237DB3"/>
    <w:rsid w:val="0024454A"/>
    <w:rsid w:val="00273CE6"/>
    <w:rsid w:val="00277A29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60EA2"/>
    <w:rsid w:val="003738E5"/>
    <w:rsid w:val="0038084A"/>
    <w:rsid w:val="00391BA6"/>
    <w:rsid w:val="003B47DD"/>
    <w:rsid w:val="003D3FED"/>
    <w:rsid w:val="003D66AF"/>
    <w:rsid w:val="003F7D33"/>
    <w:rsid w:val="004128EA"/>
    <w:rsid w:val="00432BA6"/>
    <w:rsid w:val="00493DD8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B0009"/>
    <w:rsid w:val="005F103F"/>
    <w:rsid w:val="00604547"/>
    <w:rsid w:val="00622B91"/>
    <w:rsid w:val="0065047D"/>
    <w:rsid w:val="00654CEF"/>
    <w:rsid w:val="00661126"/>
    <w:rsid w:val="0068377B"/>
    <w:rsid w:val="006F5A42"/>
    <w:rsid w:val="0072258E"/>
    <w:rsid w:val="007401EB"/>
    <w:rsid w:val="007554D6"/>
    <w:rsid w:val="0076289E"/>
    <w:rsid w:val="0078265C"/>
    <w:rsid w:val="007A0CCE"/>
    <w:rsid w:val="007B1DD4"/>
    <w:rsid w:val="007B698F"/>
    <w:rsid w:val="007D3F43"/>
    <w:rsid w:val="007F2293"/>
    <w:rsid w:val="00800AAE"/>
    <w:rsid w:val="00827EB2"/>
    <w:rsid w:val="008313FB"/>
    <w:rsid w:val="00836AE3"/>
    <w:rsid w:val="00856121"/>
    <w:rsid w:val="008679F0"/>
    <w:rsid w:val="00901399"/>
    <w:rsid w:val="0092587C"/>
    <w:rsid w:val="009423B9"/>
    <w:rsid w:val="00955207"/>
    <w:rsid w:val="009553C3"/>
    <w:rsid w:val="009D0707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5D1E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A7836"/>
    <w:rsid w:val="00DB340A"/>
    <w:rsid w:val="00DB72EF"/>
    <w:rsid w:val="00DC629A"/>
    <w:rsid w:val="00DC6CB3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211E7A"/>
    <w:rsid w:val="00213DCF"/>
    <w:rsid w:val="002178D7"/>
    <w:rsid w:val="002E1C93"/>
    <w:rsid w:val="002E5719"/>
    <w:rsid w:val="00310730"/>
    <w:rsid w:val="004849F8"/>
    <w:rsid w:val="004B469F"/>
    <w:rsid w:val="004F4F07"/>
    <w:rsid w:val="00522092"/>
    <w:rsid w:val="00562323"/>
    <w:rsid w:val="00583A9E"/>
    <w:rsid w:val="005F0B38"/>
    <w:rsid w:val="00633A6D"/>
    <w:rsid w:val="006932C7"/>
    <w:rsid w:val="006B3E6A"/>
    <w:rsid w:val="00715588"/>
    <w:rsid w:val="007170AA"/>
    <w:rsid w:val="00776669"/>
    <w:rsid w:val="008679F0"/>
    <w:rsid w:val="008A4EA8"/>
    <w:rsid w:val="00B0610C"/>
    <w:rsid w:val="00CF7384"/>
    <w:rsid w:val="00DA7836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189</Words>
  <Characters>967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2025-12-15T16:42:00Z</dcterms:created>
  <dcterms:modified xsi:type="dcterms:W3CDTF">2025-12-15T16:50:00Z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