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51766FC9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120129">
              <w:t>Novem</w:t>
            </w:r>
            <w:r w:rsidR="00670FB6">
              <w:t>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43E7B2FF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9E2AD8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FB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000000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5D22A0" w14:paraId="7D67729A" w14:textId="77777777" w:rsidTr="00FB0344">
        <w:tc>
          <w:tcPr>
            <w:tcW w:w="1063" w:type="pct"/>
            <w:tcBorders>
              <w:bottom w:val="nil"/>
            </w:tcBorders>
          </w:tcPr>
          <w:p w14:paraId="0D2DE638" w14:textId="4CAFCF6C" w:rsidR="001B695E" w:rsidRDefault="001B695E" w:rsidP="001B695E">
            <w:pPr>
              <w:pStyle w:val="Dates"/>
            </w:pPr>
            <w:r>
              <w:t>3</w:t>
            </w:r>
          </w:p>
          <w:p w14:paraId="34E5A0CD" w14:textId="5A1646BA" w:rsidR="001B695E" w:rsidRDefault="001B695E" w:rsidP="001B695E">
            <w:r>
              <w:t>Curry Chicken</w:t>
            </w:r>
          </w:p>
          <w:p w14:paraId="6856A3A0" w14:textId="77777777" w:rsidR="001B695E" w:rsidRDefault="001B695E" w:rsidP="001B695E">
            <w:r>
              <w:t>Rice</w:t>
            </w:r>
          </w:p>
          <w:p w14:paraId="3B41529F" w14:textId="62DBFB3C" w:rsidR="005D22A0" w:rsidRDefault="001B695E" w:rsidP="001B695E">
            <w:r>
              <w:t>Carrots</w:t>
            </w:r>
          </w:p>
        </w:tc>
        <w:tc>
          <w:tcPr>
            <w:tcW w:w="967" w:type="pct"/>
            <w:tcBorders>
              <w:bottom w:val="nil"/>
            </w:tcBorders>
          </w:tcPr>
          <w:p w14:paraId="49193E48" w14:textId="534EE01D" w:rsidR="001B695E" w:rsidRDefault="001B695E" w:rsidP="001B695E">
            <w:pPr>
              <w:jc w:val="right"/>
            </w:pPr>
            <w:r>
              <w:t>4</w:t>
            </w:r>
          </w:p>
          <w:p w14:paraId="68773395" w14:textId="77777777" w:rsidR="001B695E" w:rsidRPr="004E2267" w:rsidRDefault="001B695E" w:rsidP="001B695E">
            <w:r>
              <w:t>Beef Stew (Bo Kho)</w:t>
            </w:r>
          </w:p>
          <w:p w14:paraId="4002DCC1" w14:textId="77777777" w:rsidR="001B695E" w:rsidRPr="004E2267" w:rsidRDefault="001B695E" w:rsidP="001B695E">
            <w:r w:rsidRPr="004E2267">
              <w:t>White Rice</w:t>
            </w:r>
          </w:p>
          <w:p w14:paraId="540B664B" w14:textId="48DBBB18" w:rsidR="005D22A0" w:rsidRDefault="001B695E" w:rsidP="001B695E"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936" w:type="pct"/>
            <w:tcBorders>
              <w:bottom w:val="nil"/>
            </w:tcBorders>
          </w:tcPr>
          <w:p w14:paraId="0CFA81B5" w14:textId="417065EB" w:rsidR="005D22A0" w:rsidRDefault="001B695E" w:rsidP="005D22A0">
            <w:pPr>
              <w:pStyle w:val="Dates"/>
              <w:rPr>
                <w:noProof/>
              </w:rPr>
            </w:pPr>
            <w:r>
              <w:rPr>
                <w:noProof/>
              </w:rPr>
              <w:t>5</w:t>
            </w:r>
          </w:p>
          <w:p w14:paraId="55BA7A3B" w14:textId="77777777" w:rsidR="001B695E" w:rsidRPr="005F4940" w:rsidRDefault="001B695E" w:rsidP="001B695E">
            <w:pPr>
              <w:rPr>
                <w:noProof/>
              </w:rPr>
            </w:pPr>
            <w:r>
              <w:rPr>
                <w:noProof/>
              </w:rPr>
              <w:t xml:space="preserve">Teryaki Pork w/peppers </w:t>
            </w:r>
            <w:r w:rsidRPr="005F4940">
              <w:t>and onions</w:t>
            </w:r>
          </w:p>
          <w:p w14:paraId="6DF0031F" w14:textId="77777777" w:rsidR="001B695E" w:rsidRDefault="001B695E" w:rsidP="001B695E">
            <w:pPr>
              <w:rPr>
                <w:lang w:val="es-ES"/>
              </w:rPr>
            </w:pPr>
            <w:r w:rsidRPr="004E6159">
              <w:rPr>
                <w:lang w:val="es-ES"/>
              </w:rPr>
              <w:t>White Rice</w:t>
            </w:r>
          </w:p>
          <w:p w14:paraId="2BB4A65D" w14:textId="77777777" w:rsidR="001B695E" w:rsidRDefault="001B695E" w:rsidP="001B695E">
            <w:r>
              <w:t>Veggie Stir-fry</w:t>
            </w:r>
          </w:p>
          <w:p w14:paraId="54601E7E" w14:textId="0063B624" w:rsidR="005D22A0" w:rsidRDefault="005D22A0" w:rsidP="00670FB6"/>
        </w:tc>
        <w:tc>
          <w:tcPr>
            <w:tcW w:w="1001" w:type="pct"/>
            <w:tcBorders>
              <w:bottom w:val="nil"/>
            </w:tcBorders>
          </w:tcPr>
          <w:p w14:paraId="609AC67D" w14:textId="55853BEB" w:rsidR="005D22A0" w:rsidRDefault="001B695E" w:rsidP="005D22A0">
            <w:pPr>
              <w:jc w:val="right"/>
            </w:pPr>
            <w:r>
              <w:t>6</w:t>
            </w:r>
          </w:p>
          <w:p w14:paraId="3E506322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Pepper Steak</w:t>
            </w:r>
          </w:p>
          <w:p w14:paraId="2CF7D556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Veggie Stirfry Rice</w:t>
            </w:r>
          </w:p>
          <w:p w14:paraId="3AC010BF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California Blend</w:t>
            </w:r>
          </w:p>
          <w:p w14:paraId="067E9A0C" w14:textId="283C0AF0" w:rsidR="005D22A0" w:rsidRDefault="005D22A0" w:rsidP="005D22A0"/>
        </w:tc>
        <w:tc>
          <w:tcPr>
            <w:tcW w:w="1033" w:type="pct"/>
            <w:tcBorders>
              <w:bottom w:val="nil"/>
            </w:tcBorders>
          </w:tcPr>
          <w:p w14:paraId="09D880B4" w14:textId="24751237" w:rsidR="005D22A0" w:rsidRDefault="001B695E" w:rsidP="005D22A0">
            <w:pPr>
              <w:pStyle w:val="Dates"/>
            </w:pPr>
            <w:r>
              <w:t>7</w:t>
            </w:r>
          </w:p>
          <w:p w14:paraId="1A0E3D01" w14:textId="2966B10A" w:rsidR="001B695E" w:rsidRDefault="001B695E" w:rsidP="001B695E">
            <w:r>
              <w:t>Sesame Ginger Chicken</w:t>
            </w:r>
          </w:p>
          <w:p w14:paraId="2F471BF1" w14:textId="77777777" w:rsidR="001B695E" w:rsidRDefault="001B695E" w:rsidP="001B695E">
            <w:r>
              <w:t>White Rice</w:t>
            </w:r>
          </w:p>
          <w:p w14:paraId="5607B874" w14:textId="77777777" w:rsidR="001B695E" w:rsidRDefault="001B695E" w:rsidP="001B695E">
            <w:r>
              <w:t>Veggie Stir-fry</w:t>
            </w:r>
          </w:p>
          <w:p w14:paraId="41E882C5" w14:textId="39B859C0" w:rsidR="005D22A0" w:rsidRDefault="005D22A0" w:rsidP="001B695E"/>
        </w:tc>
      </w:tr>
      <w:tr w:rsidR="005D22A0" w:rsidRPr="00654CEF" w14:paraId="4375021B" w14:textId="77777777" w:rsidTr="00FB0344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7068AA90" w:rsidR="005D22A0" w:rsidRDefault="001B695E" w:rsidP="005D22A0">
            <w:pPr>
              <w:jc w:val="right"/>
            </w:pPr>
            <w:r>
              <w:t>10</w:t>
            </w:r>
          </w:p>
          <w:p w14:paraId="613E4A62" w14:textId="7AA9730C" w:rsidR="005D22A0" w:rsidRDefault="001B695E" w:rsidP="005D22A0">
            <w:r>
              <w:t>Grilled Chicken</w:t>
            </w:r>
          </w:p>
          <w:p w14:paraId="2DB88D29" w14:textId="77777777" w:rsidR="005D22A0" w:rsidRDefault="005D22A0" w:rsidP="005D22A0">
            <w:r>
              <w:t>White Rice</w:t>
            </w:r>
          </w:p>
          <w:p w14:paraId="1C0C2587" w14:textId="77777777" w:rsidR="005D22A0" w:rsidRDefault="005D22A0" w:rsidP="005D22A0">
            <w:r>
              <w:t>Veggie Stir-fry</w:t>
            </w:r>
          </w:p>
          <w:p w14:paraId="5F27C70C" w14:textId="3D1FE8AC" w:rsidR="005D22A0" w:rsidRDefault="005D22A0" w:rsidP="005D22A0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17B3730F" w:rsidR="005D22A0" w:rsidRDefault="001B695E" w:rsidP="005D22A0">
            <w:pPr>
              <w:jc w:val="right"/>
            </w:pPr>
            <w:r>
              <w:t>11</w:t>
            </w:r>
          </w:p>
          <w:p w14:paraId="1B8E0498" w14:textId="33C2058C" w:rsidR="005D22A0" w:rsidRPr="006842EB" w:rsidRDefault="001B695E" w:rsidP="005D22A0">
            <w:r>
              <w:t>Holiday</w:t>
            </w:r>
          </w:p>
          <w:p w14:paraId="140BEF54" w14:textId="6BDF3EC9" w:rsidR="005D22A0" w:rsidRPr="005F4940" w:rsidRDefault="005D22A0" w:rsidP="005D22A0"/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3415F555" w:rsidR="005D22A0" w:rsidRDefault="001B695E" w:rsidP="005D22A0">
            <w:pPr>
              <w:jc w:val="right"/>
            </w:pPr>
            <w:r>
              <w:t>12</w:t>
            </w:r>
          </w:p>
          <w:p w14:paraId="7748BCFD" w14:textId="0A5DE2A6" w:rsidR="005D22A0" w:rsidRPr="005F4940" w:rsidRDefault="001B695E" w:rsidP="005D22A0">
            <w:r>
              <w:rPr>
                <w:noProof/>
              </w:rPr>
              <w:t>Haddock</w:t>
            </w:r>
          </w:p>
          <w:p w14:paraId="3C873CDB" w14:textId="77777777" w:rsidR="005D22A0" w:rsidRPr="001B695E" w:rsidRDefault="005D22A0" w:rsidP="005D22A0">
            <w:r w:rsidRPr="001B695E">
              <w:t>White Rice</w:t>
            </w:r>
          </w:p>
          <w:p w14:paraId="30E9FDBA" w14:textId="77777777" w:rsidR="00447C19" w:rsidRDefault="00447C19" w:rsidP="00447C19">
            <w:r>
              <w:t>Asian Blend Vegetables</w:t>
            </w:r>
          </w:p>
          <w:p w14:paraId="28E9266F" w14:textId="4389BB64" w:rsidR="005D22A0" w:rsidRDefault="005D22A0" w:rsidP="005D22A0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13F32090" w:rsidR="005D22A0" w:rsidRDefault="001B695E" w:rsidP="005D22A0">
            <w:pPr>
              <w:jc w:val="right"/>
            </w:pPr>
            <w:r>
              <w:t>13</w:t>
            </w:r>
          </w:p>
          <w:p w14:paraId="3784DE9C" w14:textId="7DA9EBA0" w:rsidR="005D22A0" w:rsidRPr="004E2267" w:rsidRDefault="001B695E" w:rsidP="005D22A0">
            <w:r>
              <w:t>Pepper Steak</w:t>
            </w:r>
          </w:p>
          <w:p w14:paraId="7F5CD26C" w14:textId="77777777" w:rsidR="005D22A0" w:rsidRPr="004E2267" w:rsidRDefault="005D22A0" w:rsidP="005D22A0">
            <w:r w:rsidRPr="004E2267">
              <w:t>White Rice</w:t>
            </w:r>
          </w:p>
          <w:p w14:paraId="13743DA7" w14:textId="038D2BD7" w:rsidR="005D22A0" w:rsidRDefault="005D22A0" w:rsidP="005D22A0">
            <w:pPr>
              <w:pStyle w:val="Dates"/>
              <w:jc w:val="left"/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146830AC" w:rsidR="000019BB" w:rsidRDefault="005D22A0" w:rsidP="000019BB">
            <w:pPr>
              <w:jc w:val="right"/>
            </w:pPr>
            <w:r>
              <w:t>1</w:t>
            </w:r>
            <w:r w:rsidR="001B695E">
              <w:t>4</w:t>
            </w:r>
          </w:p>
          <w:p w14:paraId="0C94711C" w14:textId="3AFDC316" w:rsidR="00447C19" w:rsidRDefault="00447C19" w:rsidP="000019BB">
            <w:r>
              <w:t>Orange Chicken</w:t>
            </w:r>
          </w:p>
          <w:p w14:paraId="35C3FEDD" w14:textId="77777777" w:rsidR="00447C19" w:rsidRPr="00146171" w:rsidRDefault="00447C19" w:rsidP="00447C19">
            <w:r w:rsidRPr="00146171">
              <w:t>White Rice</w:t>
            </w:r>
          </w:p>
          <w:p w14:paraId="3B1526E6" w14:textId="77777777" w:rsidR="00447C19" w:rsidRDefault="00447C19" w:rsidP="00447C19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5D22A0" w:rsidRPr="00654CEF" w:rsidRDefault="005D22A0" w:rsidP="005D22A0">
            <w:pPr>
              <w:rPr>
                <w:noProof/>
              </w:rPr>
            </w:pPr>
          </w:p>
        </w:tc>
      </w:tr>
      <w:tr w:rsidR="005D22A0" w14:paraId="1A8C1395" w14:textId="77777777" w:rsidTr="000965A4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701D0B80" w:rsidR="005D22A0" w:rsidRDefault="005D22A0" w:rsidP="005D22A0">
            <w:pPr>
              <w:pStyle w:val="Dates"/>
            </w:pPr>
            <w:r>
              <w:t>1</w:t>
            </w:r>
            <w:r w:rsidR="001B695E">
              <w:t>7</w:t>
            </w:r>
          </w:p>
          <w:p w14:paraId="2C118BED" w14:textId="77777777" w:rsidR="001B695E" w:rsidRDefault="001B695E" w:rsidP="001B695E">
            <w:r>
              <w:t>Curry Chicken</w:t>
            </w:r>
          </w:p>
          <w:p w14:paraId="3831C290" w14:textId="77777777" w:rsidR="001B695E" w:rsidRDefault="001B695E" w:rsidP="001B695E">
            <w:r>
              <w:t>Rice</w:t>
            </w:r>
          </w:p>
          <w:p w14:paraId="7ADEA44B" w14:textId="6801E261" w:rsidR="005D22A0" w:rsidRDefault="001B695E" w:rsidP="001B695E">
            <w:r>
              <w:t>Carrots</w:t>
            </w:r>
          </w:p>
        </w:tc>
        <w:tc>
          <w:tcPr>
            <w:tcW w:w="967" w:type="pct"/>
            <w:tcBorders>
              <w:bottom w:val="nil"/>
            </w:tcBorders>
          </w:tcPr>
          <w:p w14:paraId="732B4673" w14:textId="6903AADC" w:rsidR="005D22A0" w:rsidRPr="006842EB" w:rsidRDefault="005D22A0" w:rsidP="005D22A0">
            <w:pPr>
              <w:pStyle w:val="Dates"/>
            </w:pPr>
            <w:r>
              <w:t>1</w:t>
            </w:r>
            <w:r w:rsidR="001B695E">
              <w:t>8</w:t>
            </w:r>
          </w:p>
          <w:p w14:paraId="20BA40A3" w14:textId="77777777" w:rsidR="005D22A0" w:rsidRDefault="005D22A0" w:rsidP="005D22A0">
            <w:r>
              <w:t>Ga Kho (Caramelized Chicken)</w:t>
            </w:r>
          </w:p>
          <w:p w14:paraId="244E6962" w14:textId="77777777" w:rsidR="005D22A0" w:rsidRDefault="005D22A0" w:rsidP="005D22A0">
            <w:r>
              <w:t>White Rice</w:t>
            </w:r>
          </w:p>
          <w:p w14:paraId="6F2DA8F8" w14:textId="77777777" w:rsidR="005D22A0" w:rsidRDefault="005D22A0" w:rsidP="005D22A0">
            <w:r>
              <w:t>Veggie Stir-fry</w:t>
            </w:r>
          </w:p>
          <w:p w14:paraId="4A51C3F6" w14:textId="67385A2B" w:rsidR="005D22A0" w:rsidRPr="006842EB" w:rsidRDefault="005D22A0" w:rsidP="005D22A0"/>
        </w:tc>
        <w:tc>
          <w:tcPr>
            <w:tcW w:w="936" w:type="pct"/>
            <w:tcBorders>
              <w:bottom w:val="nil"/>
            </w:tcBorders>
          </w:tcPr>
          <w:p w14:paraId="539E3FFB" w14:textId="11156EA5" w:rsidR="005D22A0" w:rsidRDefault="005D22A0" w:rsidP="005D22A0">
            <w:pPr>
              <w:pStyle w:val="Dates"/>
            </w:pPr>
            <w:r>
              <w:t>1</w:t>
            </w:r>
            <w:r w:rsidR="001B695E">
              <w:t>9</w:t>
            </w:r>
          </w:p>
          <w:p w14:paraId="735D5735" w14:textId="1D0F086E" w:rsidR="001B695E" w:rsidRPr="005F4940" w:rsidRDefault="001B695E" w:rsidP="001B695E">
            <w:r>
              <w:rPr>
                <w:noProof/>
              </w:rPr>
              <w:t>Teryaki Pork</w:t>
            </w:r>
            <w:r w:rsidR="00281AD4">
              <w:rPr>
                <w:noProof/>
              </w:rPr>
              <w:t xml:space="preserve"> w/peppers and onions</w:t>
            </w:r>
          </w:p>
          <w:p w14:paraId="5EE76FC2" w14:textId="77777777" w:rsidR="001B695E" w:rsidRPr="00380064" w:rsidRDefault="001B695E" w:rsidP="001B695E">
            <w:r w:rsidRPr="00380064">
              <w:t>White Rice</w:t>
            </w:r>
          </w:p>
          <w:p w14:paraId="6FB747B4" w14:textId="77777777" w:rsidR="001B695E" w:rsidRDefault="001B695E" w:rsidP="001B695E">
            <w:r>
              <w:t>Asian Blend Vegetables</w:t>
            </w:r>
          </w:p>
          <w:p w14:paraId="3DD791CE" w14:textId="5D7DC6B7" w:rsidR="005D22A0" w:rsidRDefault="005D22A0" w:rsidP="005D22A0"/>
        </w:tc>
        <w:tc>
          <w:tcPr>
            <w:tcW w:w="1001" w:type="pct"/>
            <w:tcBorders>
              <w:bottom w:val="nil"/>
            </w:tcBorders>
          </w:tcPr>
          <w:p w14:paraId="1224DDF1" w14:textId="70BDB95F" w:rsidR="005D22A0" w:rsidRDefault="001B695E" w:rsidP="005D22A0">
            <w:pPr>
              <w:pStyle w:val="Dates"/>
            </w:pPr>
            <w:r>
              <w:t>20</w:t>
            </w:r>
          </w:p>
          <w:p w14:paraId="2B633155" w14:textId="77777777" w:rsidR="005D22A0" w:rsidRDefault="005D22A0" w:rsidP="005D22A0">
            <w:r>
              <w:t>Orange Chicken</w:t>
            </w:r>
          </w:p>
          <w:p w14:paraId="176847FF" w14:textId="77777777" w:rsidR="005D22A0" w:rsidRPr="00146171" w:rsidRDefault="005D22A0" w:rsidP="005D22A0">
            <w:r w:rsidRPr="00146171">
              <w:t>White Rice</w:t>
            </w:r>
          </w:p>
          <w:p w14:paraId="120152B9" w14:textId="3B1AA61E" w:rsidR="005D22A0" w:rsidRDefault="005D22A0" w:rsidP="005D22A0"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</w:tcPr>
          <w:p w14:paraId="64ECA4CC" w14:textId="6115AA3B" w:rsidR="005D22A0" w:rsidRDefault="001B695E" w:rsidP="005D22A0">
            <w:pPr>
              <w:pStyle w:val="Dates"/>
            </w:pPr>
            <w:r>
              <w:t>21</w:t>
            </w:r>
          </w:p>
          <w:p w14:paraId="24F6BA24" w14:textId="77777777" w:rsidR="001B695E" w:rsidRDefault="001B695E" w:rsidP="001B695E">
            <w:r>
              <w:t>Sesame Ginger Chicken</w:t>
            </w:r>
          </w:p>
          <w:p w14:paraId="284FC77A" w14:textId="77777777" w:rsidR="001B695E" w:rsidRDefault="001B695E" w:rsidP="001B695E">
            <w:r>
              <w:t>White Rice</w:t>
            </w:r>
          </w:p>
          <w:p w14:paraId="17A46957" w14:textId="77777777" w:rsidR="001B695E" w:rsidRDefault="001B695E" w:rsidP="001B695E">
            <w:r>
              <w:t>Veggie Stir-fry</w:t>
            </w:r>
          </w:p>
          <w:p w14:paraId="57CF303D" w14:textId="285A22D3" w:rsidR="005D22A0" w:rsidRDefault="005D22A0" w:rsidP="005D22A0"/>
        </w:tc>
      </w:tr>
      <w:tr w:rsidR="005D22A0" w14:paraId="41705048" w14:textId="77777777" w:rsidTr="00146171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389DB7C9" w:rsidR="005D22A0" w:rsidRDefault="005D22A0" w:rsidP="005D22A0">
            <w:pPr>
              <w:pStyle w:val="Dates"/>
            </w:pPr>
            <w:r>
              <w:t>2</w:t>
            </w:r>
            <w:r w:rsidR="001B695E">
              <w:t>4</w:t>
            </w:r>
          </w:p>
          <w:p w14:paraId="23976410" w14:textId="2B655067" w:rsidR="005D22A0" w:rsidRPr="004E2267" w:rsidRDefault="001B695E" w:rsidP="005D22A0">
            <w:r>
              <w:t>Grilled Chicken</w:t>
            </w:r>
          </w:p>
          <w:p w14:paraId="01E66C2B" w14:textId="77777777" w:rsidR="005D22A0" w:rsidRPr="004E2267" w:rsidRDefault="005D22A0" w:rsidP="005D22A0">
            <w:r w:rsidRPr="004E2267">
              <w:t>White Rice</w:t>
            </w:r>
          </w:p>
          <w:p w14:paraId="0AD802FD" w14:textId="7FD0637E" w:rsidR="005D22A0" w:rsidRDefault="005D22A0" w:rsidP="005D22A0">
            <w:r w:rsidRPr="004E2267">
              <w:t>Mixed Vegetables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44001955" w:rsidR="005D22A0" w:rsidRDefault="005D22A0" w:rsidP="005D22A0">
            <w:pPr>
              <w:pStyle w:val="Dates"/>
            </w:pPr>
            <w:r>
              <w:t>2</w:t>
            </w:r>
            <w:r w:rsidR="001B695E">
              <w:t>5</w:t>
            </w:r>
          </w:p>
          <w:p w14:paraId="785C6550" w14:textId="77777777" w:rsidR="001B695E" w:rsidRPr="004E2267" w:rsidRDefault="001B695E" w:rsidP="001B695E">
            <w:r>
              <w:t>Beef Stew (Bo Kho)</w:t>
            </w:r>
          </w:p>
          <w:p w14:paraId="0BA7982A" w14:textId="77777777" w:rsidR="001B695E" w:rsidRPr="004E2267" w:rsidRDefault="001B695E" w:rsidP="001B695E">
            <w:r w:rsidRPr="004E2267">
              <w:t>White Rice</w:t>
            </w:r>
          </w:p>
          <w:p w14:paraId="1BF75ECE" w14:textId="0DBC8E86" w:rsidR="005D22A0" w:rsidRPr="006842EB" w:rsidRDefault="001B695E" w:rsidP="001B695E">
            <w:r>
              <w:t>California Blend</w:t>
            </w:r>
            <w:r w:rsidRPr="004E2267">
              <w:t xml:space="preserve"> Vegetables</w:t>
            </w:r>
            <w:r w:rsidRPr="006842EB">
              <w:t xml:space="preserve"> 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5C40AF06" w:rsidR="005D22A0" w:rsidRDefault="005D22A0" w:rsidP="005D22A0">
            <w:pPr>
              <w:pStyle w:val="Dates"/>
            </w:pPr>
            <w:r>
              <w:t>2</w:t>
            </w:r>
            <w:r w:rsidR="001B695E">
              <w:t>6</w:t>
            </w:r>
          </w:p>
          <w:p w14:paraId="06173DDD" w14:textId="77777777" w:rsidR="001B695E" w:rsidRPr="004E2267" w:rsidRDefault="001B695E" w:rsidP="001B695E">
            <w:r>
              <w:t>Pepper Steak</w:t>
            </w:r>
          </w:p>
          <w:p w14:paraId="44AD083F" w14:textId="77777777" w:rsidR="001B695E" w:rsidRPr="004E2267" w:rsidRDefault="001B695E" w:rsidP="001B695E">
            <w:r w:rsidRPr="004E2267">
              <w:t>White Rice</w:t>
            </w:r>
          </w:p>
          <w:p w14:paraId="7BFCD5D5" w14:textId="3D22453C" w:rsidR="005D22A0" w:rsidRDefault="001B695E" w:rsidP="001B695E"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3DB07426" w:rsidR="005D22A0" w:rsidRDefault="005D22A0" w:rsidP="005D22A0">
            <w:pPr>
              <w:pStyle w:val="Dates"/>
            </w:pPr>
            <w:r>
              <w:t>2</w:t>
            </w:r>
            <w:r w:rsidR="001B695E">
              <w:t>7</w:t>
            </w:r>
          </w:p>
          <w:p w14:paraId="2DA433C8" w14:textId="4E34FE72" w:rsidR="005D22A0" w:rsidRDefault="001B695E" w:rsidP="001B695E">
            <w:r>
              <w:t>Holiday</w:t>
            </w: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7190CBAC" w:rsidR="005D22A0" w:rsidRDefault="005D22A0" w:rsidP="005D22A0">
            <w:pPr>
              <w:pStyle w:val="Dates"/>
            </w:pPr>
            <w:r>
              <w:t>2</w:t>
            </w:r>
            <w:r w:rsidR="001B695E">
              <w:t>8</w:t>
            </w:r>
          </w:p>
          <w:p w14:paraId="69B131FD" w14:textId="77777777" w:rsidR="00447C19" w:rsidRDefault="00447C19" w:rsidP="00447C19">
            <w:r>
              <w:t>Ga Kho (Caramelized Chicken)</w:t>
            </w:r>
          </w:p>
          <w:p w14:paraId="4DD795C5" w14:textId="77777777" w:rsidR="00447C19" w:rsidRDefault="00447C19" w:rsidP="00447C19">
            <w:r>
              <w:t>White Rice</w:t>
            </w:r>
          </w:p>
          <w:p w14:paraId="62997EC1" w14:textId="77777777" w:rsidR="00447C19" w:rsidRDefault="00447C19" w:rsidP="00447C19">
            <w:r>
              <w:t>Veggie Stir-fry</w:t>
            </w:r>
          </w:p>
          <w:p w14:paraId="0A05673D" w14:textId="77777777" w:rsidR="005D22A0" w:rsidRDefault="005D22A0" w:rsidP="005D22A0"/>
          <w:p w14:paraId="0F634C9C" w14:textId="0BDFD022" w:rsidR="005D22A0" w:rsidRDefault="005D22A0" w:rsidP="005D22A0"/>
        </w:tc>
      </w:tr>
      <w:tr w:rsidR="005D22A0" w14:paraId="75394257" w14:textId="77777777" w:rsidTr="00146171">
        <w:tc>
          <w:tcPr>
            <w:tcW w:w="1063" w:type="pct"/>
            <w:tcBorders>
              <w:bottom w:val="single" w:sz="4" w:space="0" w:color="auto"/>
            </w:tcBorders>
          </w:tcPr>
          <w:p w14:paraId="77F7AFF1" w14:textId="6CDF182F" w:rsidR="005D22A0" w:rsidRDefault="005D22A0" w:rsidP="005D22A0"/>
        </w:tc>
        <w:tc>
          <w:tcPr>
            <w:tcW w:w="967" w:type="pct"/>
            <w:tcBorders>
              <w:bottom w:val="single" w:sz="4" w:space="0" w:color="auto"/>
            </w:tcBorders>
          </w:tcPr>
          <w:p w14:paraId="7425B70B" w14:textId="2AF3FA89" w:rsidR="005D22A0" w:rsidRPr="006842EB" w:rsidRDefault="005D22A0" w:rsidP="000019BB"/>
        </w:tc>
        <w:tc>
          <w:tcPr>
            <w:tcW w:w="936" w:type="pct"/>
            <w:tcBorders>
              <w:bottom w:val="single" w:sz="4" w:space="0" w:color="auto"/>
            </w:tcBorders>
          </w:tcPr>
          <w:p w14:paraId="65EC22FF" w14:textId="27B950E0" w:rsidR="005D22A0" w:rsidRDefault="005D22A0" w:rsidP="005D22A0"/>
        </w:tc>
        <w:tc>
          <w:tcPr>
            <w:tcW w:w="1001" w:type="pct"/>
            <w:tcBorders>
              <w:bottom w:val="single" w:sz="4" w:space="0" w:color="auto"/>
            </w:tcBorders>
          </w:tcPr>
          <w:p w14:paraId="2F07702C" w14:textId="1C2DE510" w:rsidR="005D22A0" w:rsidRDefault="005D22A0" w:rsidP="005D22A0"/>
        </w:tc>
        <w:tc>
          <w:tcPr>
            <w:tcW w:w="1033" w:type="pct"/>
            <w:tcBorders>
              <w:bottom w:val="single" w:sz="4" w:space="0" w:color="auto"/>
            </w:tcBorders>
          </w:tcPr>
          <w:p w14:paraId="4B67122A" w14:textId="64C31470" w:rsidR="00670FB6" w:rsidRDefault="00670FB6" w:rsidP="005D22A0"/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 xml:space="preserve">*Menu subject to change without notice. </w:t>
      </w:r>
      <w:proofErr w:type="spellStart"/>
      <w:r w:rsidRPr="000019BB">
        <w:rPr>
          <w:b/>
          <w:bCs/>
        </w:rPr>
        <w:t>Thực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đơn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có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thể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thay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đổi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mà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không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cần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báo</w:t>
      </w:r>
      <w:proofErr w:type="spellEnd"/>
      <w:r w:rsidRPr="000019BB">
        <w:rPr>
          <w:b/>
          <w:bCs/>
        </w:rPr>
        <w:t>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7C4D" w14:textId="77777777" w:rsidR="00143DAF" w:rsidRDefault="00143DAF">
      <w:pPr>
        <w:spacing w:before="0" w:after="0"/>
      </w:pPr>
      <w:r>
        <w:separator/>
      </w:r>
    </w:p>
  </w:endnote>
  <w:endnote w:type="continuationSeparator" w:id="0">
    <w:p w14:paraId="2CD55BBB" w14:textId="77777777" w:rsidR="00143DAF" w:rsidRDefault="00143D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C8B2" w14:textId="77777777" w:rsidR="00143DAF" w:rsidRDefault="00143DAF">
      <w:pPr>
        <w:spacing w:before="0" w:after="0"/>
      </w:pPr>
      <w:r>
        <w:separator/>
      </w:r>
    </w:p>
  </w:footnote>
  <w:footnote w:type="continuationSeparator" w:id="0">
    <w:p w14:paraId="3126A6A0" w14:textId="77777777" w:rsidR="00143DAF" w:rsidRDefault="00143D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803C5"/>
    <w:rsid w:val="000965A4"/>
    <w:rsid w:val="000D6323"/>
    <w:rsid w:val="00101917"/>
    <w:rsid w:val="001051F9"/>
    <w:rsid w:val="00120129"/>
    <w:rsid w:val="00143DAF"/>
    <w:rsid w:val="00143E07"/>
    <w:rsid w:val="00146171"/>
    <w:rsid w:val="00171919"/>
    <w:rsid w:val="001B6843"/>
    <w:rsid w:val="001B695E"/>
    <w:rsid w:val="001E0445"/>
    <w:rsid w:val="00211E7A"/>
    <w:rsid w:val="0024454A"/>
    <w:rsid w:val="00281AD4"/>
    <w:rsid w:val="002D2D34"/>
    <w:rsid w:val="00345DC9"/>
    <w:rsid w:val="00380064"/>
    <w:rsid w:val="00391BA6"/>
    <w:rsid w:val="003B3E32"/>
    <w:rsid w:val="003D39DD"/>
    <w:rsid w:val="004128EA"/>
    <w:rsid w:val="00447C19"/>
    <w:rsid w:val="004D589B"/>
    <w:rsid w:val="004E1311"/>
    <w:rsid w:val="004E2267"/>
    <w:rsid w:val="004E6159"/>
    <w:rsid w:val="00510669"/>
    <w:rsid w:val="005254B3"/>
    <w:rsid w:val="0057310A"/>
    <w:rsid w:val="00583A9E"/>
    <w:rsid w:val="00583EEC"/>
    <w:rsid w:val="005B0009"/>
    <w:rsid w:val="005D22A0"/>
    <w:rsid w:val="005F103F"/>
    <w:rsid w:val="005F4940"/>
    <w:rsid w:val="00654CEF"/>
    <w:rsid w:val="00670FB6"/>
    <w:rsid w:val="0068377B"/>
    <w:rsid w:val="006842EB"/>
    <w:rsid w:val="006965CD"/>
    <w:rsid w:val="006B2CA8"/>
    <w:rsid w:val="006E0635"/>
    <w:rsid w:val="006F5A42"/>
    <w:rsid w:val="00763562"/>
    <w:rsid w:val="007A2BFC"/>
    <w:rsid w:val="007B698F"/>
    <w:rsid w:val="007C07FC"/>
    <w:rsid w:val="007F2293"/>
    <w:rsid w:val="00811D83"/>
    <w:rsid w:val="008313FB"/>
    <w:rsid w:val="00851173"/>
    <w:rsid w:val="00901399"/>
    <w:rsid w:val="0092587C"/>
    <w:rsid w:val="009E2AD8"/>
    <w:rsid w:val="00A01E3E"/>
    <w:rsid w:val="00A73C25"/>
    <w:rsid w:val="00A82EB5"/>
    <w:rsid w:val="00AB151B"/>
    <w:rsid w:val="00AD76BD"/>
    <w:rsid w:val="00B14B60"/>
    <w:rsid w:val="00B160D2"/>
    <w:rsid w:val="00B2079D"/>
    <w:rsid w:val="00B453D6"/>
    <w:rsid w:val="00BB5D1E"/>
    <w:rsid w:val="00C10C2E"/>
    <w:rsid w:val="00CD6008"/>
    <w:rsid w:val="00D01B4F"/>
    <w:rsid w:val="00D15FD4"/>
    <w:rsid w:val="00DB0B8A"/>
    <w:rsid w:val="00DB72EF"/>
    <w:rsid w:val="00DE1B8A"/>
    <w:rsid w:val="00DF2183"/>
    <w:rsid w:val="00E41945"/>
    <w:rsid w:val="00EA463D"/>
    <w:rsid w:val="00EB29B2"/>
    <w:rsid w:val="00EC428B"/>
    <w:rsid w:val="00ED07A0"/>
    <w:rsid w:val="00F837EF"/>
    <w:rsid w:val="00FB0344"/>
    <w:rsid w:val="00F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101917"/>
    <w:rsid w:val="001519BB"/>
    <w:rsid w:val="00211E7A"/>
    <w:rsid w:val="002B1F4C"/>
    <w:rsid w:val="00333680"/>
    <w:rsid w:val="00544CCF"/>
    <w:rsid w:val="00583A9E"/>
    <w:rsid w:val="00656BC6"/>
    <w:rsid w:val="00700465"/>
    <w:rsid w:val="00963AEA"/>
    <w:rsid w:val="00CE6184"/>
    <w:rsid w:val="00DC3F49"/>
    <w:rsid w:val="00F737F8"/>
    <w:rsid w:val="00F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192</Words>
  <Characters>1035</Characters>
  <Application>Microsoft Office Word</Application>
  <DocSecurity>0</DocSecurity>
  <Lines>115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2025-11-03T00:48:00Z</dcterms:created>
  <dcterms:modified xsi:type="dcterms:W3CDTF">2025-11-03T00:48:00Z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