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6C80C585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800AAE">
              <w:t>Nove</w:t>
            </w:r>
            <w:r w:rsidR="00E558F8">
              <w:t>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543DD69E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AA54BD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486CB408" w14:textId="77777777" w:rsidR="00800AAE" w:rsidRDefault="00800AAE" w:rsidP="00800AAE">
            <w:pPr>
              <w:pStyle w:val="Dates"/>
            </w:pPr>
            <w:r>
              <w:t>3</w:t>
            </w:r>
          </w:p>
          <w:p w14:paraId="021FD8F4" w14:textId="77777777" w:rsidR="00800AAE" w:rsidRDefault="00800AAE" w:rsidP="00800AAE">
            <w:r>
              <w:t>Stewed Chicken</w:t>
            </w:r>
          </w:p>
          <w:p w14:paraId="1AD2B0E1" w14:textId="77777777" w:rsidR="00800AAE" w:rsidRDefault="00800AAE" w:rsidP="00800AAE">
            <w:r>
              <w:t>White Rice</w:t>
            </w:r>
          </w:p>
          <w:p w14:paraId="1FD86FF9" w14:textId="77777777" w:rsidR="00800AAE" w:rsidRDefault="00800AAE" w:rsidP="00800AAE">
            <w:r>
              <w:t>Carrots</w:t>
            </w:r>
          </w:p>
          <w:p w14:paraId="5F27C70C" w14:textId="3B8DBE50" w:rsidR="00CC1178" w:rsidRDefault="00CC1178" w:rsidP="00836AE3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53A04A26" w14:textId="50667BB0" w:rsidR="00800AAE" w:rsidRDefault="00800AAE" w:rsidP="00800AAE">
            <w:pPr>
              <w:pStyle w:val="Dates"/>
            </w:pPr>
            <w:r>
              <w:t>4</w:t>
            </w:r>
          </w:p>
          <w:p w14:paraId="7B8F7649" w14:textId="492D838C" w:rsidR="00800AAE" w:rsidRDefault="00800AAE" w:rsidP="00800AAE">
            <w:r>
              <w:t>Beef</w:t>
            </w:r>
            <w:r>
              <w:t xml:space="preserve"> fajita</w:t>
            </w:r>
          </w:p>
          <w:p w14:paraId="49B9C7D4" w14:textId="77777777" w:rsidR="00800AAE" w:rsidRDefault="00800AAE" w:rsidP="00800AAE">
            <w:r>
              <w:t>Peppers and Onions</w:t>
            </w:r>
          </w:p>
          <w:p w14:paraId="7733ECD9" w14:textId="77777777" w:rsidR="00800AAE" w:rsidRDefault="00800AAE" w:rsidP="00800AAE">
            <w:r>
              <w:t>Flour Tortilla</w:t>
            </w:r>
          </w:p>
          <w:p w14:paraId="1E12430F" w14:textId="77777777" w:rsidR="00800AAE" w:rsidRDefault="00800AAE" w:rsidP="00800AAE">
            <w:r>
              <w:t>Mexican Rice</w:t>
            </w:r>
          </w:p>
          <w:p w14:paraId="140BEF54" w14:textId="0C9B2EE9" w:rsidR="00CC1178" w:rsidRPr="00800AAE" w:rsidRDefault="00CC1178" w:rsidP="00836AE3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63C692F9" w14:textId="57B03CC7" w:rsidR="00CC1178" w:rsidRDefault="00800AAE" w:rsidP="00CC1178">
            <w:pPr>
              <w:pStyle w:val="Dates"/>
            </w:pPr>
            <w:r>
              <w:t>5</w:t>
            </w:r>
          </w:p>
          <w:p w14:paraId="54014168" w14:textId="5186397B" w:rsidR="00CC1178" w:rsidRDefault="00800AAE" w:rsidP="00CC1178">
            <w:r>
              <w:t>Pork Chops</w:t>
            </w:r>
          </w:p>
          <w:p w14:paraId="4F3722A6" w14:textId="77777777" w:rsidR="00CC1178" w:rsidRDefault="00CC1178" w:rsidP="00CC1178">
            <w:r>
              <w:t>Mashed Potato</w:t>
            </w:r>
          </w:p>
          <w:p w14:paraId="28E9266F" w14:textId="0DB76B83" w:rsidR="00CC1178" w:rsidRDefault="00800AAE" w:rsidP="00CC1178">
            <w:r>
              <w:rPr>
                <w:color w:val="auto"/>
              </w:rPr>
              <w:t>Corn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08808522" w:rsidR="00CC1178" w:rsidRDefault="00800AAE" w:rsidP="00CC1178">
            <w:pPr>
              <w:jc w:val="right"/>
            </w:pPr>
            <w:r>
              <w:t>6</w:t>
            </w:r>
          </w:p>
          <w:p w14:paraId="63353BFF" w14:textId="77777777" w:rsidR="00800AAE" w:rsidRDefault="00800AAE" w:rsidP="00800AAE">
            <w:r>
              <w:t>Chilli w/beans</w:t>
            </w:r>
          </w:p>
          <w:p w14:paraId="0C4B8433" w14:textId="77777777" w:rsidR="00800AAE" w:rsidRDefault="00800AAE" w:rsidP="00800AAE">
            <w:r>
              <w:t>White Rice</w:t>
            </w:r>
          </w:p>
          <w:p w14:paraId="481B54D8" w14:textId="2D6B3788" w:rsidR="00800AAE" w:rsidRDefault="00360EA2" w:rsidP="00800AAE">
            <w:r>
              <w:t>Green beans</w:t>
            </w:r>
          </w:p>
          <w:p w14:paraId="13743DA7" w14:textId="5B92C4C6" w:rsidR="00CC1178" w:rsidRDefault="00800AAE" w:rsidP="00800AAE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5C609F65" w:rsidR="00CC1178" w:rsidRDefault="00800AAE" w:rsidP="00CC1178">
            <w:pPr>
              <w:pStyle w:val="Dates"/>
            </w:pPr>
            <w:r>
              <w:t>7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0E8A5FDD" w:rsidR="00A36B1E" w:rsidRDefault="00800AAE" w:rsidP="00A36B1E">
            <w:pPr>
              <w:pStyle w:val="Dates"/>
            </w:pPr>
            <w:r>
              <w:t>10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77777777" w:rsidR="00800AAE" w:rsidRDefault="00800AAE" w:rsidP="00800AAE">
            <w:pPr>
              <w:pStyle w:val="Dates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  <w:p w14:paraId="26F33D08" w14:textId="0BF4B34E" w:rsidR="00114E41" w:rsidRDefault="00800AAE" w:rsidP="00114E41">
            <w:pPr>
              <w:rPr>
                <w:lang w:val="es-ES"/>
              </w:rPr>
            </w:pPr>
            <w:r>
              <w:rPr>
                <w:lang w:val="es-ES"/>
              </w:rPr>
              <w:t>Holiday</w:t>
            </w:r>
          </w:p>
          <w:p w14:paraId="4A51C3F6" w14:textId="61F222D7" w:rsidR="00A36B1E" w:rsidRPr="00CD6008" w:rsidRDefault="00A36B1E" w:rsidP="00114E4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32F5FF62" w14:textId="49988539" w:rsidR="00622B91" w:rsidRDefault="00800AAE" w:rsidP="00622B91">
            <w:pPr>
              <w:pStyle w:val="Dates"/>
            </w:pPr>
            <w:r>
              <w:t>12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6CE12E23" w:rsidR="00A36B1E" w:rsidRDefault="00800AAE" w:rsidP="00A36B1E">
            <w:pPr>
              <w:pStyle w:val="Dates"/>
            </w:pPr>
            <w:r>
              <w:t>13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6B9C5F72" w14:textId="3046D578" w:rsidR="00A36B1E" w:rsidRDefault="00CC1178" w:rsidP="00A36B1E">
            <w:pPr>
              <w:pStyle w:val="Dates"/>
            </w:pPr>
            <w:r>
              <w:t>1</w:t>
            </w:r>
            <w:r w:rsidR="00800AAE">
              <w:t>4</w:t>
            </w:r>
          </w:p>
          <w:p w14:paraId="0747EC67" w14:textId="77777777" w:rsidR="007554D6" w:rsidRDefault="007554D6" w:rsidP="007554D6"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24FE46D2" w:rsidR="00A36B1E" w:rsidRDefault="007554D6" w:rsidP="00A36B1E">
            <w:pPr>
              <w:pStyle w:val="Dates"/>
            </w:pPr>
            <w:r>
              <w:t>1</w:t>
            </w:r>
            <w:r w:rsidR="00800AAE">
              <w:t>7</w:t>
            </w:r>
          </w:p>
          <w:p w14:paraId="26A20634" w14:textId="4BFDC71D" w:rsidR="00800AAE" w:rsidRDefault="00800AAE" w:rsidP="00800AAE">
            <w:r>
              <w:t>Stewed Chicken</w:t>
            </w:r>
          </w:p>
          <w:p w14:paraId="30D4B74F" w14:textId="77777777" w:rsidR="00800AAE" w:rsidRDefault="00800AAE" w:rsidP="00800AAE">
            <w:r>
              <w:t>White Rice</w:t>
            </w:r>
          </w:p>
          <w:p w14:paraId="6B8910F0" w14:textId="77777777" w:rsidR="00800AAE" w:rsidRDefault="00800AAE" w:rsidP="00800AAE">
            <w:r>
              <w:t>Carrots</w:t>
            </w:r>
          </w:p>
          <w:p w14:paraId="0AD802FD" w14:textId="045BACB8" w:rsidR="00A36B1E" w:rsidRDefault="00A36B1E" w:rsidP="00A36B1E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098B9320" w:rsidR="00A36B1E" w:rsidRPr="00EB6269" w:rsidRDefault="007554D6" w:rsidP="00A36B1E">
            <w:pPr>
              <w:pStyle w:val="Dates"/>
            </w:pPr>
            <w:r w:rsidRPr="00EB6269">
              <w:t>1</w:t>
            </w:r>
            <w:r w:rsidR="00800AAE">
              <w:t>8</w:t>
            </w:r>
          </w:p>
          <w:p w14:paraId="6EB24B75" w14:textId="1149CCEF" w:rsidR="00114E41" w:rsidRDefault="00800AAE" w:rsidP="00114E41">
            <w:r>
              <w:t>Beef</w:t>
            </w:r>
            <w:r w:rsidR="00114E41">
              <w:t xml:space="preserve"> fajita</w:t>
            </w:r>
          </w:p>
          <w:p w14:paraId="4905C981" w14:textId="77777777" w:rsidR="00114E41" w:rsidRDefault="00114E41" w:rsidP="00114E41">
            <w:r>
              <w:t>Peppers and Onions</w:t>
            </w:r>
          </w:p>
          <w:p w14:paraId="7E103965" w14:textId="77777777" w:rsidR="00114E41" w:rsidRDefault="00114E41" w:rsidP="00114E41">
            <w:r>
              <w:t>Flour Tortilla</w:t>
            </w:r>
          </w:p>
          <w:p w14:paraId="4F76C83C" w14:textId="77777777" w:rsidR="00114E41" w:rsidRDefault="00114E41" w:rsidP="00114E41">
            <w:r>
              <w:t>Mexican Rice</w:t>
            </w:r>
          </w:p>
          <w:p w14:paraId="1BF75ECE" w14:textId="65D59B72" w:rsidR="00114E41" w:rsidRPr="00432BA6" w:rsidRDefault="00114E41" w:rsidP="00622B9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42C1C9D4" w:rsidR="00A36B1E" w:rsidRDefault="00322749" w:rsidP="00A36B1E">
            <w:pPr>
              <w:pStyle w:val="Dates"/>
            </w:pPr>
            <w:r>
              <w:t>1</w:t>
            </w:r>
            <w:r w:rsidR="00800AAE">
              <w:t>9</w:t>
            </w:r>
          </w:p>
          <w:p w14:paraId="28F8786A" w14:textId="77777777" w:rsidR="00360EA2" w:rsidRDefault="00360EA2" w:rsidP="00360EA2">
            <w:r>
              <w:t>Pork Chops</w:t>
            </w:r>
          </w:p>
          <w:p w14:paraId="5F30547F" w14:textId="77777777" w:rsidR="00360EA2" w:rsidRDefault="00360EA2" w:rsidP="00360EA2">
            <w:r>
              <w:t>Mashed Potato</w:t>
            </w:r>
          </w:p>
          <w:p w14:paraId="7BFCD5D5" w14:textId="4C72C7D5" w:rsidR="00A36B1E" w:rsidRDefault="00360EA2" w:rsidP="00360EA2">
            <w:r>
              <w:rPr>
                <w:color w:val="auto"/>
              </w:rPr>
              <w:t>Corn</w:t>
            </w:r>
            <w:r>
              <w:t xml:space="preserve"> 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24EC3856" w:rsidR="003B47DD" w:rsidRDefault="00800AAE" w:rsidP="003B47DD">
            <w:pPr>
              <w:pStyle w:val="Dates"/>
            </w:pPr>
            <w:r>
              <w:t>20</w:t>
            </w:r>
          </w:p>
          <w:p w14:paraId="6117D320" w14:textId="77777777" w:rsidR="00360EA2" w:rsidRDefault="00360EA2" w:rsidP="00360EA2">
            <w:r>
              <w:t>Chilli w/beans</w:t>
            </w:r>
          </w:p>
          <w:p w14:paraId="6A0B5CCC" w14:textId="77777777" w:rsidR="00360EA2" w:rsidRDefault="00360EA2" w:rsidP="00360EA2">
            <w:r>
              <w:t>White Rice</w:t>
            </w:r>
          </w:p>
          <w:p w14:paraId="50F3E6B5" w14:textId="1D67E48C" w:rsidR="00360EA2" w:rsidRDefault="00360EA2" w:rsidP="00360EA2">
            <w:r>
              <w:t>Green Beans</w:t>
            </w:r>
          </w:p>
          <w:p w14:paraId="2DA433C8" w14:textId="37E69D79" w:rsidR="00A36B1E" w:rsidRDefault="00360EA2" w:rsidP="00360EA2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19B0A7D6" w:rsidR="00A36B1E" w:rsidRDefault="00800AAE" w:rsidP="00A36B1E">
            <w:pPr>
              <w:pStyle w:val="Dates"/>
            </w:pPr>
            <w:r>
              <w:t>21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5060FCD5" w:rsidR="00622B91" w:rsidRDefault="00CC1178" w:rsidP="00322749">
            <w:pPr>
              <w:jc w:val="right"/>
            </w:pPr>
            <w:r>
              <w:t>2</w:t>
            </w:r>
            <w:r w:rsidR="00800AAE">
              <w:t>4</w:t>
            </w:r>
          </w:p>
          <w:p w14:paraId="73A3095B" w14:textId="77777777" w:rsidR="00360EA2" w:rsidRDefault="00360EA2" w:rsidP="00360EA2">
            <w:r>
              <w:t>Grilled Chicken</w:t>
            </w:r>
          </w:p>
          <w:p w14:paraId="50AAE9AF" w14:textId="77777777" w:rsidR="00360EA2" w:rsidRDefault="00360EA2" w:rsidP="00360EA2">
            <w:r>
              <w:t>Rice w/beans</w:t>
            </w:r>
          </w:p>
          <w:p w14:paraId="47D3C1B4" w14:textId="77777777" w:rsidR="00360EA2" w:rsidRDefault="00360EA2" w:rsidP="00360EA2">
            <w:r>
              <w:t>Mixed Vegetables</w:t>
            </w:r>
          </w:p>
          <w:p w14:paraId="77F7AFF1" w14:textId="1A700E1C" w:rsidR="00622B91" w:rsidRDefault="0038084A" w:rsidP="0038084A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5BDC6B17" w:rsidR="00E31EF3" w:rsidRDefault="00CC1178" w:rsidP="00E31EF3">
            <w:pPr>
              <w:jc w:val="right"/>
            </w:pPr>
            <w:r>
              <w:t>2</w:t>
            </w:r>
            <w:r w:rsidR="00800AAE">
              <w:t>5</w:t>
            </w:r>
          </w:p>
          <w:p w14:paraId="1ECEC691" w14:textId="77777777" w:rsidR="00360EA2" w:rsidRDefault="00360EA2" w:rsidP="00360EA2">
            <w:r>
              <w:t>Chilli w/beans</w:t>
            </w:r>
          </w:p>
          <w:p w14:paraId="7DA47E04" w14:textId="77777777" w:rsidR="00360EA2" w:rsidRDefault="00360EA2" w:rsidP="00360EA2">
            <w:r>
              <w:t>White Rice</w:t>
            </w:r>
          </w:p>
          <w:p w14:paraId="2A835B63" w14:textId="77777777" w:rsidR="00360EA2" w:rsidRDefault="00360EA2" w:rsidP="00360EA2">
            <w:r>
              <w:t>Green Beans</w:t>
            </w:r>
          </w:p>
          <w:p w14:paraId="7425B70B" w14:textId="1A753DC1" w:rsidR="00622B91" w:rsidRPr="00DE209F" w:rsidRDefault="00622B91" w:rsidP="00AA54BD"/>
        </w:tc>
        <w:tc>
          <w:tcPr>
            <w:tcW w:w="936" w:type="pct"/>
            <w:tcBorders>
              <w:bottom w:val="nil"/>
            </w:tcBorders>
          </w:tcPr>
          <w:p w14:paraId="44E63575" w14:textId="0C008736" w:rsidR="00E31EF3" w:rsidRDefault="007554D6" w:rsidP="00E31EF3">
            <w:pPr>
              <w:jc w:val="right"/>
            </w:pPr>
            <w:r>
              <w:t>2</w:t>
            </w:r>
            <w:r w:rsidR="00800AAE">
              <w:t>6</w:t>
            </w:r>
          </w:p>
          <w:p w14:paraId="52E67F54" w14:textId="77777777" w:rsidR="00360EA2" w:rsidRDefault="00360EA2" w:rsidP="00360EA2">
            <w:r>
              <w:t>Steak and peppers</w:t>
            </w:r>
          </w:p>
          <w:p w14:paraId="6FAF8DE2" w14:textId="77777777" w:rsidR="00360EA2" w:rsidRDefault="00360EA2" w:rsidP="00360EA2">
            <w:r>
              <w:t>White Rice</w:t>
            </w:r>
          </w:p>
          <w:p w14:paraId="65EC22FF" w14:textId="3CE3052C" w:rsidR="00622B91" w:rsidRPr="00493DD8" w:rsidRDefault="00360EA2" w:rsidP="00360EA2">
            <w:r>
              <w:t>California Blend Mixed Veg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0ED29F8B" w:rsidR="00E31EF3" w:rsidRDefault="007554D6" w:rsidP="00E31EF3">
            <w:pPr>
              <w:pStyle w:val="Dates"/>
            </w:pPr>
            <w:r>
              <w:t>2</w:t>
            </w:r>
            <w:r w:rsidR="00800AAE">
              <w:t>7</w:t>
            </w:r>
          </w:p>
          <w:p w14:paraId="2F07702C" w14:textId="1B51C1C6" w:rsidR="00622B91" w:rsidRPr="00493DD8" w:rsidRDefault="00360EA2" w:rsidP="00322749">
            <w:r>
              <w:t>Holiday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356B15C6" w:rsidR="00CA2424" w:rsidRPr="00DE209F" w:rsidRDefault="00CA2424" w:rsidP="00CA2424">
            <w:pPr>
              <w:jc w:val="right"/>
            </w:pPr>
            <w:r>
              <w:t>2</w:t>
            </w:r>
            <w:r w:rsidR="00800AAE">
              <w:t>8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38084A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25AD0EF5" w14:textId="3E8F85B8" w:rsidR="0038084A" w:rsidRDefault="0038084A" w:rsidP="0038084A">
            <w:pPr>
              <w:pStyle w:val="Dates"/>
              <w:jc w:val="left"/>
            </w:pPr>
          </w:p>
        </w:tc>
        <w:tc>
          <w:tcPr>
            <w:tcW w:w="967" w:type="pct"/>
          </w:tcPr>
          <w:p w14:paraId="7B23A6C4" w14:textId="31CDC872" w:rsidR="0038084A" w:rsidRPr="00432BA6" w:rsidRDefault="0038084A" w:rsidP="0038084A"/>
        </w:tc>
        <w:tc>
          <w:tcPr>
            <w:tcW w:w="936" w:type="pct"/>
          </w:tcPr>
          <w:p w14:paraId="21C19E46" w14:textId="744E00F8" w:rsidR="0038084A" w:rsidRDefault="0038084A" w:rsidP="0038084A"/>
        </w:tc>
        <w:tc>
          <w:tcPr>
            <w:tcW w:w="1001" w:type="pct"/>
          </w:tcPr>
          <w:p w14:paraId="1BE19AA8" w14:textId="6114CFFE" w:rsidR="0038084A" w:rsidRDefault="0038084A" w:rsidP="0038084A"/>
        </w:tc>
        <w:tc>
          <w:tcPr>
            <w:tcW w:w="1033" w:type="pct"/>
          </w:tcPr>
          <w:p w14:paraId="75B5DAD9" w14:textId="682F293D" w:rsidR="0038084A" w:rsidRPr="00A36B1E" w:rsidRDefault="0038084A" w:rsidP="0038084A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450E" w14:textId="77777777" w:rsidR="00C0010D" w:rsidRDefault="00C0010D">
      <w:pPr>
        <w:spacing w:before="0" w:after="0"/>
      </w:pPr>
      <w:r>
        <w:separator/>
      </w:r>
    </w:p>
  </w:endnote>
  <w:endnote w:type="continuationSeparator" w:id="0">
    <w:p w14:paraId="5900D9A1" w14:textId="77777777" w:rsidR="00C0010D" w:rsidRDefault="00C001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92FE" w14:textId="77777777" w:rsidR="00C0010D" w:rsidRDefault="00C0010D">
      <w:pPr>
        <w:spacing w:before="0" w:after="0"/>
      </w:pPr>
      <w:r>
        <w:separator/>
      </w:r>
    </w:p>
  </w:footnote>
  <w:footnote w:type="continuationSeparator" w:id="0">
    <w:p w14:paraId="5625EC38" w14:textId="77777777" w:rsidR="00C0010D" w:rsidRDefault="00C0010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1917"/>
    <w:rsid w:val="001051F9"/>
    <w:rsid w:val="00114E41"/>
    <w:rsid w:val="00187BC4"/>
    <w:rsid w:val="001B0ADF"/>
    <w:rsid w:val="001B13D4"/>
    <w:rsid w:val="001B4BD4"/>
    <w:rsid w:val="001D3214"/>
    <w:rsid w:val="00211E7A"/>
    <w:rsid w:val="00237DB3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60EA2"/>
    <w:rsid w:val="003738E5"/>
    <w:rsid w:val="0038084A"/>
    <w:rsid w:val="00391BA6"/>
    <w:rsid w:val="003B47DD"/>
    <w:rsid w:val="003D3FED"/>
    <w:rsid w:val="003D66AF"/>
    <w:rsid w:val="003F7D33"/>
    <w:rsid w:val="004128EA"/>
    <w:rsid w:val="00432BA6"/>
    <w:rsid w:val="00493DD8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B0009"/>
    <w:rsid w:val="005F103F"/>
    <w:rsid w:val="00604547"/>
    <w:rsid w:val="00622B91"/>
    <w:rsid w:val="0065047D"/>
    <w:rsid w:val="00654CEF"/>
    <w:rsid w:val="00661126"/>
    <w:rsid w:val="0068377B"/>
    <w:rsid w:val="006F5A42"/>
    <w:rsid w:val="0072258E"/>
    <w:rsid w:val="007401EB"/>
    <w:rsid w:val="007554D6"/>
    <w:rsid w:val="0078265C"/>
    <w:rsid w:val="007A0CCE"/>
    <w:rsid w:val="007B1DD4"/>
    <w:rsid w:val="007B698F"/>
    <w:rsid w:val="007D3F43"/>
    <w:rsid w:val="007F2293"/>
    <w:rsid w:val="00800AAE"/>
    <w:rsid w:val="00827EB2"/>
    <w:rsid w:val="008313FB"/>
    <w:rsid w:val="00836AE3"/>
    <w:rsid w:val="00856121"/>
    <w:rsid w:val="008679F0"/>
    <w:rsid w:val="00901399"/>
    <w:rsid w:val="0092587C"/>
    <w:rsid w:val="009423B9"/>
    <w:rsid w:val="00955207"/>
    <w:rsid w:val="009553C3"/>
    <w:rsid w:val="009D0707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5D1E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211E7A"/>
    <w:rsid w:val="00213DCF"/>
    <w:rsid w:val="002178D7"/>
    <w:rsid w:val="002E1C93"/>
    <w:rsid w:val="002E5719"/>
    <w:rsid w:val="00310730"/>
    <w:rsid w:val="004849F8"/>
    <w:rsid w:val="004B469F"/>
    <w:rsid w:val="004F4F07"/>
    <w:rsid w:val="00522092"/>
    <w:rsid w:val="00562323"/>
    <w:rsid w:val="00583A9E"/>
    <w:rsid w:val="005F0B38"/>
    <w:rsid w:val="006932C7"/>
    <w:rsid w:val="006B3E6A"/>
    <w:rsid w:val="00715588"/>
    <w:rsid w:val="007170AA"/>
    <w:rsid w:val="00776669"/>
    <w:rsid w:val="008679F0"/>
    <w:rsid w:val="008A4EA8"/>
    <w:rsid w:val="00B0610C"/>
    <w:rsid w:val="00CF7384"/>
    <w:rsid w:val="00DA7836"/>
    <w:rsid w:val="00F52083"/>
    <w:rsid w:val="00F760A0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177</Words>
  <Characters>909</Characters>
  <Application>Microsoft Office Word</Application>
  <DocSecurity>0</DocSecurity>
  <Lines>129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2025-11-03T00:24:00Z</dcterms:created>
  <dcterms:modified xsi:type="dcterms:W3CDTF">2025-11-03T00:24:00Z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