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290EFD20" w:rsidR="00EB29B2" w:rsidRPr="00006EBA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  <w:r w:rsidR="00797249">
              <w:rPr>
                <w:sz w:val="48"/>
                <w:szCs w:val="48"/>
              </w:rPr>
              <w:t xml:space="preserve"> </w:t>
            </w:r>
            <w:r w:rsidR="00447C19">
              <w:t>September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43E7B2FF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F4940" w:rsidRPr="005F4940">
              <w:t>202</w:t>
            </w:r>
            <w:r>
              <w:fldChar w:fldCharType="end"/>
            </w:r>
            <w:r w:rsidR="009E2AD8">
              <w:t>5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FB0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000000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Content>
                <w:r w:rsidR="004E2267">
                  <w:t>Monday</w:t>
                </w:r>
              </w:sdtContent>
            </w:sdt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5D22A0" w14:paraId="7D67729A" w14:textId="77777777" w:rsidTr="00FB0344">
        <w:tc>
          <w:tcPr>
            <w:tcW w:w="1063" w:type="pct"/>
            <w:tcBorders>
              <w:bottom w:val="nil"/>
            </w:tcBorders>
          </w:tcPr>
          <w:p w14:paraId="2CE3DEC5" w14:textId="42D45F82" w:rsidR="005D22A0" w:rsidRDefault="000019BB" w:rsidP="005D22A0">
            <w:pPr>
              <w:jc w:val="right"/>
            </w:pPr>
            <w:r>
              <w:t>1</w:t>
            </w:r>
          </w:p>
          <w:p w14:paraId="3B41529F" w14:textId="3DCACD8A" w:rsidR="005D22A0" w:rsidRDefault="00447C19" w:rsidP="00447C19">
            <w:r>
              <w:t>HOLIDAY</w:t>
            </w:r>
          </w:p>
        </w:tc>
        <w:tc>
          <w:tcPr>
            <w:tcW w:w="967" w:type="pct"/>
            <w:tcBorders>
              <w:bottom w:val="nil"/>
            </w:tcBorders>
          </w:tcPr>
          <w:p w14:paraId="2883E498" w14:textId="68395FBB" w:rsidR="005D22A0" w:rsidRDefault="000019BB" w:rsidP="005D22A0">
            <w:pPr>
              <w:pStyle w:val="Dates"/>
              <w:rPr>
                <w:noProof/>
              </w:rPr>
            </w:pPr>
            <w:r>
              <w:rPr>
                <w:noProof/>
              </w:rPr>
              <w:t>2</w:t>
            </w:r>
          </w:p>
          <w:p w14:paraId="638129C4" w14:textId="77777777" w:rsidR="005D22A0" w:rsidRPr="004E2267" w:rsidRDefault="005D22A0" w:rsidP="005D22A0">
            <w:r>
              <w:t>Curry Beef Stew</w:t>
            </w:r>
          </w:p>
          <w:p w14:paraId="6D2C3724" w14:textId="77777777" w:rsidR="005D22A0" w:rsidRPr="004E2267" w:rsidRDefault="005D22A0" w:rsidP="005D22A0">
            <w:r w:rsidRPr="004E2267">
              <w:t>White Rice</w:t>
            </w:r>
          </w:p>
          <w:p w14:paraId="535AF54B" w14:textId="544C5258" w:rsidR="005D22A0" w:rsidRDefault="005D22A0" w:rsidP="005D22A0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</w:p>
          <w:p w14:paraId="540B664B" w14:textId="613F1191" w:rsidR="005D22A0" w:rsidRDefault="005D22A0" w:rsidP="005D22A0"/>
        </w:tc>
        <w:tc>
          <w:tcPr>
            <w:tcW w:w="936" w:type="pct"/>
            <w:tcBorders>
              <w:bottom w:val="nil"/>
            </w:tcBorders>
          </w:tcPr>
          <w:p w14:paraId="0CFA81B5" w14:textId="1EDB4E9C" w:rsidR="005D22A0" w:rsidRDefault="000019BB" w:rsidP="005D22A0">
            <w:pPr>
              <w:pStyle w:val="Dates"/>
              <w:rPr>
                <w:noProof/>
              </w:rPr>
            </w:pPr>
            <w:r>
              <w:rPr>
                <w:noProof/>
              </w:rPr>
              <w:t>3</w:t>
            </w:r>
          </w:p>
          <w:p w14:paraId="344CFFA7" w14:textId="77777777" w:rsidR="005D22A0" w:rsidRDefault="005D22A0" w:rsidP="005D22A0">
            <w:r>
              <w:t>Orange Chicken</w:t>
            </w:r>
          </w:p>
          <w:p w14:paraId="08F87486" w14:textId="77777777" w:rsidR="005D22A0" w:rsidRPr="00146171" w:rsidRDefault="005D22A0" w:rsidP="005D22A0">
            <w:r w:rsidRPr="00146171">
              <w:t>White Rice</w:t>
            </w:r>
          </w:p>
          <w:p w14:paraId="6BCC0011" w14:textId="3E9AFDC4" w:rsidR="005D22A0" w:rsidRDefault="005D22A0" w:rsidP="005D22A0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54601E7E" w14:textId="0063B624" w:rsidR="005D22A0" w:rsidRDefault="005D22A0" w:rsidP="005D22A0"/>
        </w:tc>
        <w:tc>
          <w:tcPr>
            <w:tcW w:w="1001" w:type="pct"/>
            <w:tcBorders>
              <w:bottom w:val="nil"/>
            </w:tcBorders>
          </w:tcPr>
          <w:p w14:paraId="609AC67D" w14:textId="2690099E" w:rsidR="005D22A0" w:rsidRDefault="000019BB" w:rsidP="005D22A0">
            <w:pPr>
              <w:jc w:val="right"/>
            </w:pPr>
            <w:r>
              <w:t>4</w:t>
            </w:r>
          </w:p>
          <w:p w14:paraId="3E506322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Pepper Steak</w:t>
            </w:r>
          </w:p>
          <w:p w14:paraId="2CF7D556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Veggie Stirfry Rice</w:t>
            </w:r>
          </w:p>
          <w:p w14:paraId="3AC010BF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California Blend</w:t>
            </w:r>
          </w:p>
          <w:p w14:paraId="067E9A0C" w14:textId="283C0AF0" w:rsidR="005D22A0" w:rsidRDefault="005D22A0" w:rsidP="005D22A0"/>
        </w:tc>
        <w:tc>
          <w:tcPr>
            <w:tcW w:w="1033" w:type="pct"/>
            <w:tcBorders>
              <w:bottom w:val="nil"/>
            </w:tcBorders>
          </w:tcPr>
          <w:p w14:paraId="09D880B4" w14:textId="34D3F7DB" w:rsidR="005D22A0" w:rsidRDefault="000019BB" w:rsidP="005D22A0">
            <w:pPr>
              <w:pStyle w:val="Dates"/>
            </w:pPr>
            <w:r>
              <w:t>5</w:t>
            </w:r>
          </w:p>
          <w:p w14:paraId="7057EE98" w14:textId="77777777" w:rsidR="005D22A0" w:rsidRPr="005F4940" w:rsidRDefault="005D22A0" w:rsidP="005D22A0">
            <w:pPr>
              <w:rPr>
                <w:noProof/>
              </w:rPr>
            </w:pPr>
            <w:r>
              <w:rPr>
                <w:noProof/>
              </w:rPr>
              <w:t xml:space="preserve">Teryaki Pork w/peppers </w:t>
            </w:r>
            <w:r w:rsidRPr="005F4940">
              <w:t>and onions</w:t>
            </w:r>
          </w:p>
          <w:p w14:paraId="786920DF" w14:textId="77777777" w:rsidR="005D22A0" w:rsidRDefault="005D22A0" w:rsidP="005D22A0">
            <w:pPr>
              <w:rPr>
                <w:lang w:val="es-ES"/>
              </w:rPr>
            </w:pPr>
            <w:r w:rsidRPr="004E6159">
              <w:rPr>
                <w:lang w:val="es-ES"/>
              </w:rPr>
              <w:t>White Rice</w:t>
            </w:r>
          </w:p>
          <w:p w14:paraId="741EFB54" w14:textId="77777777" w:rsidR="005D22A0" w:rsidRDefault="005D22A0" w:rsidP="005D22A0">
            <w:r>
              <w:t>Veggie Stir-fry</w:t>
            </w:r>
          </w:p>
          <w:p w14:paraId="41E882C5" w14:textId="39B859C0" w:rsidR="005D22A0" w:rsidRDefault="005D22A0" w:rsidP="005D22A0">
            <w:pPr>
              <w:pStyle w:val="Dates"/>
              <w:jc w:val="left"/>
            </w:pPr>
          </w:p>
        </w:tc>
      </w:tr>
      <w:tr w:rsidR="005D22A0" w:rsidRPr="00654CEF" w14:paraId="4375021B" w14:textId="77777777" w:rsidTr="00FB0344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1F38CDDD" w14:textId="42AA1A15" w:rsidR="005D22A0" w:rsidRDefault="000019BB" w:rsidP="005D22A0">
            <w:pPr>
              <w:jc w:val="right"/>
            </w:pPr>
            <w:r>
              <w:t>8</w:t>
            </w:r>
          </w:p>
          <w:p w14:paraId="613E4A62" w14:textId="77777777" w:rsidR="005D22A0" w:rsidRDefault="005D22A0" w:rsidP="005D22A0">
            <w:r>
              <w:t>Ga Kho (Caramelized Chicken)</w:t>
            </w:r>
          </w:p>
          <w:p w14:paraId="2DB88D29" w14:textId="77777777" w:rsidR="005D22A0" w:rsidRDefault="005D22A0" w:rsidP="005D22A0">
            <w:r>
              <w:t>White Rice</w:t>
            </w:r>
          </w:p>
          <w:p w14:paraId="1C0C2587" w14:textId="77777777" w:rsidR="005D22A0" w:rsidRDefault="005D22A0" w:rsidP="005D22A0">
            <w:r>
              <w:t>Veggie Stir-fry</w:t>
            </w:r>
          </w:p>
          <w:p w14:paraId="5F27C70C" w14:textId="3D1FE8AC" w:rsidR="005D22A0" w:rsidRDefault="005D22A0" w:rsidP="005D22A0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9087866" w14:textId="24DEBF5E" w:rsidR="005D22A0" w:rsidRDefault="000019BB" w:rsidP="005D22A0">
            <w:pPr>
              <w:jc w:val="right"/>
            </w:pPr>
            <w:r>
              <w:t>9</w:t>
            </w:r>
          </w:p>
          <w:p w14:paraId="74FF980D" w14:textId="77777777" w:rsidR="005D22A0" w:rsidRPr="006842EB" w:rsidRDefault="005D22A0" w:rsidP="005D22A0">
            <w:r w:rsidRPr="006842EB">
              <w:t xml:space="preserve">Ban </w:t>
            </w:r>
            <w:proofErr w:type="spellStart"/>
            <w:r w:rsidRPr="006842EB">
              <w:t>Xeo</w:t>
            </w:r>
            <w:proofErr w:type="spellEnd"/>
            <w:r w:rsidRPr="006842EB">
              <w:t xml:space="preserve"> (Crepes)</w:t>
            </w:r>
          </w:p>
          <w:p w14:paraId="0C791101" w14:textId="77777777" w:rsidR="005D22A0" w:rsidRPr="006842EB" w:rsidRDefault="005D22A0" w:rsidP="005D22A0">
            <w:r w:rsidRPr="006842EB">
              <w:t>Dinner Roll</w:t>
            </w:r>
          </w:p>
          <w:p w14:paraId="1B8E0498" w14:textId="77777777" w:rsidR="005D22A0" w:rsidRPr="006842EB" w:rsidRDefault="005D22A0" w:rsidP="005D22A0">
            <w:r w:rsidRPr="006842EB">
              <w:t>Mixed Vegetables</w:t>
            </w:r>
          </w:p>
          <w:p w14:paraId="140BEF54" w14:textId="6BDF3EC9" w:rsidR="005D22A0" w:rsidRPr="005F4940" w:rsidRDefault="005D22A0" w:rsidP="005D22A0"/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446E366B" w:rsidR="005D22A0" w:rsidRDefault="000019BB" w:rsidP="005D22A0">
            <w:pPr>
              <w:jc w:val="right"/>
            </w:pPr>
            <w:r>
              <w:t>10</w:t>
            </w:r>
          </w:p>
          <w:p w14:paraId="7748BCFD" w14:textId="77777777" w:rsidR="005D22A0" w:rsidRPr="005F4940" w:rsidRDefault="005D22A0" w:rsidP="005D22A0">
            <w:r>
              <w:rPr>
                <w:noProof/>
              </w:rPr>
              <w:t xml:space="preserve">Teryaki Pork w/peppers </w:t>
            </w:r>
            <w:r w:rsidRPr="005F4940">
              <w:t>and onions</w:t>
            </w:r>
          </w:p>
          <w:p w14:paraId="3C873CDB" w14:textId="77777777" w:rsidR="005D22A0" w:rsidRDefault="005D22A0" w:rsidP="005D22A0">
            <w:pPr>
              <w:rPr>
                <w:lang w:val="es-ES"/>
              </w:rPr>
            </w:pPr>
            <w:r w:rsidRPr="004E6159">
              <w:rPr>
                <w:lang w:val="es-ES"/>
              </w:rPr>
              <w:t>White Rice</w:t>
            </w:r>
          </w:p>
          <w:p w14:paraId="30E9FDBA" w14:textId="77777777" w:rsidR="00447C19" w:rsidRDefault="00447C19" w:rsidP="00447C19">
            <w:r>
              <w:t>Asian Blend Vegetables</w:t>
            </w:r>
          </w:p>
          <w:p w14:paraId="28E9266F" w14:textId="4389BB64" w:rsidR="005D22A0" w:rsidRDefault="005D22A0" w:rsidP="005D22A0">
            <w:pPr>
              <w:rPr>
                <w:noProof/>
              </w:rPr>
            </w:pP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2022BD18" w:rsidR="005D22A0" w:rsidRDefault="005D22A0" w:rsidP="005D22A0">
            <w:pPr>
              <w:jc w:val="right"/>
            </w:pPr>
            <w:r>
              <w:t>1</w:t>
            </w:r>
            <w:r w:rsidR="000019BB">
              <w:t>1</w:t>
            </w:r>
          </w:p>
          <w:p w14:paraId="3784DE9C" w14:textId="77777777" w:rsidR="005D22A0" w:rsidRPr="004E2267" w:rsidRDefault="005D22A0" w:rsidP="005D22A0">
            <w:r>
              <w:t>Beef Stew (Bo Kho)</w:t>
            </w:r>
          </w:p>
          <w:p w14:paraId="7F5CD26C" w14:textId="77777777" w:rsidR="005D22A0" w:rsidRPr="004E2267" w:rsidRDefault="005D22A0" w:rsidP="005D22A0">
            <w:r w:rsidRPr="004E2267">
              <w:t>White Rice</w:t>
            </w:r>
          </w:p>
          <w:p w14:paraId="13743DA7" w14:textId="038D2BD7" w:rsidR="005D22A0" w:rsidRDefault="005D22A0" w:rsidP="005D22A0">
            <w:pPr>
              <w:pStyle w:val="Dates"/>
              <w:jc w:val="left"/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431F843" w14:textId="415916D7" w:rsidR="000019BB" w:rsidRDefault="005D22A0" w:rsidP="000019BB">
            <w:pPr>
              <w:jc w:val="right"/>
            </w:pPr>
            <w:r>
              <w:t>1</w:t>
            </w:r>
            <w:r w:rsidR="000019BB">
              <w:t>2</w:t>
            </w:r>
          </w:p>
          <w:p w14:paraId="0C94711C" w14:textId="3AFDC316" w:rsidR="00447C19" w:rsidRDefault="00447C19" w:rsidP="000019BB">
            <w:r>
              <w:t>Orange Chicken</w:t>
            </w:r>
          </w:p>
          <w:p w14:paraId="35C3FEDD" w14:textId="77777777" w:rsidR="00447C19" w:rsidRPr="00146171" w:rsidRDefault="00447C19" w:rsidP="00447C19">
            <w:r w:rsidRPr="00146171">
              <w:t>White Rice</w:t>
            </w:r>
          </w:p>
          <w:p w14:paraId="3B1526E6" w14:textId="77777777" w:rsidR="00447C19" w:rsidRDefault="00447C19" w:rsidP="00447C19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5D22A0" w:rsidRPr="00654CEF" w:rsidRDefault="005D22A0" w:rsidP="005D22A0">
            <w:pPr>
              <w:rPr>
                <w:noProof/>
              </w:rPr>
            </w:pPr>
          </w:p>
        </w:tc>
      </w:tr>
      <w:tr w:rsidR="005D22A0" w14:paraId="1A8C1395" w14:textId="77777777" w:rsidTr="000965A4">
        <w:trPr>
          <w:trHeight w:hRule="exact" w:val="1576"/>
        </w:trPr>
        <w:tc>
          <w:tcPr>
            <w:tcW w:w="1063" w:type="pct"/>
            <w:tcBorders>
              <w:bottom w:val="nil"/>
            </w:tcBorders>
          </w:tcPr>
          <w:p w14:paraId="3CD2CE71" w14:textId="2B90EE34" w:rsidR="005D22A0" w:rsidRDefault="005D22A0" w:rsidP="005D22A0">
            <w:pPr>
              <w:pStyle w:val="Dates"/>
            </w:pPr>
            <w:r>
              <w:t>1</w:t>
            </w:r>
            <w:r w:rsidR="000019BB">
              <w:t>5</w:t>
            </w:r>
          </w:p>
          <w:p w14:paraId="39ED0E52" w14:textId="77777777" w:rsidR="005D22A0" w:rsidRDefault="005D22A0" w:rsidP="005D22A0">
            <w:pPr>
              <w:pStyle w:val="Dates"/>
              <w:jc w:val="left"/>
            </w:pPr>
            <w:r>
              <w:t>Lemon Grass Chicken</w:t>
            </w:r>
          </w:p>
          <w:p w14:paraId="18D7079C" w14:textId="77777777" w:rsidR="005D22A0" w:rsidRDefault="005D22A0" w:rsidP="005D22A0">
            <w:r>
              <w:t>White Rice</w:t>
            </w:r>
          </w:p>
          <w:p w14:paraId="0C4BB807" w14:textId="77777777" w:rsidR="005D22A0" w:rsidRDefault="005D22A0" w:rsidP="005D22A0">
            <w:pPr>
              <w:rPr>
                <w:noProof/>
              </w:rPr>
            </w:pPr>
            <w:r>
              <w:t>Steamed Broccoli</w:t>
            </w:r>
          </w:p>
          <w:p w14:paraId="7ADEA44B" w14:textId="2EB08250" w:rsidR="005D22A0" w:rsidRDefault="005D22A0" w:rsidP="005D22A0"/>
        </w:tc>
        <w:tc>
          <w:tcPr>
            <w:tcW w:w="967" w:type="pct"/>
            <w:tcBorders>
              <w:bottom w:val="nil"/>
            </w:tcBorders>
          </w:tcPr>
          <w:p w14:paraId="732B4673" w14:textId="5466FA83" w:rsidR="005D22A0" w:rsidRPr="006842EB" w:rsidRDefault="005D22A0" w:rsidP="005D22A0">
            <w:pPr>
              <w:pStyle w:val="Dates"/>
            </w:pPr>
            <w:r>
              <w:t>16</w:t>
            </w:r>
          </w:p>
          <w:p w14:paraId="20BA40A3" w14:textId="77777777" w:rsidR="005D22A0" w:rsidRDefault="005D22A0" w:rsidP="005D22A0">
            <w:r>
              <w:t>Ga Kho (Caramelized Chicken)</w:t>
            </w:r>
          </w:p>
          <w:p w14:paraId="244E6962" w14:textId="77777777" w:rsidR="005D22A0" w:rsidRDefault="005D22A0" w:rsidP="005D22A0">
            <w:r>
              <w:t>White Rice</w:t>
            </w:r>
          </w:p>
          <w:p w14:paraId="6F2DA8F8" w14:textId="77777777" w:rsidR="005D22A0" w:rsidRDefault="005D22A0" w:rsidP="005D22A0">
            <w:r>
              <w:t>Veggie Stir-fry</w:t>
            </w:r>
          </w:p>
          <w:p w14:paraId="4A51C3F6" w14:textId="67385A2B" w:rsidR="005D22A0" w:rsidRPr="006842EB" w:rsidRDefault="005D22A0" w:rsidP="005D22A0"/>
        </w:tc>
        <w:tc>
          <w:tcPr>
            <w:tcW w:w="936" w:type="pct"/>
            <w:tcBorders>
              <w:bottom w:val="nil"/>
            </w:tcBorders>
          </w:tcPr>
          <w:p w14:paraId="539E3FFB" w14:textId="1CC5C209" w:rsidR="005D22A0" w:rsidRDefault="005D22A0" w:rsidP="005D22A0">
            <w:pPr>
              <w:pStyle w:val="Dates"/>
            </w:pPr>
            <w:r>
              <w:t>17</w:t>
            </w:r>
          </w:p>
          <w:p w14:paraId="50971AC2" w14:textId="77777777" w:rsidR="005D22A0" w:rsidRDefault="005D22A0" w:rsidP="005D22A0">
            <w:r>
              <w:t>Baked Chicken</w:t>
            </w:r>
          </w:p>
          <w:p w14:paraId="4FEA6C1A" w14:textId="77777777" w:rsidR="005D22A0" w:rsidRDefault="005D22A0" w:rsidP="005D22A0">
            <w:r>
              <w:t>Sweet Baked Potato</w:t>
            </w:r>
          </w:p>
          <w:p w14:paraId="3DD791CE" w14:textId="6F42034D" w:rsidR="005D22A0" w:rsidRDefault="005D22A0" w:rsidP="005D22A0">
            <w:r>
              <w:rPr>
                <w:color w:val="auto"/>
              </w:rPr>
              <w:t>Steamed Broccoli</w:t>
            </w:r>
          </w:p>
        </w:tc>
        <w:tc>
          <w:tcPr>
            <w:tcW w:w="1001" w:type="pct"/>
            <w:tcBorders>
              <w:bottom w:val="nil"/>
            </w:tcBorders>
          </w:tcPr>
          <w:p w14:paraId="1224DDF1" w14:textId="7C11625C" w:rsidR="005D22A0" w:rsidRDefault="005D22A0" w:rsidP="005D22A0">
            <w:pPr>
              <w:pStyle w:val="Dates"/>
            </w:pPr>
            <w:r>
              <w:t>18</w:t>
            </w:r>
          </w:p>
          <w:p w14:paraId="2B633155" w14:textId="77777777" w:rsidR="005D22A0" w:rsidRDefault="005D22A0" w:rsidP="005D22A0">
            <w:r>
              <w:t>Orange Chicken</w:t>
            </w:r>
          </w:p>
          <w:p w14:paraId="176847FF" w14:textId="77777777" w:rsidR="005D22A0" w:rsidRPr="00146171" w:rsidRDefault="005D22A0" w:rsidP="005D22A0">
            <w:r w:rsidRPr="00146171">
              <w:t>White Rice</w:t>
            </w:r>
          </w:p>
          <w:p w14:paraId="120152B9" w14:textId="3B1AA61E" w:rsidR="005D22A0" w:rsidRDefault="005D22A0" w:rsidP="005D22A0"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</w:tcPr>
          <w:p w14:paraId="64ECA4CC" w14:textId="56096674" w:rsidR="005D22A0" w:rsidRDefault="005D22A0" w:rsidP="005D22A0">
            <w:pPr>
              <w:pStyle w:val="Dates"/>
            </w:pPr>
            <w:r>
              <w:t>19</w:t>
            </w:r>
          </w:p>
          <w:p w14:paraId="531E308D" w14:textId="77777777" w:rsidR="005D22A0" w:rsidRDefault="005D22A0" w:rsidP="005D22A0">
            <w:r>
              <w:t>Coconut curry Chicken</w:t>
            </w:r>
          </w:p>
          <w:p w14:paraId="48396B83" w14:textId="77777777" w:rsidR="005D22A0" w:rsidRDefault="005D22A0" w:rsidP="005D22A0">
            <w:r>
              <w:t>Rice</w:t>
            </w:r>
          </w:p>
          <w:p w14:paraId="57CF303D" w14:textId="5DDE55B5" w:rsidR="005D22A0" w:rsidRDefault="005D22A0" w:rsidP="005D22A0">
            <w:r>
              <w:t>Steamed Broccoli</w:t>
            </w:r>
          </w:p>
        </w:tc>
      </w:tr>
      <w:tr w:rsidR="005D22A0" w14:paraId="41705048" w14:textId="77777777" w:rsidTr="00146171">
        <w:trPr>
          <w:trHeight w:val="351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48EE84B1" w:rsidR="005D22A0" w:rsidRDefault="005D22A0" w:rsidP="005D22A0">
            <w:pPr>
              <w:pStyle w:val="Dates"/>
            </w:pPr>
            <w:r>
              <w:t>2</w:t>
            </w:r>
            <w:r w:rsidR="000019BB">
              <w:t>2</w:t>
            </w:r>
          </w:p>
          <w:p w14:paraId="23976410" w14:textId="77777777" w:rsidR="005D22A0" w:rsidRPr="004E2267" w:rsidRDefault="005D22A0" w:rsidP="005D22A0">
            <w:r>
              <w:t>Beef Stew (Bo Kho)</w:t>
            </w:r>
          </w:p>
          <w:p w14:paraId="01E66C2B" w14:textId="77777777" w:rsidR="005D22A0" w:rsidRPr="004E2267" w:rsidRDefault="005D22A0" w:rsidP="005D22A0">
            <w:r w:rsidRPr="004E2267">
              <w:t>White Rice</w:t>
            </w:r>
          </w:p>
          <w:p w14:paraId="0AD802FD" w14:textId="7FD0637E" w:rsidR="005D22A0" w:rsidRDefault="005D22A0" w:rsidP="005D22A0">
            <w:r w:rsidRPr="004E2267">
              <w:t>Mixed Vegetables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65BF176C" w:rsidR="005D22A0" w:rsidRDefault="005D22A0" w:rsidP="005D22A0">
            <w:pPr>
              <w:pStyle w:val="Dates"/>
            </w:pPr>
            <w:r>
              <w:t>23</w:t>
            </w:r>
          </w:p>
          <w:p w14:paraId="3F949215" w14:textId="77777777" w:rsidR="005D22A0" w:rsidRPr="006842EB" w:rsidRDefault="005D22A0" w:rsidP="005D22A0">
            <w:r w:rsidRPr="006842EB">
              <w:t xml:space="preserve">Ban </w:t>
            </w:r>
            <w:proofErr w:type="spellStart"/>
            <w:r w:rsidRPr="006842EB">
              <w:t>Xeo</w:t>
            </w:r>
            <w:proofErr w:type="spellEnd"/>
            <w:r w:rsidRPr="006842EB">
              <w:t xml:space="preserve"> (Crepes)</w:t>
            </w:r>
          </w:p>
          <w:p w14:paraId="41B507D2" w14:textId="77777777" w:rsidR="005D22A0" w:rsidRPr="006842EB" w:rsidRDefault="005D22A0" w:rsidP="005D22A0">
            <w:r w:rsidRPr="006842EB">
              <w:t>Dinner Roll</w:t>
            </w:r>
          </w:p>
          <w:p w14:paraId="58F9D51C" w14:textId="77777777" w:rsidR="005D22A0" w:rsidRPr="006842EB" w:rsidRDefault="005D22A0" w:rsidP="005D22A0">
            <w:r w:rsidRPr="006842EB">
              <w:t>Mixed Vegetables</w:t>
            </w:r>
          </w:p>
          <w:p w14:paraId="1BF75ECE" w14:textId="758B5ABB" w:rsidR="005D22A0" w:rsidRPr="006842EB" w:rsidRDefault="005D22A0" w:rsidP="005D22A0"/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6520F11F" w:rsidR="005D22A0" w:rsidRDefault="005D22A0" w:rsidP="005D22A0">
            <w:pPr>
              <w:pStyle w:val="Dates"/>
            </w:pPr>
            <w:r>
              <w:t>24</w:t>
            </w:r>
          </w:p>
          <w:p w14:paraId="10A0E674" w14:textId="77777777" w:rsidR="005D22A0" w:rsidRDefault="005D22A0" w:rsidP="005D22A0">
            <w:r>
              <w:t>Egg roll bowl</w:t>
            </w:r>
          </w:p>
          <w:p w14:paraId="07B5B60D" w14:textId="77777777" w:rsidR="005D22A0" w:rsidRDefault="005D22A0" w:rsidP="005D22A0">
            <w:r>
              <w:t>Rice Noodles</w:t>
            </w:r>
          </w:p>
          <w:p w14:paraId="7BFCD5D5" w14:textId="6115D641" w:rsidR="005D22A0" w:rsidRDefault="005D22A0" w:rsidP="005D22A0">
            <w:r>
              <w:t>Steamed Broccoli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15C75CCE" w:rsidR="005D22A0" w:rsidRDefault="005D22A0" w:rsidP="005D22A0">
            <w:pPr>
              <w:pStyle w:val="Dates"/>
            </w:pPr>
            <w:r>
              <w:t>25</w:t>
            </w:r>
          </w:p>
          <w:p w14:paraId="2DFF31F5" w14:textId="77777777" w:rsidR="005D22A0" w:rsidRPr="005F4940" w:rsidRDefault="005D22A0" w:rsidP="005D22A0">
            <w:r>
              <w:rPr>
                <w:noProof/>
              </w:rPr>
              <w:t>Roasted Teryaki Pork</w:t>
            </w:r>
          </w:p>
          <w:p w14:paraId="322C61BE" w14:textId="77777777" w:rsidR="005D22A0" w:rsidRPr="00380064" w:rsidRDefault="005D22A0" w:rsidP="005D22A0">
            <w:r w:rsidRPr="00380064">
              <w:t>White Rice</w:t>
            </w:r>
          </w:p>
          <w:p w14:paraId="6BAE726A" w14:textId="5F3D0523" w:rsidR="005D22A0" w:rsidRDefault="00447C19" w:rsidP="005D22A0">
            <w:r>
              <w:t xml:space="preserve">Asian Blend </w:t>
            </w:r>
            <w:r w:rsidR="005D22A0">
              <w:t>Veg</w:t>
            </w:r>
            <w:r>
              <w:t>etables</w:t>
            </w:r>
          </w:p>
          <w:p w14:paraId="2DA433C8" w14:textId="7E94D012" w:rsidR="005D22A0" w:rsidRDefault="005D22A0" w:rsidP="005D22A0"/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5D4E5D45" w:rsidR="005D22A0" w:rsidRDefault="005D22A0" w:rsidP="005D22A0">
            <w:pPr>
              <w:pStyle w:val="Dates"/>
            </w:pPr>
            <w:r>
              <w:t>26</w:t>
            </w:r>
          </w:p>
          <w:p w14:paraId="69B131FD" w14:textId="77777777" w:rsidR="00447C19" w:rsidRDefault="00447C19" w:rsidP="00447C19">
            <w:r>
              <w:t>Ga Kho (Caramelized Chicken)</w:t>
            </w:r>
          </w:p>
          <w:p w14:paraId="4DD795C5" w14:textId="77777777" w:rsidR="00447C19" w:rsidRDefault="00447C19" w:rsidP="00447C19">
            <w:r>
              <w:t>White Rice</w:t>
            </w:r>
          </w:p>
          <w:p w14:paraId="62997EC1" w14:textId="77777777" w:rsidR="00447C19" w:rsidRDefault="00447C19" w:rsidP="00447C19">
            <w:r>
              <w:t>Veggie Stir-fry</w:t>
            </w:r>
          </w:p>
          <w:p w14:paraId="0A05673D" w14:textId="77777777" w:rsidR="005D22A0" w:rsidRDefault="005D22A0" w:rsidP="005D22A0"/>
          <w:p w14:paraId="0F634C9C" w14:textId="0BDFD022" w:rsidR="005D22A0" w:rsidRDefault="005D22A0" w:rsidP="005D22A0"/>
        </w:tc>
      </w:tr>
      <w:tr w:rsidR="005D22A0" w14:paraId="75394257" w14:textId="77777777" w:rsidTr="00146171">
        <w:tc>
          <w:tcPr>
            <w:tcW w:w="1063" w:type="pct"/>
            <w:tcBorders>
              <w:bottom w:val="single" w:sz="4" w:space="0" w:color="auto"/>
            </w:tcBorders>
          </w:tcPr>
          <w:p w14:paraId="56A05DFB" w14:textId="72410212" w:rsidR="005D22A0" w:rsidRDefault="000019BB" w:rsidP="005D22A0">
            <w:pPr>
              <w:pStyle w:val="Dates"/>
              <w:rPr>
                <w:noProof/>
              </w:rPr>
            </w:pPr>
            <w:r>
              <w:rPr>
                <w:noProof/>
              </w:rPr>
              <w:t>29</w:t>
            </w:r>
          </w:p>
          <w:p w14:paraId="61424E42" w14:textId="77777777" w:rsidR="005D22A0" w:rsidRDefault="005D22A0" w:rsidP="005D22A0">
            <w:r>
              <w:t>Garlic Ginger Chicken</w:t>
            </w:r>
          </w:p>
          <w:p w14:paraId="47C11F48" w14:textId="77777777" w:rsidR="005D22A0" w:rsidRDefault="005D22A0" w:rsidP="005D22A0">
            <w:r>
              <w:t>White Rice</w:t>
            </w:r>
          </w:p>
          <w:p w14:paraId="77F7AFF1" w14:textId="56D9D6CF" w:rsidR="005D22A0" w:rsidRDefault="005D22A0" w:rsidP="005D22A0">
            <w:r>
              <w:t>Asian Blend Vegetables</w:t>
            </w:r>
          </w:p>
        </w:tc>
        <w:tc>
          <w:tcPr>
            <w:tcW w:w="967" w:type="pct"/>
            <w:tcBorders>
              <w:bottom w:val="single" w:sz="4" w:space="0" w:color="auto"/>
            </w:tcBorders>
          </w:tcPr>
          <w:p w14:paraId="071F8F37" w14:textId="5617FBC0" w:rsidR="000019BB" w:rsidRDefault="000019BB" w:rsidP="000019BB">
            <w:pPr>
              <w:pStyle w:val="Dates"/>
            </w:pPr>
            <w:r>
              <w:t>30</w:t>
            </w:r>
          </w:p>
          <w:p w14:paraId="60C5EE32" w14:textId="77777777" w:rsidR="000019BB" w:rsidRDefault="000019BB" w:rsidP="000019BB">
            <w:pPr>
              <w:pStyle w:val="Dates"/>
              <w:jc w:val="left"/>
            </w:pPr>
            <w:r>
              <w:t>Lemon Grass Chicken</w:t>
            </w:r>
          </w:p>
          <w:p w14:paraId="244FDD5E" w14:textId="77777777" w:rsidR="000019BB" w:rsidRDefault="000019BB" w:rsidP="000019BB">
            <w:r>
              <w:t>White Rice</w:t>
            </w:r>
          </w:p>
          <w:p w14:paraId="7425B70B" w14:textId="7121D601" w:rsidR="005D22A0" w:rsidRPr="006842EB" w:rsidRDefault="000019BB" w:rsidP="000019BB">
            <w:r>
              <w:t>Steamed Broccoli</w:t>
            </w: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65EC22FF" w14:textId="27B950E0" w:rsidR="005D22A0" w:rsidRDefault="005D22A0" w:rsidP="005D22A0"/>
        </w:tc>
        <w:tc>
          <w:tcPr>
            <w:tcW w:w="1001" w:type="pct"/>
            <w:tcBorders>
              <w:bottom w:val="single" w:sz="4" w:space="0" w:color="auto"/>
            </w:tcBorders>
          </w:tcPr>
          <w:p w14:paraId="2F07702C" w14:textId="1C2DE510" w:rsidR="005D22A0" w:rsidRDefault="005D22A0" w:rsidP="005D22A0"/>
        </w:tc>
        <w:tc>
          <w:tcPr>
            <w:tcW w:w="1033" w:type="pct"/>
            <w:tcBorders>
              <w:bottom w:val="single" w:sz="4" w:space="0" w:color="auto"/>
            </w:tcBorders>
          </w:tcPr>
          <w:p w14:paraId="4B67122A" w14:textId="20F490F9" w:rsidR="005D22A0" w:rsidRDefault="005D22A0" w:rsidP="005D22A0"/>
        </w:tc>
      </w:tr>
    </w:tbl>
    <w:p w14:paraId="7552CB1A" w14:textId="3A1BDBBA" w:rsidR="00EB29B2" w:rsidRPr="000019BB" w:rsidRDefault="000019BB" w:rsidP="000019BB">
      <w:pPr>
        <w:ind w:firstLine="720"/>
        <w:rPr>
          <w:b/>
          <w:bCs/>
        </w:rPr>
      </w:pPr>
      <w:r w:rsidRPr="000019BB">
        <w:rPr>
          <w:b/>
          <w:bCs/>
        </w:rPr>
        <w:t xml:space="preserve">*Menu subject to change without notice. </w:t>
      </w:r>
      <w:proofErr w:type="spellStart"/>
      <w:r w:rsidRPr="000019BB">
        <w:rPr>
          <w:b/>
          <w:bCs/>
        </w:rPr>
        <w:t>Thực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đơn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có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thể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thay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đổi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mà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không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cần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báo</w:t>
      </w:r>
      <w:proofErr w:type="spellEnd"/>
      <w:r w:rsidRPr="000019BB">
        <w:rPr>
          <w:b/>
          <w:bCs/>
        </w:rPr>
        <w:t>.</w:t>
      </w:r>
    </w:p>
    <w:sectPr w:rsidR="00EB29B2" w:rsidRPr="000019BB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D871" w14:textId="77777777" w:rsidR="003B0583" w:rsidRDefault="003B0583">
      <w:pPr>
        <w:spacing w:before="0" w:after="0"/>
      </w:pPr>
      <w:r>
        <w:separator/>
      </w:r>
    </w:p>
  </w:endnote>
  <w:endnote w:type="continuationSeparator" w:id="0">
    <w:p w14:paraId="7A6CD5F5" w14:textId="77777777" w:rsidR="003B0583" w:rsidRDefault="003B05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1C76" w14:textId="77777777" w:rsidR="003B0583" w:rsidRDefault="003B0583">
      <w:pPr>
        <w:spacing w:before="0" w:after="0"/>
      </w:pPr>
      <w:r>
        <w:separator/>
      </w:r>
    </w:p>
  </w:footnote>
  <w:footnote w:type="continuationSeparator" w:id="0">
    <w:p w14:paraId="2D1EB5C2" w14:textId="77777777" w:rsidR="003B0583" w:rsidRDefault="003B058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019BB"/>
    <w:rsid w:val="00006EBA"/>
    <w:rsid w:val="0002740F"/>
    <w:rsid w:val="000965A4"/>
    <w:rsid w:val="000D6323"/>
    <w:rsid w:val="001051F9"/>
    <w:rsid w:val="00143E07"/>
    <w:rsid w:val="00146171"/>
    <w:rsid w:val="00171919"/>
    <w:rsid w:val="001B6843"/>
    <w:rsid w:val="001E0445"/>
    <w:rsid w:val="00211E7A"/>
    <w:rsid w:val="0024454A"/>
    <w:rsid w:val="002D2D34"/>
    <w:rsid w:val="00345DC9"/>
    <w:rsid w:val="00380064"/>
    <w:rsid w:val="00391BA6"/>
    <w:rsid w:val="003B0583"/>
    <w:rsid w:val="003B3E32"/>
    <w:rsid w:val="003D39DD"/>
    <w:rsid w:val="003F3676"/>
    <w:rsid w:val="004128EA"/>
    <w:rsid w:val="00447C19"/>
    <w:rsid w:val="004D589B"/>
    <w:rsid w:val="004E1311"/>
    <w:rsid w:val="004E2267"/>
    <w:rsid w:val="004E6159"/>
    <w:rsid w:val="00510669"/>
    <w:rsid w:val="005254B3"/>
    <w:rsid w:val="0057310A"/>
    <w:rsid w:val="00583EEC"/>
    <w:rsid w:val="005B0009"/>
    <w:rsid w:val="005D22A0"/>
    <w:rsid w:val="005F103F"/>
    <w:rsid w:val="005F4940"/>
    <w:rsid w:val="00654CEF"/>
    <w:rsid w:val="0068377B"/>
    <w:rsid w:val="006842EB"/>
    <w:rsid w:val="006965CD"/>
    <w:rsid w:val="006B2CA8"/>
    <w:rsid w:val="006F5A42"/>
    <w:rsid w:val="00763562"/>
    <w:rsid w:val="00797249"/>
    <w:rsid w:val="007A2BFC"/>
    <w:rsid w:val="007B698F"/>
    <w:rsid w:val="007C07FC"/>
    <w:rsid w:val="007E67EE"/>
    <w:rsid w:val="007F2293"/>
    <w:rsid w:val="00811D83"/>
    <w:rsid w:val="008313FB"/>
    <w:rsid w:val="00851173"/>
    <w:rsid w:val="00901399"/>
    <w:rsid w:val="0092587C"/>
    <w:rsid w:val="009E2AD8"/>
    <w:rsid w:val="00A01E3E"/>
    <w:rsid w:val="00A73C25"/>
    <w:rsid w:val="00A82EB5"/>
    <w:rsid w:val="00AB151B"/>
    <w:rsid w:val="00AD76BD"/>
    <w:rsid w:val="00B14B60"/>
    <w:rsid w:val="00B160D2"/>
    <w:rsid w:val="00B2079D"/>
    <w:rsid w:val="00B453D6"/>
    <w:rsid w:val="00BB5D1E"/>
    <w:rsid w:val="00C10C2E"/>
    <w:rsid w:val="00CD6008"/>
    <w:rsid w:val="00D01B4F"/>
    <w:rsid w:val="00D15FD4"/>
    <w:rsid w:val="00DB0B8A"/>
    <w:rsid w:val="00DB72EF"/>
    <w:rsid w:val="00DE1B8A"/>
    <w:rsid w:val="00DF2183"/>
    <w:rsid w:val="00E41945"/>
    <w:rsid w:val="00EA463D"/>
    <w:rsid w:val="00EB29B2"/>
    <w:rsid w:val="00EC428B"/>
    <w:rsid w:val="00ED07A0"/>
    <w:rsid w:val="00F837EF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  <w15:docId w15:val="{53978E1E-3CAA-4CCD-993B-D1A41A7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1519BB"/>
    <w:rsid w:val="00211E7A"/>
    <w:rsid w:val="002B1F4C"/>
    <w:rsid w:val="00333680"/>
    <w:rsid w:val="00350AB0"/>
    <w:rsid w:val="003F3676"/>
    <w:rsid w:val="00544CCF"/>
    <w:rsid w:val="00700465"/>
    <w:rsid w:val="007E67EE"/>
    <w:rsid w:val="00CE6184"/>
    <w:rsid w:val="00DC3F49"/>
    <w:rsid w:val="00F737F8"/>
    <w:rsid w:val="00F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Nicole Reynolds</cp:lastModifiedBy>
  <cp:revision>3</cp:revision>
  <dcterms:created xsi:type="dcterms:W3CDTF">2025-08-26T13:40:00Z</dcterms:created>
  <dcterms:modified xsi:type="dcterms:W3CDTF">2025-08-26T16:51:00Z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