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6A20FDF5" w14:textId="77777777" w:rsidR="00146171" w:rsidRPr="00146171" w:rsidRDefault="00146171">
            <w:pPr>
              <w:pStyle w:val="Month"/>
              <w:spacing w:after="40"/>
              <w:rPr>
                <w:bCs w:val="0"/>
                <w:sz w:val="48"/>
                <w:szCs w:val="48"/>
              </w:rPr>
            </w:pPr>
            <w:r w:rsidRPr="00146171">
              <w:rPr>
                <w:sz w:val="48"/>
                <w:szCs w:val="48"/>
              </w:rPr>
              <w:t>Vietnamese</w:t>
            </w:r>
            <w:r w:rsidR="004E2267" w:rsidRPr="00146171">
              <w:rPr>
                <w:sz w:val="48"/>
                <w:szCs w:val="48"/>
              </w:rPr>
              <w:t xml:space="preserve"> Meals</w:t>
            </w:r>
          </w:p>
          <w:p w14:paraId="259FBFB6" w14:textId="20155956" w:rsidR="00EB29B2" w:rsidRDefault="004E2267">
            <w:pPr>
              <w:pStyle w:val="Month"/>
              <w:spacing w:after="40"/>
            </w:pPr>
            <w:r>
              <w:t xml:space="preserve"> </w:t>
            </w:r>
            <w:r w:rsidR="00565A42">
              <w:t>Ju</w:t>
            </w:r>
            <w:r w:rsidR="0030468A">
              <w:t>ly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6450D7FA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5F4940" w:rsidRPr="005F4940">
              <w:t>202</w:t>
            </w:r>
            <w:r>
              <w:fldChar w:fldCharType="end"/>
            </w:r>
            <w:r w:rsidR="00B608A3">
              <w:t>5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881"/>
        <w:gridCol w:w="2780"/>
        <w:gridCol w:w="2610"/>
        <w:gridCol w:w="2792"/>
        <w:gridCol w:w="2881"/>
      </w:tblGrid>
      <w:tr w:rsidR="004E2267" w14:paraId="5C476D84" w14:textId="77777777" w:rsidTr="00A726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77777777" w:rsidR="004E2267" w:rsidRDefault="00000000">
            <w:pPr>
              <w:pStyle w:val="Days"/>
            </w:pPr>
            <w:sdt>
              <w:sdtPr>
                <w:id w:val="1830477086"/>
                <w:placeholder>
                  <w:docPart w:val="E830543B5CD246B18D585FC2A92FBB2A"/>
                </w:placeholder>
                <w:temporary/>
                <w:showingPlcHdr/>
                <w15:appearance w15:val="hidden"/>
              </w:sdtPr>
              <w:sdtContent>
                <w:r w:rsidR="004E2267">
                  <w:t>Monday</w:t>
                </w:r>
              </w:sdtContent>
            </w:sdt>
          </w:p>
        </w:tc>
        <w:tc>
          <w:tcPr>
            <w:tcW w:w="99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A02B65" w14:paraId="7D67729A" w14:textId="77777777" w:rsidTr="00A72601">
        <w:tc>
          <w:tcPr>
            <w:tcW w:w="1033" w:type="pct"/>
            <w:tcBorders>
              <w:bottom w:val="nil"/>
            </w:tcBorders>
          </w:tcPr>
          <w:p w14:paraId="3B41529F" w14:textId="147755E7" w:rsidR="00A02B65" w:rsidRDefault="00A02B65" w:rsidP="00842678"/>
        </w:tc>
        <w:tc>
          <w:tcPr>
            <w:tcW w:w="997" w:type="pct"/>
            <w:tcBorders>
              <w:bottom w:val="nil"/>
            </w:tcBorders>
          </w:tcPr>
          <w:p w14:paraId="0470A04B" w14:textId="1C12ADCB" w:rsidR="00842678" w:rsidRDefault="0030468A" w:rsidP="00842678">
            <w:pPr>
              <w:jc w:val="right"/>
            </w:pPr>
            <w:r>
              <w:t>1</w:t>
            </w:r>
          </w:p>
          <w:p w14:paraId="6FC20063" w14:textId="77777777" w:rsidR="00842678" w:rsidRPr="005F4940" w:rsidRDefault="00842678" w:rsidP="00842678">
            <w:r>
              <w:rPr>
                <w:noProof/>
              </w:rPr>
              <w:t xml:space="preserve">Teryaki Pork w/peppers </w:t>
            </w:r>
            <w:r w:rsidRPr="005F4940">
              <w:t>and onions</w:t>
            </w:r>
          </w:p>
          <w:p w14:paraId="0095B713" w14:textId="77777777" w:rsidR="00842678" w:rsidRDefault="00842678" w:rsidP="00842678">
            <w:pPr>
              <w:rPr>
                <w:lang w:val="es-ES"/>
              </w:rPr>
            </w:pPr>
            <w:r w:rsidRPr="004E6159">
              <w:rPr>
                <w:lang w:val="es-ES"/>
              </w:rPr>
              <w:t>White Rice</w:t>
            </w:r>
          </w:p>
          <w:p w14:paraId="0A9D16F7" w14:textId="77777777" w:rsidR="00842678" w:rsidRDefault="00842678" w:rsidP="00842678">
            <w:r>
              <w:t>Green Beans</w:t>
            </w:r>
          </w:p>
          <w:p w14:paraId="540B664B" w14:textId="613F1191" w:rsidR="00A02B65" w:rsidRDefault="00A02B65" w:rsidP="00A02B65"/>
        </w:tc>
        <w:tc>
          <w:tcPr>
            <w:tcW w:w="936" w:type="pct"/>
            <w:tcBorders>
              <w:bottom w:val="nil"/>
            </w:tcBorders>
          </w:tcPr>
          <w:p w14:paraId="69C9E902" w14:textId="7FED58FC" w:rsidR="00A02B65" w:rsidRDefault="0030468A" w:rsidP="00A02B65">
            <w:pPr>
              <w:jc w:val="right"/>
            </w:pPr>
            <w:r>
              <w:t>2</w:t>
            </w:r>
          </w:p>
          <w:p w14:paraId="7BEF0725" w14:textId="735FDD5C" w:rsidR="00A72601" w:rsidRPr="005F4940" w:rsidRDefault="00565A42" w:rsidP="00A72601">
            <w:r>
              <w:rPr>
                <w:noProof/>
              </w:rPr>
              <w:t>Baked Chicken</w:t>
            </w:r>
          </w:p>
          <w:p w14:paraId="1BF20C75" w14:textId="77777777" w:rsidR="00A72601" w:rsidRPr="00380064" w:rsidRDefault="00A72601" w:rsidP="00A72601">
            <w:r w:rsidRPr="00380064">
              <w:t>White Rice</w:t>
            </w:r>
          </w:p>
          <w:p w14:paraId="54601E7E" w14:textId="2FD49B47" w:rsidR="00A02B65" w:rsidRDefault="00A72601" w:rsidP="00A72601">
            <w:r>
              <w:t>Asian Blend Vegetables</w:t>
            </w:r>
          </w:p>
        </w:tc>
        <w:tc>
          <w:tcPr>
            <w:tcW w:w="1001" w:type="pct"/>
            <w:tcBorders>
              <w:bottom w:val="nil"/>
            </w:tcBorders>
          </w:tcPr>
          <w:p w14:paraId="2CFB57B3" w14:textId="5A069940" w:rsidR="00A02B65" w:rsidRDefault="0030468A" w:rsidP="00A02B65">
            <w:pPr>
              <w:jc w:val="right"/>
            </w:pPr>
            <w:r>
              <w:t>3</w:t>
            </w:r>
          </w:p>
          <w:p w14:paraId="41603B6E" w14:textId="77777777" w:rsidR="00A02B65" w:rsidRDefault="00A02B65" w:rsidP="00A02B65">
            <w:pPr>
              <w:pStyle w:val="Dates"/>
              <w:jc w:val="left"/>
            </w:pPr>
            <w:r>
              <w:t>Lemon Grass Chicken</w:t>
            </w:r>
          </w:p>
          <w:p w14:paraId="23D4B6CA" w14:textId="77777777" w:rsidR="00A02B65" w:rsidRDefault="00A02B65" w:rsidP="00A02B65">
            <w:r>
              <w:t>White Rice</w:t>
            </w:r>
          </w:p>
          <w:p w14:paraId="32753654" w14:textId="77777777" w:rsidR="00A02B65" w:rsidRDefault="00A02B65" w:rsidP="00A02B65">
            <w:pPr>
              <w:rPr>
                <w:noProof/>
              </w:rPr>
            </w:pPr>
            <w:r>
              <w:t>Steamed Broccoli</w:t>
            </w:r>
          </w:p>
          <w:p w14:paraId="067E9A0C" w14:textId="283C0AF0" w:rsidR="00A02B65" w:rsidRDefault="00A02B65" w:rsidP="00A02B65"/>
        </w:tc>
        <w:tc>
          <w:tcPr>
            <w:tcW w:w="1033" w:type="pct"/>
            <w:tcBorders>
              <w:bottom w:val="nil"/>
            </w:tcBorders>
          </w:tcPr>
          <w:p w14:paraId="55B21147" w14:textId="7DC6FF03" w:rsidR="00A02B65" w:rsidRDefault="0030468A" w:rsidP="00A02B65">
            <w:pPr>
              <w:jc w:val="right"/>
            </w:pPr>
            <w:r>
              <w:t>4</w:t>
            </w:r>
          </w:p>
          <w:p w14:paraId="377FD349" w14:textId="4978D41C" w:rsidR="00A02B65" w:rsidRDefault="0030468A" w:rsidP="00A02B65">
            <w:pPr>
              <w:rPr>
                <w:noProof/>
              </w:rPr>
            </w:pPr>
            <w:r>
              <w:t>Holiday</w:t>
            </w:r>
          </w:p>
          <w:p w14:paraId="41E882C5" w14:textId="39B859C0" w:rsidR="00A02B65" w:rsidRDefault="00A02B65" w:rsidP="00A02B65">
            <w:pPr>
              <w:pStyle w:val="Dates"/>
              <w:jc w:val="left"/>
            </w:pPr>
          </w:p>
        </w:tc>
      </w:tr>
      <w:tr w:rsidR="00A02B65" w:rsidRPr="00654CEF" w14:paraId="4375021B" w14:textId="77777777" w:rsidTr="00A72601">
        <w:trPr>
          <w:trHeight w:val="1439"/>
        </w:trPr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1F38CDDD" w14:textId="2E4FB643" w:rsidR="00A02B65" w:rsidRDefault="0030468A" w:rsidP="00A02B65">
            <w:pPr>
              <w:jc w:val="right"/>
            </w:pPr>
            <w:r>
              <w:t>7</w:t>
            </w:r>
          </w:p>
          <w:p w14:paraId="7AFD2F71" w14:textId="77777777" w:rsidR="00565A42" w:rsidRDefault="00565A42" w:rsidP="00565A42">
            <w:pPr>
              <w:pStyle w:val="Dates"/>
              <w:jc w:val="left"/>
            </w:pPr>
            <w:r>
              <w:t>Lemon Grass Chicken</w:t>
            </w:r>
          </w:p>
          <w:p w14:paraId="0C9F208E" w14:textId="77777777" w:rsidR="00A02B65" w:rsidRDefault="00A02B65" w:rsidP="00A02B65">
            <w:r>
              <w:t>White Rice</w:t>
            </w:r>
          </w:p>
          <w:p w14:paraId="5F27C70C" w14:textId="026ABC6E" w:rsidR="00A02B65" w:rsidRDefault="00A02B65" w:rsidP="00A02B65">
            <w:r>
              <w:t>Corn</w:t>
            </w:r>
          </w:p>
        </w:tc>
        <w:tc>
          <w:tcPr>
            <w:tcW w:w="997" w:type="pct"/>
            <w:tcBorders>
              <w:bottom w:val="nil"/>
            </w:tcBorders>
            <w:shd w:val="clear" w:color="auto" w:fill="F7F7F7" w:themeFill="background2"/>
          </w:tcPr>
          <w:p w14:paraId="19087866" w14:textId="712BD4F4" w:rsidR="00A02B65" w:rsidRDefault="0030468A" w:rsidP="00A02B65">
            <w:pPr>
              <w:jc w:val="right"/>
            </w:pPr>
            <w:r>
              <w:t>8</w:t>
            </w:r>
          </w:p>
          <w:p w14:paraId="74FF980D" w14:textId="77777777" w:rsidR="00A02B65" w:rsidRPr="006842EB" w:rsidRDefault="00A02B65" w:rsidP="00A02B65">
            <w:r w:rsidRPr="006842EB">
              <w:t xml:space="preserve">Ban </w:t>
            </w:r>
            <w:proofErr w:type="spellStart"/>
            <w:r w:rsidRPr="006842EB">
              <w:t>Xeo</w:t>
            </w:r>
            <w:proofErr w:type="spellEnd"/>
            <w:r w:rsidRPr="006842EB">
              <w:t xml:space="preserve"> (Crepes)</w:t>
            </w:r>
          </w:p>
          <w:p w14:paraId="0C791101" w14:textId="77777777" w:rsidR="00A02B65" w:rsidRPr="006842EB" w:rsidRDefault="00A02B65" w:rsidP="00A02B65">
            <w:r w:rsidRPr="006842EB">
              <w:t>Dinner Roll</w:t>
            </w:r>
          </w:p>
          <w:p w14:paraId="1B8E0498" w14:textId="77777777" w:rsidR="00A02B65" w:rsidRPr="006842EB" w:rsidRDefault="00A02B65" w:rsidP="00A02B65">
            <w:r w:rsidRPr="006842EB">
              <w:t>Mixed Vegetables</w:t>
            </w:r>
          </w:p>
          <w:p w14:paraId="140BEF54" w14:textId="6BDF3EC9" w:rsidR="00A02B65" w:rsidRPr="005F4940" w:rsidRDefault="00A02B65" w:rsidP="00A02B65"/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3252FBA9" w14:textId="13BF58FF" w:rsidR="00A02B65" w:rsidRDefault="0030468A" w:rsidP="00A02B65">
            <w:pPr>
              <w:jc w:val="right"/>
            </w:pPr>
            <w:r>
              <w:t>9</w:t>
            </w:r>
          </w:p>
          <w:p w14:paraId="2892002E" w14:textId="77777777" w:rsidR="00A02B65" w:rsidRDefault="00A02B65" w:rsidP="00A02B65">
            <w:r>
              <w:t>Baked Haddock</w:t>
            </w:r>
          </w:p>
          <w:p w14:paraId="041DA2E8" w14:textId="77777777" w:rsidR="00A02B65" w:rsidRDefault="00A02B65" w:rsidP="00A02B65">
            <w:r>
              <w:t>Sweet Baked Potato</w:t>
            </w:r>
          </w:p>
          <w:p w14:paraId="28E9266F" w14:textId="7F91A0EC" w:rsidR="00A02B65" w:rsidRDefault="00A02B65" w:rsidP="00A02B65">
            <w:pPr>
              <w:rPr>
                <w:noProof/>
              </w:rPr>
            </w:pPr>
            <w:r>
              <w:rPr>
                <w:color w:val="auto"/>
              </w:rPr>
              <w:t>Steamed Broccoli</w:t>
            </w:r>
            <w:r>
              <w:rPr>
                <w:noProof/>
              </w:rPr>
              <w:t xml:space="preserve"> 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6E0456DA" w14:textId="77948ECF" w:rsidR="00A02B65" w:rsidRDefault="00842678" w:rsidP="00A02B65">
            <w:pPr>
              <w:jc w:val="right"/>
            </w:pPr>
            <w:r>
              <w:t>1</w:t>
            </w:r>
            <w:r w:rsidR="0030468A">
              <w:t>0</w:t>
            </w:r>
          </w:p>
          <w:p w14:paraId="4A28EBD2" w14:textId="530E0FA0" w:rsidR="00565A42" w:rsidRDefault="00565A42" w:rsidP="00565A42">
            <w:r>
              <w:t>Baked Chicken</w:t>
            </w:r>
          </w:p>
          <w:p w14:paraId="47D5D048" w14:textId="74FB7D33" w:rsidR="00A02B65" w:rsidRDefault="00A02B65" w:rsidP="00A02B65">
            <w:r>
              <w:t>White Rice</w:t>
            </w:r>
          </w:p>
          <w:p w14:paraId="70A43FAE" w14:textId="77777777" w:rsidR="00A02B65" w:rsidRDefault="00A02B65" w:rsidP="00A02B65">
            <w:pPr>
              <w:rPr>
                <w:noProof/>
              </w:rPr>
            </w:pPr>
            <w:r>
              <w:t>Steamed Broccoli</w:t>
            </w:r>
          </w:p>
          <w:p w14:paraId="13743DA7" w14:textId="62EA556E" w:rsidR="00A02B65" w:rsidRDefault="00A02B65" w:rsidP="00A02B65">
            <w:pPr>
              <w:pStyle w:val="Dates"/>
              <w:jc w:val="left"/>
              <w:rPr>
                <w:noProof/>
              </w:rPr>
            </w:pP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7C88C76E" w14:textId="04269D9E" w:rsidR="00A02B65" w:rsidRDefault="00A02B65" w:rsidP="00A02B65">
            <w:pPr>
              <w:jc w:val="right"/>
            </w:pPr>
            <w:r>
              <w:t>1</w:t>
            </w:r>
            <w:r w:rsidR="0030468A">
              <w:t>1</w:t>
            </w:r>
          </w:p>
          <w:p w14:paraId="0C94711C" w14:textId="77777777" w:rsidR="00A02B65" w:rsidRDefault="00A02B65" w:rsidP="00A02B65">
            <w:r>
              <w:t>Orange Chicken</w:t>
            </w:r>
          </w:p>
          <w:p w14:paraId="35C3FEDD" w14:textId="77777777" w:rsidR="00A02B65" w:rsidRPr="00146171" w:rsidRDefault="00A02B65" w:rsidP="00A02B65">
            <w:r w:rsidRPr="00146171">
              <w:t>White Rice</w:t>
            </w:r>
          </w:p>
          <w:p w14:paraId="3B1526E6" w14:textId="77777777" w:rsidR="00A02B65" w:rsidRDefault="00A02B65" w:rsidP="00A02B65">
            <w:pPr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  <w:p w14:paraId="6D6DF486" w14:textId="429F451D" w:rsidR="00A02B65" w:rsidRPr="00654CEF" w:rsidRDefault="00A02B65" w:rsidP="00A02B65">
            <w:pPr>
              <w:rPr>
                <w:noProof/>
              </w:rPr>
            </w:pPr>
          </w:p>
        </w:tc>
      </w:tr>
      <w:tr w:rsidR="00A02B65" w14:paraId="1A8C1395" w14:textId="77777777" w:rsidTr="00A72601">
        <w:trPr>
          <w:trHeight w:hRule="exact" w:val="1576"/>
        </w:trPr>
        <w:tc>
          <w:tcPr>
            <w:tcW w:w="1033" w:type="pct"/>
            <w:tcBorders>
              <w:bottom w:val="nil"/>
            </w:tcBorders>
          </w:tcPr>
          <w:p w14:paraId="3CD2CE71" w14:textId="46D6916A" w:rsidR="00A02B65" w:rsidRDefault="00A02B65" w:rsidP="00A02B65">
            <w:pPr>
              <w:pStyle w:val="Dates"/>
            </w:pPr>
            <w:r>
              <w:t>1</w:t>
            </w:r>
            <w:r w:rsidR="0030468A">
              <w:t>4</w:t>
            </w:r>
          </w:p>
          <w:p w14:paraId="6FEC6B22" w14:textId="77777777" w:rsidR="00A72601" w:rsidRPr="005F4940" w:rsidRDefault="00A72601" w:rsidP="00A72601">
            <w:r>
              <w:rPr>
                <w:noProof/>
              </w:rPr>
              <w:t>Roasted Teryaki Pork</w:t>
            </w:r>
          </w:p>
          <w:p w14:paraId="5BD6F30F" w14:textId="77777777" w:rsidR="00A72601" w:rsidRPr="00380064" w:rsidRDefault="00A72601" w:rsidP="00A72601">
            <w:r w:rsidRPr="00380064">
              <w:t>White Rice</w:t>
            </w:r>
          </w:p>
          <w:p w14:paraId="7ADEA44B" w14:textId="46D4CFCC" w:rsidR="00A02B65" w:rsidRDefault="00A72601" w:rsidP="00A72601">
            <w:r>
              <w:t xml:space="preserve">Asian Blend Vegetables </w:t>
            </w:r>
          </w:p>
        </w:tc>
        <w:tc>
          <w:tcPr>
            <w:tcW w:w="997" w:type="pct"/>
            <w:tcBorders>
              <w:bottom w:val="nil"/>
            </w:tcBorders>
          </w:tcPr>
          <w:p w14:paraId="732B4673" w14:textId="700E2075" w:rsidR="00A02B65" w:rsidRPr="006842EB" w:rsidRDefault="00A02B65" w:rsidP="00A02B65">
            <w:pPr>
              <w:pStyle w:val="Dates"/>
            </w:pPr>
            <w:r>
              <w:t>1</w:t>
            </w:r>
            <w:r w:rsidR="0030468A">
              <w:t>5</w:t>
            </w:r>
          </w:p>
          <w:p w14:paraId="20BA40A3" w14:textId="77777777" w:rsidR="00A02B65" w:rsidRDefault="00A02B65" w:rsidP="00A02B65">
            <w:r>
              <w:t>Ga Kho (Caramelized Chicken)</w:t>
            </w:r>
          </w:p>
          <w:p w14:paraId="244E6962" w14:textId="77777777" w:rsidR="00A02B65" w:rsidRDefault="00A02B65" w:rsidP="00A02B65">
            <w:r>
              <w:t>White Rice</w:t>
            </w:r>
          </w:p>
          <w:p w14:paraId="6F2DA8F8" w14:textId="77777777" w:rsidR="00A02B65" w:rsidRDefault="00A02B65" w:rsidP="00A02B65">
            <w:r>
              <w:t>Veggie Stir-fry</w:t>
            </w:r>
          </w:p>
          <w:p w14:paraId="4A51C3F6" w14:textId="67385A2B" w:rsidR="00A02B65" w:rsidRPr="006842EB" w:rsidRDefault="00A02B65" w:rsidP="00A02B65"/>
        </w:tc>
        <w:tc>
          <w:tcPr>
            <w:tcW w:w="936" w:type="pct"/>
            <w:tcBorders>
              <w:bottom w:val="nil"/>
            </w:tcBorders>
          </w:tcPr>
          <w:p w14:paraId="539E3FFB" w14:textId="43AB3628" w:rsidR="00A02B65" w:rsidRDefault="00A02B65" w:rsidP="00A02B65">
            <w:pPr>
              <w:pStyle w:val="Dates"/>
            </w:pPr>
            <w:r>
              <w:t>1</w:t>
            </w:r>
            <w:r w:rsidR="0030468A">
              <w:t>6</w:t>
            </w:r>
          </w:p>
          <w:p w14:paraId="2017D8AF" w14:textId="77777777" w:rsidR="00842678" w:rsidRPr="00842678" w:rsidRDefault="00842678" w:rsidP="00842678">
            <w:pPr>
              <w:rPr>
                <w:color w:val="FFDE26" w:themeColor="hyperlink"/>
                <w:u w:val="single"/>
              </w:rPr>
            </w:pPr>
            <w:r w:rsidRPr="00842678">
              <w:fldChar w:fldCharType="begin"/>
            </w:r>
            <w:r w:rsidRPr="00842678">
              <w:instrText>HYPERLINK "https://www.hungryhuy.com/bo-kho-recipe-vietnamese-beef-stew/"</w:instrText>
            </w:r>
            <w:r w:rsidRPr="00842678">
              <w:fldChar w:fldCharType="separate"/>
            </w:r>
            <w:proofErr w:type="spellStart"/>
            <w:r w:rsidRPr="00842678">
              <w:t>Bò</w:t>
            </w:r>
            <w:proofErr w:type="spellEnd"/>
            <w:r w:rsidRPr="00842678">
              <w:t xml:space="preserve"> Kho</w:t>
            </w:r>
            <w:r>
              <w:t xml:space="preserve"> (Beef Stew)</w:t>
            </w:r>
          </w:p>
          <w:p w14:paraId="4DE06F9D" w14:textId="77777777" w:rsidR="00842678" w:rsidRDefault="00842678" w:rsidP="00842678">
            <w:r w:rsidRPr="00842678">
              <w:fldChar w:fldCharType="end"/>
            </w:r>
            <w:r w:rsidRPr="00842678">
              <w:t xml:space="preserve"> </w:t>
            </w:r>
            <w:r>
              <w:t>White Rice</w:t>
            </w:r>
          </w:p>
          <w:p w14:paraId="3DD791CE" w14:textId="0819CFAB" w:rsidR="00A02B65" w:rsidRDefault="00842678" w:rsidP="00842678">
            <w:r>
              <w:t xml:space="preserve">Steamed Broccoli </w:t>
            </w:r>
          </w:p>
        </w:tc>
        <w:tc>
          <w:tcPr>
            <w:tcW w:w="1001" w:type="pct"/>
            <w:tcBorders>
              <w:bottom w:val="nil"/>
            </w:tcBorders>
          </w:tcPr>
          <w:p w14:paraId="1224DDF1" w14:textId="0FD6061C" w:rsidR="00A02B65" w:rsidRDefault="00565A42" w:rsidP="00A02B65">
            <w:pPr>
              <w:pStyle w:val="Dates"/>
            </w:pPr>
            <w:r>
              <w:t>1</w:t>
            </w:r>
            <w:r w:rsidR="0030468A">
              <w:t>7</w:t>
            </w:r>
          </w:p>
          <w:p w14:paraId="7E1D2547" w14:textId="77777777" w:rsidR="0030468A" w:rsidRDefault="0030468A" w:rsidP="0030468A">
            <w:pPr>
              <w:pStyle w:val="Dates"/>
              <w:jc w:val="left"/>
            </w:pPr>
            <w:r>
              <w:t>Lemon Grass Chicken</w:t>
            </w:r>
          </w:p>
          <w:p w14:paraId="3F2C1419" w14:textId="77777777" w:rsidR="0030468A" w:rsidRDefault="0030468A" w:rsidP="0030468A">
            <w:r>
              <w:t>White Rice</w:t>
            </w:r>
          </w:p>
          <w:p w14:paraId="190BCDF0" w14:textId="77777777" w:rsidR="0030468A" w:rsidRDefault="0030468A" w:rsidP="0030468A">
            <w:pPr>
              <w:rPr>
                <w:noProof/>
              </w:rPr>
            </w:pPr>
            <w:r>
              <w:t>Steamed Broccoli</w:t>
            </w:r>
          </w:p>
          <w:p w14:paraId="120152B9" w14:textId="23EE0AB2" w:rsidR="00A02B65" w:rsidRDefault="00A02B65" w:rsidP="00A02B65"/>
        </w:tc>
        <w:tc>
          <w:tcPr>
            <w:tcW w:w="1033" w:type="pct"/>
            <w:tcBorders>
              <w:bottom w:val="nil"/>
            </w:tcBorders>
          </w:tcPr>
          <w:p w14:paraId="64ECA4CC" w14:textId="04A4978F" w:rsidR="00A02B65" w:rsidRDefault="0030468A" w:rsidP="00A02B65">
            <w:pPr>
              <w:pStyle w:val="Dates"/>
            </w:pPr>
            <w:r>
              <w:t>18</w:t>
            </w:r>
          </w:p>
          <w:p w14:paraId="660531D9" w14:textId="377DE9E0" w:rsidR="00A02B65" w:rsidRPr="005F4940" w:rsidRDefault="00842678" w:rsidP="00A02B65">
            <w:r>
              <w:rPr>
                <w:noProof/>
              </w:rPr>
              <w:t>Steak</w:t>
            </w:r>
            <w:r w:rsidR="00A02B65">
              <w:rPr>
                <w:noProof/>
              </w:rPr>
              <w:t xml:space="preserve"> w/peppers </w:t>
            </w:r>
            <w:r w:rsidR="00A02B65" w:rsidRPr="005F4940">
              <w:t>and onions</w:t>
            </w:r>
          </w:p>
          <w:p w14:paraId="705638A2" w14:textId="77777777" w:rsidR="00A02B65" w:rsidRPr="00A72601" w:rsidRDefault="00A02B65" w:rsidP="00A02B65">
            <w:r w:rsidRPr="00A72601">
              <w:t>White Rice</w:t>
            </w:r>
          </w:p>
          <w:p w14:paraId="36C780C9" w14:textId="55613833" w:rsidR="00A02B65" w:rsidRDefault="00A02B65" w:rsidP="00A02B65">
            <w:r>
              <w:t>Green Beans</w:t>
            </w:r>
          </w:p>
          <w:p w14:paraId="57CF303D" w14:textId="138DB6E2" w:rsidR="00A02B65" w:rsidRDefault="00A02B65" w:rsidP="00A02B65"/>
        </w:tc>
      </w:tr>
      <w:tr w:rsidR="00A02B65" w14:paraId="41705048" w14:textId="77777777" w:rsidTr="00A72601">
        <w:trPr>
          <w:trHeight w:val="1394"/>
        </w:trPr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2871758" w14:textId="5BDEF395" w:rsidR="00A02B65" w:rsidRDefault="00A02B65" w:rsidP="00A02B65">
            <w:pPr>
              <w:pStyle w:val="Dates"/>
            </w:pPr>
            <w:r>
              <w:t>2</w:t>
            </w:r>
            <w:r w:rsidR="0030468A">
              <w:t>1</w:t>
            </w:r>
          </w:p>
          <w:p w14:paraId="6548A873" w14:textId="77777777" w:rsidR="00842678" w:rsidRDefault="00842678" w:rsidP="00842678">
            <w:r>
              <w:t>Garlic Ginger Chicken</w:t>
            </w:r>
          </w:p>
          <w:p w14:paraId="2F733D17" w14:textId="77777777" w:rsidR="00842678" w:rsidRDefault="00842678" w:rsidP="00842678">
            <w:r>
              <w:t>White Rice</w:t>
            </w:r>
          </w:p>
          <w:p w14:paraId="0AD802FD" w14:textId="72FB5D37" w:rsidR="00A02B65" w:rsidRDefault="00842678" w:rsidP="00842678">
            <w:r>
              <w:t>Asian Blend Vegetables</w:t>
            </w:r>
          </w:p>
        </w:tc>
        <w:tc>
          <w:tcPr>
            <w:tcW w:w="997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85C99D" w14:textId="5D37B9FE" w:rsidR="00A02B65" w:rsidRDefault="00565A42" w:rsidP="00A02B65">
            <w:pPr>
              <w:pStyle w:val="Dates"/>
            </w:pPr>
            <w:r>
              <w:t>2</w:t>
            </w:r>
            <w:r w:rsidR="0030468A">
              <w:t>2</w:t>
            </w:r>
          </w:p>
          <w:p w14:paraId="4C3EA72D" w14:textId="77777777" w:rsidR="00E14839" w:rsidRDefault="00E14839" w:rsidP="00E14839">
            <w:r>
              <w:t>Baked Chicken</w:t>
            </w:r>
          </w:p>
          <w:p w14:paraId="1AA05A0B" w14:textId="77777777" w:rsidR="00E14839" w:rsidRDefault="00E14839" w:rsidP="00E14839">
            <w:r>
              <w:t>White Rice</w:t>
            </w:r>
          </w:p>
          <w:p w14:paraId="1BF75ECE" w14:textId="6770AA56" w:rsidR="00A02B65" w:rsidRPr="006842EB" w:rsidRDefault="00A02B65" w:rsidP="00A02B65">
            <w:r w:rsidRPr="006842EB">
              <w:t>Mixed Vegetables</w:t>
            </w:r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3717A81" w14:textId="67790381" w:rsidR="00A02B65" w:rsidRDefault="00A02B65" w:rsidP="00A02B65">
            <w:pPr>
              <w:pStyle w:val="Dates"/>
            </w:pPr>
            <w:r>
              <w:t>2</w:t>
            </w:r>
            <w:r w:rsidR="0030468A">
              <w:t>3</w:t>
            </w:r>
          </w:p>
          <w:p w14:paraId="1C958A60" w14:textId="77777777" w:rsidR="00A02B65" w:rsidRDefault="00A02B65" w:rsidP="00A02B65">
            <w:r>
              <w:t>Baked Haddock</w:t>
            </w:r>
          </w:p>
          <w:p w14:paraId="2FEA3D13" w14:textId="77777777" w:rsidR="00A02B65" w:rsidRDefault="00A02B65" w:rsidP="00A02B65">
            <w:r>
              <w:t>Sweet Baked Potato</w:t>
            </w:r>
          </w:p>
          <w:p w14:paraId="7BFCD5D5" w14:textId="4835BE38" w:rsidR="00A02B65" w:rsidRDefault="00A02B65" w:rsidP="00A02B65">
            <w:r>
              <w:rPr>
                <w:color w:val="auto"/>
              </w:rPr>
              <w:t>Steamed Broccoli</w:t>
            </w:r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5D1FF2" w14:textId="1441FE61" w:rsidR="00A02B65" w:rsidRDefault="00A02B65" w:rsidP="00A02B65">
            <w:pPr>
              <w:pStyle w:val="Dates"/>
            </w:pPr>
            <w:r>
              <w:t>2</w:t>
            </w:r>
            <w:r w:rsidR="0030468A">
              <w:t>4</w:t>
            </w:r>
          </w:p>
          <w:p w14:paraId="2DFF31F5" w14:textId="0A3804B7" w:rsidR="00A02B65" w:rsidRPr="005F4940" w:rsidRDefault="00E14839" w:rsidP="00A02B65">
            <w:r>
              <w:rPr>
                <w:noProof/>
              </w:rPr>
              <w:t>Pepper Steak</w:t>
            </w:r>
          </w:p>
          <w:p w14:paraId="322C61BE" w14:textId="77777777" w:rsidR="00A02B65" w:rsidRPr="00380064" w:rsidRDefault="00A02B65" w:rsidP="00A02B65">
            <w:r w:rsidRPr="00380064">
              <w:t>White Rice</w:t>
            </w:r>
          </w:p>
          <w:p w14:paraId="2DA433C8" w14:textId="68439F39" w:rsidR="00A02B65" w:rsidRDefault="00A02B65" w:rsidP="00A02B65">
            <w:r>
              <w:t>Asian Blend Vegetables</w:t>
            </w:r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271CB8" w14:textId="1FD8A8D6" w:rsidR="00A02B65" w:rsidRDefault="00A02B65" w:rsidP="00A02B65">
            <w:pPr>
              <w:pStyle w:val="Dates"/>
            </w:pPr>
            <w:r>
              <w:t>2</w:t>
            </w:r>
            <w:r w:rsidR="0030468A">
              <w:t>5</w:t>
            </w:r>
          </w:p>
          <w:p w14:paraId="69B131FD" w14:textId="77777777" w:rsidR="00A02B65" w:rsidRDefault="00A02B65" w:rsidP="00A02B65">
            <w:r>
              <w:t>Ga Kho (Caramelized Chicken)</w:t>
            </w:r>
          </w:p>
          <w:p w14:paraId="4DD795C5" w14:textId="77777777" w:rsidR="00A02B65" w:rsidRDefault="00A02B65" w:rsidP="00A02B65">
            <w:r>
              <w:t>White Rice</w:t>
            </w:r>
          </w:p>
          <w:p w14:paraId="0F634C9C" w14:textId="0D504876" w:rsidR="00A02B65" w:rsidRDefault="00A02B65" w:rsidP="00A02B65">
            <w:r>
              <w:t>Corn</w:t>
            </w:r>
          </w:p>
        </w:tc>
      </w:tr>
      <w:tr w:rsidR="00A02B65" w14:paraId="75394257" w14:textId="77777777" w:rsidTr="00A72601">
        <w:tc>
          <w:tcPr>
            <w:tcW w:w="1033" w:type="pct"/>
          </w:tcPr>
          <w:p w14:paraId="340CB66D" w14:textId="44D5A5A4" w:rsidR="00A72601" w:rsidRDefault="0030468A" w:rsidP="00A72601">
            <w:pPr>
              <w:pStyle w:val="Dates"/>
            </w:pPr>
            <w:r>
              <w:t>28</w:t>
            </w:r>
          </w:p>
          <w:p w14:paraId="68C415C8" w14:textId="77777777" w:rsidR="00A72601" w:rsidRDefault="00A72601" w:rsidP="00A72601">
            <w:pPr>
              <w:pStyle w:val="Dates"/>
              <w:jc w:val="left"/>
            </w:pPr>
            <w:r>
              <w:t>Lemon Grass Chicken</w:t>
            </w:r>
          </w:p>
          <w:p w14:paraId="458489C9" w14:textId="77777777" w:rsidR="00A72601" w:rsidRDefault="00A72601" w:rsidP="00A72601">
            <w:r>
              <w:t>White Rice</w:t>
            </w:r>
          </w:p>
          <w:p w14:paraId="08A6CA60" w14:textId="77777777" w:rsidR="00A72601" w:rsidRDefault="00A72601" w:rsidP="00A72601">
            <w:pPr>
              <w:rPr>
                <w:noProof/>
              </w:rPr>
            </w:pPr>
            <w:r>
              <w:t>Steamed Broccoli</w:t>
            </w:r>
          </w:p>
          <w:p w14:paraId="77F7AFF1" w14:textId="215F86D3" w:rsidR="00A02B65" w:rsidRDefault="00A02B65" w:rsidP="00A72601"/>
        </w:tc>
        <w:tc>
          <w:tcPr>
            <w:tcW w:w="997" w:type="pct"/>
          </w:tcPr>
          <w:p w14:paraId="41274C65" w14:textId="534067EF" w:rsidR="0030468A" w:rsidRDefault="0030468A" w:rsidP="0030468A">
            <w:pPr>
              <w:jc w:val="right"/>
            </w:pPr>
            <w:r>
              <w:t>2</w:t>
            </w:r>
            <w:r>
              <w:t>9</w:t>
            </w:r>
          </w:p>
          <w:p w14:paraId="1BAA917D" w14:textId="77777777" w:rsidR="0030468A" w:rsidRPr="00842678" w:rsidRDefault="0030468A" w:rsidP="0030468A">
            <w:pPr>
              <w:rPr>
                <w:color w:val="FFDE26" w:themeColor="hyperlink"/>
                <w:u w:val="single"/>
              </w:rPr>
            </w:pPr>
            <w:r w:rsidRPr="00842678">
              <w:fldChar w:fldCharType="begin"/>
            </w:r>
            <w:r w:rsidRPr="00842678">
              <w:instrText>HYPERLINK "https://www.hungryhuy.com/bo-kho-recipe-vietnamese-beef-stew/"</w:instrText>
            </w:r>
            <w:r w:rsidRPr="00842678">
              <w:fldChar w:fldCharType="separate"/>
            </w:r>
            <w:proofErr w:type="spellStart"/>
            <w:r w:rsidRPr="00842678">
              <w:t>Bò</w:t>
            </w:r>
            <w:proofErr w:type="spellEnd"/>
            <w:r w:rsidRPr="00842678">
              <w:t xml:space="preserve"> Kho</w:t>
            </w:r>
            <w:r>
              <w:t xml:space="preserve"> (Beef Stew)</w:t>
            </w:r>
          </w:p>
          <w:p w14:paraId="799C373B" w14:textId="77777777" w:rsidR="0030468A" w:rsidRDefault="0030468A" w:rsidP="0030468A">
            <w:r w:rsidRPr="00842678">
              <w:fldChar w:fldCharType="end"/>
            </w:r>
            <w:r w:rsidRPr="00842678">
              <w:t xml:space="preserve"> </w:t>
            </w:r>
            <w:r>
              <w:t>White Rice</w:t>
            </w:r>
          </w:p>
          <w:p w14:paraId="7425B70B" w14:textId="78FFD5EE" w:rsidR="00A02B65" w:rsidRPr="006842EB" w:rsidRDefault="0030468A" w:rsidP="0030468A">
            <w:r>
              <w:t>Steamed Broccoli</w:t>
            </w:r>
          </w:p>
        </w:tc>
        <w:tc>
          <w:tcPr>
            <w:tcW w:w="936" w:type="pct"/>
          </w:tcPr>
          <w:p w14:paraId="3B6E079F" w14:textId="393F7571" w:rsidR="0030468A" w:rsidRDefault="0030468A" w:rsidP="0030468A">
            <w:pPr>
              <w:jc w:val="right"/>
            </w:pPr>
            <w:r>
              <w:t>30</w:t>
            </w:r>
          </w:p>
          <w:p w14:paraId="07272340" w14:textId="77777777" w:rsidR="0030468A" w:rsidRDefault="0030468A" w:rsidP="0030468A">
            <w:r>
              <w:t>Orange Chicken</w:t>
            </w:r>
          </w:p>
          <w:p w14:paraId="0380027B" w14:textId="77777777" w:rsidR="0030468A" w:rsidRPr="00146171" w:rsidRDefault="0030468A" w:rsidP="0030468A">
            <w:r w:rsidRPr="00146171">
              <w:t>White Rice</w:t>
            </w:r>
          </w:p>
          <w:p w14:paraId="60EBCCF2" w14:textId="77777777" w:rsidR="0030468A" w:rsidRDefault="0030468A" w:rsidP="0030468A">
            <w:pPr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  <w:p w14:paraId="65EC22FF" w14:textId="0B6261A1" w:rsidR="00A02B65" w:rsidRDefault="00A02B65" w:rsidP="00A02B65"/>
        </w:tc>
        <w:tc>
          <w:tcPr>
            <w:tcW w:w="1001" w:type="pct"/>
          </w:tcPr>
          <w:p w14:paraId="365EF018" w14:textId="74703401" w:rsidR="0030468A" w:rsidRPr="006842EB" w:rsidRDefault="0030468A" w:rsidP="0030468A">
            <w:pPr>
              <w:pStyle w:val="Dates"/>
            </w:pPr>
            <w:r>
              <w:t>31</w:t>
            </w:r>
          </w:p>
          <w:p w14:paraId="732D8C9A" w14:textId="77777777" w:rsidR="0030468A" w:rsidRDefault="0030468A" w:rsidP="0030468A">
            <w:r>
              <w:t>Ga Kho (Caramelized Chicken)</w:t>
            </w:r>
          </w:p>
          <w:p w14:paraId="3577DF84" w14:textId="77777777" w:rsidR="0030468A" w:rsidRDefault="0030468A" w:rsidP="0030468A">
            <w:r>
              <w:t>White Rice</w:t>
            </w:r>
          </w:p>
          <w:p w14:paraId="52C69043" w14:textId="77777777" w:rsidR="0030468A" w:rsidRDefault="0030468A" w:rsidP="0030468A">
            <w:r>
              <w:t>Veggie Stir-fry</w:t>
            </w:r>
          </w:p>
          <w:p w14:paraId="2F07702C" w14:textId="35E67DF7" w:rsidR="00A02B65" w:rsidRDefault="00A02B65" w:rsidP="00A02B65">
            <w:pPr>
              <w:jc w:val="both"/>
            </w:pPr>
          </w:p>
        </w:tc>
        <w:tc>
          <w:tcPr>
            <w:tcW w:w="1033" w:type="pct"/>
          </w:tcPr>
          <w:p w14:paraId="03E5A858" w14:textId="77777777" w:rsidR="00A02B65" w:rsidRDefault="00A02B65" w:rsidP="00A02B65"/>
          <w:p w14:paraId="3F064C4B" w14:textId="77777777" w:rsidR="00842678" w:rsidRDefault="00842678" w:rsidP="00A02B65"/>
          <w:p w14:paraId="5D1CDB18" w14:textId="77777777" w:rsidR="00842678" w:rsidRDefault="00842678" w:rsidP="00A02B65"/>
          <w:p w14:paraId="2F981A09" w14:textId="77777777" w:rsidR="00842678" w:rsidRDefault="00842678" w:rsidP="00A02B65"/>
          <w:p w14:paraId="4B67122A" w14:textId="20F490F9" w:rsidR="00842678" w:rsidRDefault="00842678" w:rsidP="00A02B65"/>
        </w:tc>
      </w:tr>
    </w:tbl>
    <w:p w14:paraId="13129601" w14:textId="77777777" w:rsidR="0025434F" w:rsidRDefault="0025434F"/>
    <w:p w14:paraId="7552CB1A" w14:textId="0DF1DF5C" w:rsidR="00EB29B2" w:rsidRDefault="001D3C3A">
      <w:r>
        <w:t xml:space="preserve">*Menu subject to change without notice.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>.</w:t>
      </w:r>
    </w:p>
    <w:sectPr w:rsidR="00EB29B2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0BFD7" w14:textId="77777777" w:rsidR="0014104C" w:rsidRDefault="0014104C">
      <w:pPr>
        <w:spacing w:before="0" w:after="0"/>
      </w:pPr>
      <w:r>
        <w:separator/>
      </w:r>
    </w:p>
  </w:endnote>
  <w:endnote w:type="continuationSeparator" w:id="0">
    <w:p w14:paraId="74248319" w14:textId="77777777" w:rsidR="0014104C" w:rsidRDefault="001410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52A52" w14:textId="77777777" w:rsidR="0014104C" w:rsidRDefault="0014104C">
      <w:pPr>
        <w:spacing w:before="0" w:after="0"/>
      </w:pPr>
      <w:r>
        <w:separator/>
      </w:r>
    </w:p>
  </w:footnote>
  <w:footnote w:type="continuationSeparator" w:id="0">
    <w:p w14:paraId="7C781013" w14:textId="77777777" w:rsidR="0014104C" w:rsidRDefault="0014104C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1/2023"/>
  </w:docVars>
  <w:rsids>
    <w:rsidRoot w:val="004E2267"/>
    <w:rsid w:val="0002740F"/>
    <w:rsid w:val="000965A4"/>
    <w:rsid w:val="000D6323"/>
    <w:rsid w:val="001051F9"/>
    <w:rsid w:val="00127902"/>
    <w:rsid w:val="0014104C"/>
    <w:rsid w:val="00143E07"/>
    <w:rsid w:val="00146171"/>
    <w:rsid w:val="00171919"/>
    <w:rsid w:val="001B6843"/>
    <w:rsid w:val="001D3C3A"/>
    <w:rsid w:val="001E0445"/>
    <w:rsid w:val="0024454A"/>
    <w:rsid w:val="0025434F"/>
    <w:rsid w:val="0026421C"/>
    <w:rsid w:val="00265C86"/>
    <w:rsid w:val="00272B63"/>
    <w:rsid w:val="0029756A"/>
    <w:rsid w:val="002D2D34"/>
    <w:rsid w:val="002E5719"/>
    <w:rsid w:val="0030468A"/>
    <w:rsid w:val="00310730"/>
    <w:rsid w:val="00345DC9"/>
    <w:rsid w:val="00380064"/>
    <w:rsid w:val="00391BA6"/>
    <w:rsid w:val="003D39DD"/>
    <w:rsid w:val="00406467"/>
    <w:rsid w:val="004128EA"/>
    <w:rsid w:val="00447C19"/>
    <w:rsid w:val="00462A5D"/>
    <w:rsid w:val="004D589B"/>
    <w:rsid w:val="004E1311"/>
    <w:rsid w:val="004E2267"/>
    <w:rsid w:val="004E6159"/>
    <w:rsid w:val="00510669"/>
    <w:rsid w:val="005254B3"/>
    <w:rsid w:val="00535E86"/>
    <w:rsid w:val="00565A42"/>
    <w:rsid w:val="0057310A"/>
    <w:rsid w:val="00583EEC"/>
    <w:rsid w:val="005A37F5"/>
    <w:rsid w:val="005B0009"/>
    <w:rsid w:val="005B6D37"/>
    <w:rsid w:val="005D22A0"/>
    <w:rsid w:val="005F103F"/>
    <w:rsid w:val="005F4940"/>
    <w:rsid w:val="00654CEF"/>
    <w:rsid w:val="0068377B"/>
    <w:rsid w:val="006842EB"/>
    <w:rsid w:val="006B2CA8"/>
    <w:rsid w:val="006D0027"/>
    <w:rsid w:val="006F5A42"/>
    <w:rsid w:val="007457F5"/>
    <w:rsid w:val="00763562"/>
    <w:rsid w:val="007A2BFC"/>
    <w:rsid w:val="007B4676"/>
    <w:rsid w:val="007B698F"/>
    <w:rsid w:val="007C07FC"/>
    <w:rsid w:val="007F2293"/>
    <w:rsid w:val="00811D83"/>
    <w:rsid w:val="008313FB"/>
    <w:rsid w:val="00842678"/>
    <w:rsid w:val="00851173"/>
    <w:rsid w:val="008679F0"/>
    <w:rsid w:val="00901399"/>
    <w:rsid w:val="0092587C"/>
    <w:rsid w:val="0093336B"/>
    <w:rsid w:val="00986A29"/>
    <w:rsid w:val="00990D48"/>
    <w:rsid w:val="009B711A"/>
    <w:rsid w:val="00A01E3E"/>
    <w:rsid w:val="00A02B65"/>
    <w:rsid w:val="00A72601"/>
    <w:rsid w:val="00A73C25"/>
    <w:rsid w:val="00A82EB5"/>
    <w:rsid w:val="00AB151B"/>
    <w:rsid w:val="00AD76BD"/>
    <w:rsid w:val="00B14B60"/>
    <w:rsid w:val="00B160D2"/>
    <w:rsid w:val="00B2079D"/>
    <w:rsid w:val="00B453D6"/>
    <w:rsid w:val="00B608A3"/>
    <w:rsid w:val="00B916A5"/>
    <w:rsid w:val="00BB5D1E"/>
    <w:rsid w:val="00C10C2E"/>
    <w:rsid w:val="00C93911"/>
    <w:rsid w:val="00CB08AC"/>
    <w:rsid w:val="00CD6008"/>
    <w:rsid w:val="00CE4041"/>
    <w:rsid w:val="00D01B4F"/>
    <w:rsid w:val="00D15FD4"/>
    <w:rsid w:val="00D859A2"/>
    <w:rsid w:val="00DB0B8A"/>
    <w:rsid w:val="00DB72EF"/>
    <w:rsid w:val="00DD36A8"/>
    <w:rsid w:val="00DE1B8A"/>
    <w:rsid w:val="00DF2183"/>
    <w:rsid w:val="00E14839"/>
    <w:rsid w:val="00E41945"/>
    <w:rsid w:val="00E87552"/>
    <w:rsid w:val="00EA463D"/>
    <w:rsid w:val="00EB29B2"/>
    <w:rsid w:val="00EC428B"/>
    <w:rsid w:val="00ED07A0"/>
    <w:rsid w:val="00F007AC"/>
    <w:rsid w:val="00F52083"/>
    <w:rsid w:val="00F55F7D"/>
    <w:rsid w:val="00F837EF"/>
    <w:rsid w:val="00FB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A0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42678"/>
    <w:rPr>
      <w:color w:val="FFDE2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30543B5CD246B18D585FC2A92F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94C78-D9F0-45E4-8D67-F19DB4BB86AE}"/>
      </w:docPartPr>
      <w:docPartBody>
        <w:p w:rsidR="002B1F4C" w:rsidRDefault="00F760A0" w:rsidP="00F760A0">
          <w:pPr>
            <w:pStyle w:val="E830543B5CD246B18D585FC2A92FBB2A"/>
          </w:pPr>
          <w:r>
            <w:t>Monday</w:t>
          </w:r>
        </w:p>
      </w:docPartBody>
    </w:docPart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2B1F4C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2B1F4C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2B1F4C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2B1F4C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C097C"/>
    <w:rsid w:val="000D586B"/>
    <w:rsid w:val="001519BB"/>
    <w:rsid w:val="0019676F"/>
    <w:rsid w:val="002B1F4C"/>
    <w:rsid w:val="002E5719"/>
    <w:rsid w:val="00310730"/>
    <w:rsid w:val="00333680"/>
    <w:rsid w:val="004E0C92"/>
    <w:rsid w:val="0053782B"/>
    <w:rsid w:val="00544CCF"/>
    <w:rsid w:val="00580B8C"/>
    <w:rsid w:val="00700465"/>
    <w:rsid w:val="008679F0"/>
    <w:rsid w:val="008A4651"/>
    <w:rsid w:val="008B3614"/>
    <w:rsid w:val="00BE6C24"/>
    <w:rsid w:val="00DC3F49"/>
    <w:rsid w:val="00E00D78"/>
    <w:rsid w:val="00F52083"/>
    <w:rsid w:val="00F737F8"/>
    <w:rsid w:val="00F7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0543B5CD246B18D585FC2A92FBB2A">
    <w:name w:val="E830543B5CD246B18D585FC2A92FBB2A"/>
    <w:rsid w:val="00F760A0"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2025-06-30T13:44:00Z</dcterms:created>
  <dcterms:modified xsi:type="dcterms:W3CDTF">2025-06-30T13:44:00Z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