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06A8F857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E7463F">
              <w:t>Ju</w:t>
            </w:r>
            <w:r w:rsidR="003B47DD">
              <w:t>ly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543DD69E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AA54BD">
              <w:t>5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32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A36B1E" w:rsidRPr="00654CEF" w14:paraId="4375021B" w14:textId="77777777" w:rsidTr="00322749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5F27C70C" w14:textId="1B4BE75E" w:rsidR="00A36B1E" w:rsidRDefault="00114E41" w:rsidP="00AA54BD">
            <w:r>
              <w:t xml:space="preserve"> 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B1D987C" w14:textId="3F7748AF" w:rsidR="00E5550D" w:rsidRDefault="003B47DD" w:rsidP="00E5550D">
            <w:pPr>
              <w:jc w:val="right"/>
            </w:pPr>
            <w:r>
              <w:t>1</w:t>
            </w:r>
          </w:p>
          <w:p w14:paraId="39FF45C1" w14:textId="77777777" w:rsidR="003B47DD" w:rsidRDefault="003B47DD" w:rsidP="003B47DD">
            <w:r>
              <w:t>Baked Chicken</w:t>
            </w:r>
          </w:p>
          <w:p w14:paraId="1123C858" w14:textId="77777777" w:rsidR="003B47DD" w:rsidRDefault="003B47DD" w:rsidP="003B47DD">
            <w:r>
              <w:t xml:space="preserve">White Rice </w:t>
            </w:r>
          </w:p>
          <w:p w14:paraId="24C99988" w14:textId="77777777" w:rsidR="003B47DD" w:rsidRDefault="003B47DD" w:rsidP="003B47DD">
            <w:r>
              <w:t>Stewed Red Kidney Beans</w:t>
            </w:r>
          </w:p>
          <w:p w14:paraId="140BEF54" w14:textId="0C9B2EE9" w:rsidR="00A36B1E" w:rsidRPr="002E6369" w:rsidRDefault="00A36B1E" w:rsidP="00A36B1E"/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072AD9CB" w14:textId="6265FDE0" w:rsidR="00A36B1E" w:rsidRDefault="003B47DD" w:rsidP="00A36B1E">
            <w:pPr>
              <w:jc w:val="right"/>
            </w:pPr>
            <w:r>
              <w:t>2</w:t>
            </w:r>
          </w:p>
          <w:p w14:paraId="01042849" w14:textId="0DE045D5" w:rsidR="003B47DD" w:rsidRDefault="003B47DD" w:rsidP="007D3F43">
            <w:r>
              <w:t>Roasted Pork</w:t>
            </w:r>
          </w:p>
          <w:p w14:paraId="0F50DA0A" w14:textId="096FBE4D" w:rsidR="003B47DD" w:rsidRDefault="003B47DD" w:rsidP="007D3F43">
            <w:r>
              <w:t>Rice W/Beans</w:t>
            </w:r>
          </w:p>
          <w:p w14:paraId="38F9020D" w14:textId="7AEAB871" w:rsidR="003B47DD" w:rsidRDefault="003B47DD" w:rsidP="007D3F43">
            <w:r>
              <w:t>Mixed Vegetables</w:t>
            </w:r>
          </w:p>
          <w:p w14:paraId="28E9266F" w14:textId="1129D1E8" w:rsidR="00A36B1E" w:rsidRDefault="00A36B1E" w:rsidP="007D3F43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AECD416" w14:textId="330C0CFC" w:rsidR="00A36B1E" w:rsidRPr="00AA54BD" w:rsidRDefault="003B47DD" w:rsidP="00A36B1E">
            <w:pPr>
              <w:jc w:val="right"/>
            </w:pPr>
            <w:r>
              <w:t>3</w:t>
            </w:r>
          </w:p>
          <w:p w14:paraId="52EEE7F4" w14:textId="77777777" w:rsidR="003B47DD" w:rsidRDefault="003B47DD" w:rsidP="003B47DD">
            <w:r>
              <w:t>Macaroni with Beef</w:t>
            </w:r>
          </w:p>
          <w:p w14:paraId="32456391" w14:textId="27E3E471" w:rsidR="003B47DD" w:rsidRDefault="003B47DD" w:rsidP="003B47DD">
            <w:r>
              <w:t>Dinner Roll</w:t>
            </w:r>
          </w:p>
          <w:p w14:paraId="2B09890B" w14:textId="77777777" w:rsidR="003B47DD" w:rsidRDefault="003B47DD" w:rsidP="003B47DD">
            <w:r>
              <w:t>Corn</w:t>
            </w:r>
          </w:p>
          <w:p w14:paraId="13743DA7" w14:textId="75582E23" w:rsidR="00A36B1E" w:rsidRDefault="00A36B1E" w:rsidP="00A36B1E"/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2C77D17C" w14:textId="6C60652B" w:rsidR="00A36B1E" w:rsidRDefault="003B47DD" w:rsidP="00A36B1E">
            <w:pPr>
              <w:jc w:val="right"/>
            </w:pPr>
            <w:r>
              <w:t>4</w:t>
            </w:r>
          </w:p>
          <w:p w14:paraId="6D6DF486" w14:textId="42F75850" w:rsidR="00622B91" w:rsidRPr="00654CEF" w:rsidRDefault="003B47DD" w:rsidP="003B47DD">
            <w:pPr>
              <w:rPr>
                <w:noProof/>
              </w:rPr>
            </w:pPr>
            <w:r>
              <w:rPr>
                <w:noProof/>
              </w:rPr>
              <w:t>Holiday</w:t>
            </w:r>
          </w:p>
        </w:tc>
      </w:tr>
      <w:tr w:rsidR="00A36B1E" w14:paraId="1A8C1395" w14:textId="77777777" w:rsidTr="00322749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79031E29" w:rsidR="00A36B1E" w:rsidRDefault="003B47DD" w:rsidP="00A36B1E">
            <w:pPr>
              <w:pStyle w:val="Dates"/>
            </w:pPr>
            <w:r>
              <w:t>7</w:t>
            </w:r>
          </w:p>
          <w:p w14:paraId="71CD7CA1" w14:textId="22210E02" w:rsidR="00BA7C21" w:rsidRDefault="00C4110F" w:rsidP="00BA7C21">
            <w:r>
              <w:t>Stewed Chicken</w:t>
            </w:r>
          </w:p>
          <w:p w14:paraId="038A69E2" w14:textId="59AD8BB7" w:rsidR="00C4110F" w:rsidRDefault="00C4110F" w:rsidP="00BA7C21">
            <w:r>
              <w:t>White Rice</w:t>
            </w:r>
          </w:p>
          <w:p w14:paraId="3435C77A" w14:textId="2343C72D" w:rsidR="00C4110F" w:rsidRDefault="00C4110F" w:rsidP="00BA7C21">
            <w:r>
              <w:t>Carrots</w:t>
            </w:r>
          </w:p>
          <w:p w14:paraId="7ADEA44B" w14:textId="263ACDC8" w:rsidR="00A36B1E" w:rsidRDefault="00A36B1E" w:rsidP="00BA7C21"/>
        </w:tc>
        <w:tc>
          <w:tcPr>
            <w:tcW w:w="967" w:type="pct"/>
            <w:tcBorders>
              <w:bottom w:val="nil"/>
            </w:tcBorders>
          </w:tcPr>
          <w:p w14:paraId="4ADB7AFD" w14:textId="77A637A8" w:rsidR="00A36B1E" w:rsidRPr="00114E41" w:rsidRDefault="003B47DD" w:rsidP="00A36B1E">
            <w:pPr>
              <w:pStyle w:val="Dates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  <w:p w14:paraId="55A08004" w14:textId="03FC7227" w:rsidR="00114E41" w:rsidRPr="00CD6008" w:rsidRDefault="00114E41" w:rsidP="00114E41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Beef</w:t>
            </w:r>
            <w:proofErr w:type="spellEnd"/>
            <w:r>
              <w:rPr>
                <w:lang w:val="es-ES"/>
              </w:rPr>
              <w:t xml:space="preserve"> Taco</w:t>
            </w:r>
          </w:p>
          <w:p w14:paraId="095BEF2D" w14:textId="77777777" w:rsidR="00114E41" w:rsidRDefault="00114E41" w:rsidP="00114E41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Corn</w:t>
            </w:r>
            <w:proofErr w:type="spellEnd"/>
            <w:r w:rsidRPr="00CD6008">
              <w:rPr>
                <w:lang w:val="es-ES"/>
              </w:rPr>
              <w:t xml:space="preserve"> Tortilla</w:t>
            </w:r>
            <w:r>
              <w:rPr>
                <w:lang w:val="es-ES"/>
              </w:rPr>
              <w:t>s</w:t>
            </w:r>
          </w:p>
          <w:p w14:paraId="26F33D08" w14:textId="77777777" w:rsidR="00114E41" w:rsidRDefault="00114E41" w:rsidP="00114E41">
            <w:pPr>
              <w:rPr>
                <w:lang w:val="es-ES"/>
              </w:rPr>
            </w:pPr>
            <w:r w:rsidRPr="00CD6008">
              <w:rPr>
                <w:lang w:val="es-ES"/>
              </w:rPr>
              <w:t>Pico de Gallo</w:t>
            </w:r>
          </w:p>
          <w:p w14:paraId="4A51C3F6" w14:textId="61F222D7" w:rsidR="00A36B1E" w:rsidRPr="00CD6008" w:rsidRDefault="00A36B1E" w:rsidP="00114E41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</w:tcPr>
          <w:p w14:paraId="32F5FF62" w14:textId="5536E6AD" w:rsidR="00622B91" w:rsidRDefault="003B47DD" w:rsidP="00622B91">
            <w:pPr>
              <w:pStyle w:val="Dates"/>
            </w:pPr>
            <w:r>
              <w:t>9</w:t>
            </w:r>
          </w:p>
          <w:p w14:paraId="5834FA7E" w14:textId="3A05C854" w:rsidR="00AA54BD" w:rsidRDefault="00AB5923" w:rsidP="00AA54BD">
            <w:r>
              <w:t>Baked</w:t>
            </w:r>
            <w:r w:rsidR="00AA54BD">
              <w:t xml:space="preserve"> Haddock</w:t>
            </w:r>
          </w:p>
          <w:p w14:paraId="46CDD9D9" w14:textId="6C548F16" w:rsidR="00AB5923" w:rsidRDefault="00AB5923" w:rsidP="00AA54BD">
            <w:r>
              <w:t>Rice w/Red kidney beans</w:t>
            </w:r>
          </w:p>
          <w:p w14:paraId="3DD791CE" w14:textId="037A9A48" w:rsidR="00A36B1E" w:rsidRDefault="00AA54BD" w:rsidP="00AA54BD">
            <w:r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77217314" w14:textId="4524C31E" w:rsidR="00A36B1E" w:rsidRDefault="00E5550D" w:rsidP="00A36B1E">
            <w:pPr>
              <w:pStyle w:val="Dates"/>
            </w:pPr>
            <w:r>
              <w:t>1</w:t>
            </w:r>
            <w:r w:rsidR="003B47DD">
              <w:t>0</w:t>
            </w:r>
          </w:p>
          <w:p w14:paraId="4D2A43DB" w14:textId="77777777" w:rsidR="007554D6" w:rsidRDefault="00A36B1E" w:rsidP="007554D6">
            <w:r>
              <w:t xml:space="preserve"> </w:t>
            </w:r>
            <w:r w:rsidR="007554D6">
              <w:t>Baked Chicken</w:t>
            </w:r>
          </w:p>
          <w:p w14:paraId="697A1953" w14:textId="77777777" w:rsidR="007554D6" w:rsidRDefault="007554D6" w:rsidP="007554D6">
            <w:r>
              <w:t>Mashed Potato</w:t>
            </w:r>
          </w:p>
          <w:p w14:paraId="120152B9" w14:textId="52AA4F80" w:rsidR="00A36B1E" w:rsidRDefault="007554D6" w:rsidP="007554D6">
            <w:r>
              <w:rPr>
                <w:color w:val="auto"/>
              </w:rPr>
              <w:t>Steamed Broccoli</w:t>
            </w:r>
            <w:r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</w:tcPr>
          <w:p w14:paraId="6B9C5F72" w14:textId="6C353008" w:rsidR="00A36B1E" w:rsidRDefault="00E5550D" w:rsidP="00A36B1E">
            <w:pPr>
              <w:pStyle w:val="Dates"/>
            </w:pPr>
            <w:r>
              <w:t>1</w:t>
            </w:r>
            <w:r w:rsidR="003B47DD">
              <w:t>1</w:t>
            </w:r>
          </w:p>
          <w:p w14:paraId="0747EC67" w14:textId="77777777" w:rsidR="007554D6" w:rsidRDefault="007554D6" w:rsidP="007554D6">
            <w:r>
              <w:t>Macaroni with Beef</w:t>
            </w:r>
          </w:p>
          <w:p w14:paraId="6D44CFD5" w14:textId="77777777" w:rsidR="007554D6" w:rsidRDefault="007554D6" w:rsidP="007554D6">
            <w:r>
              <w:t>Dinner Roll</w:t>
            </w:r>
          </w:p>
          <w:p w14:paraId="03E602DD" w14:textId="77777777" w:rsidR="007554D6" w:rsidRDefault="007554D6" w:rsidP="007554D6">
            <w:r>
              <w:t>Corn</w:t>
            </w:r>
          </w:p>
          <w:p w14:paraId="57CF303D" w14:textId="1D2A9FFA" w:rsidR="00A36B1E" w:rsidRDefault="00A36B1E" w:rsidP="00E31EF3"/>
        </w:tc>
      </w:tr>
      <w:tr w:rsidR="00A36B1E" w14:paraId="41705048" w14:textId="77777777" w:rsidTr="00322749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1226FBB7" w:rsidR="00A36B1E" w:rsidRDefault="007554D6" w:rsidP="00A36B1E">
            <w:pPr>
              <w:pStyle w:val="Dates"/>
            </w:pPr>
            <w:r>
              <w:t>1</w:t>
            </w:r>
            <w:r w:rsidR="003B47DD">
              <w:t>4</w:t>
            </w:r>
          </w:p>
          <w:p w14:paraId="3B95A763" w14:textId="4F09EA37" w:rsidR="007D3F43" w:rsidRDefault="003B47DD" w:rsidP="007D3F43">
            <w:proofErr w:type="spellStart"/>
            <w:r>
              <w:t>Chilli</w:t>
            </w:r>
            <w:proofErr w:type="spellEnd"/>
            <w:r>
              <w:t xml:space="preserve"> w/beans</w:t>
            </w:r>
          </w:p>
          <w:p w14:paraId="77434752" w14:textId="77777777" w:rsidR="007D3F43" w:rsidRDefault="007D3F43" w:rsidP="007D3F43">
            <w:r>
              <w:t>White Rice</w:t>
            </w:r>
          </w:p>
          <w:p w14:paraId="6B140421" w14:textId="77777777" w:rsidR="007D3F43" w:rsidRDefault="007D3F43" w:rsidP="007D3F43">
            <w:r>
              <w:t>Carrots</w:t>
            </w:r>
          </w:p>
          <w:p w14:paraId="0AD802FD" w14:textId="0AAD7607" w:rsidR="00A36B1E" w:rsidRDefault="00114E41" w:rsidP="00A36B1E">
            <w:r>
              <w:t xml:space="preserve"> 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3D53DBA1" w:rsidR="00A36B1E" w:rsidRPr="00EB6269" w:rsidRDefault="007554D6" w:rsidP="00A36B1E">
            <w:pPr>
              <w:pStyle w:val="Dates"/>
            </w:pPr>
            <w:r w:rsidRPr="00EB6269">
              <w:t>1</w:t>
            </w:r>
            <w:r w:rsidR="003B47DD">
              <w:t>5</w:t>
            </w:r>
          </w:p>
          <w:p w14:paraId="6EB24B75" w14:textId="77777777" w:rsidR="00114E41" w:rsidRDefault="00114E41" w:rsidP="00114E41">
            <w:r>
              <w:t>Chicken fajita</w:t>
            </w:r>
          </w:p>
          <w:p w14:paraId="4905C981" w14:textId="77777777" w:rsidR="00114E41" w:rsidRDefault="00114E41" w:rsidP="00114E41">
            <w:r>
              <w:t>Peppers and Onions</w:t>
            </w:r>
          </w:p>
          <w:p w14:paraId="7E103965" w14:textId="77777777" w:rsidR="00114E41" w:rsidRDefault="00114E41" w:rsidP="00114E41">
            <w:r>
              <w:t>Flour Tortilla</w:t>
            </w:r>
          </w:p>
          <w:p w14:paraId="4F76C83C" w14:textId="77777777" w:rsidR="00114E41" w:rsidRDefault="00114E41" w:rsidP="00114E41">
            <w:r>
              <w:t>Mexican Rice</w:t>
            </w:r>
          </w:p>
          <w:p w14:paraId="1BF75ECE" w14:textId="65D59B72" w:rsidR="00114E41" w:rsidRPr="00432BA6" w:rsidRDefault="00114E41" w:rsidP="00622B91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6877F534" w:rsidR="00A36B1E" w:rsidRDefault="00322749" w:rsidP="00A36B1E">
            <w:pPr>
              <w:pStyle w:val="Dates"/>
            </w:pPr>
            <w:r>
              <w:t>1</w:t>
            </w:r>
            <w:r w:rsidR="003B47DD">
              <w:t>6</w:t>
            </w:r>
          </w:p>
          <w:p w14:paraId="064CB55E" w14:textId="77777777" w:rsidR="00C606AA" w:rsidRDefault="00C606AA" w:rsidP="00C606AA">
            <w:r>
              <w:t>Stewed Chicken</w:t>
            </w:r>
          </w:p>
          <w:p w14:paraId="47D687C7" w14:textId="77777777" w:rsidR="00C606AA" w:rsidRDefault="00C606AA" w:rsidP="00C606AA">
            <w:r>
              <w:t>White Rice</w:t>
            </w:r>
          </w:p>
          <w:p w14:paraId="0C23B2B7" w14:textId="77777777" w:rsidR="00C606AA" w:rsidRDefault="00C606AA" w:rsidP="00C606AA">
            <w:r>
              <w:t>Carrots</w:t>
            </w:r>
          </w:p>
          <w:p w14:paraId="7BFCD5D5" w14:textId="68079785" w:rsidR="00A36B1E" w:rsidRDefault="00A36B1E" w:rsidP="00BA7C21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79C64A5A" w:rsidR="003B47DD" w:rsidRDefault="004E0DB3" w:rsidP="003B47DD">
            <w:pPr>
              <w:pStyle w:val="Dates"/>
            </w:pPr>
            <w:r>
              <w:t>1</w:t>
            </w:r>
            <w:r w:rsidR="003B47DD">
              <w:t>7</w:t>
            </w:r>
          </w:p>
          <w:p w14:paraId="030BE293" w14:textId="77777777" w:rsidR="003B47DD" w:rsidRDefault="003B47DD" w:rsidP="003B47DD">
            <w:r>
              <w:t>Roasted Pork</w:t>
            </w:r>
          </w:p>
          <w:p w14:paraId="79FFD134" w14:textId="77777777" w:rsidR="003B47DD" w:rsidRDefault="003B47DD" w:rsidP="003B47DD">
            <w:r>
              <w:t>Rice W/Beans</w:t>
            </w:r>
          </w:p>
          <w:p w14:paraId="6609B3BF" w14:textId="77777777" w:rsidR="003B47DD" w:rsidRDefault="003B47DD" w:rsidP="003B47DD">
            <w:r>
              <w:t>Mixed Vegetables</w:t>
            </w:r>
          </w:p>
          <w:p w14:paraId="2DA433C8" w14:textId="19B2CF93" w:rsidR="00A36B1E" w:rsidRDefault="00A36B1E" w:rsidP="00A36B1E"/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1FBE06FB" w:rsidR="00A36B1E" w:rsidRDefault="003B47DD" w:rsidP="00A36B1E">
            <w:pPr>
              <w:pStyle w:val="Dates"/>
            </w:pPr>
            <w:r>
              <w:t>18</w:t>
            </w:r>
          </w:p>
          <w:p w14:paraId="16B8FCC9" w14:textId="77777777" w:rsidR="007554D6" w:rsidRDefault="007554D6" w:rsidP="007554D6">
            <w:r>
              <w:t>Macaroni with Beef</w:t>
            </w:r>
          </w:p>
          <w:p w14:paraId="51C66CBB" w14:textId="77777777" w:rsidR="007554D6" w:rsidRDefault="007554D6" w:rsidP="007554D6">
            <w:r>
              <w:t>Dinner Roll</w:t>
            </w:r>
          </w:p>
          <w:p w14:paraId="4446273D" w14:textId="77777777" w:rsidR="007554D6" w:rsidRDefault="007554D6" w:rsidP="007554D6">
            <w:r>
              <w:t>Corn</w:t>
            </w:r>
          </w:p>
          <w:p w14:paraId="0F634C9C" w14:textId="60B4E4C3" w:rsidR="00A36B1E" w:rsidRDefault="00A36B1E" w:rsidP="007554D6"/>
        </w:tc>
      </w:tr>
      <w:tr w:rsidR="00622B91" w:rsidRPr="00493DD8" w14:paraId="75394257" w14:textId="77777777" w:rsidTr="00322749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26079E65" w:rsidR="00622B91" w:rsidRDefault="00E31EF3" w:rsidP="00322749">
            <w:pPr>
              <w:jc w:val="right"/>
            </w:pPr>
            <w:r>
              <w:t>2</w:t>
            </w:r>
            <w:r w:rsidR="003B47DD">
              <w:t>1</w:t>
            </w:r>
          </w:p>
          <w:p w14:paraId="7A56E58F" w14:textId="77777777" w:rsidR="007D3F43" w:rsidRDefault="007D3F43" w:rsidP="007D3F43">
            <w:r>
              <w:t>Stewed Chicken</w:t>
            </w:r>
          </w:p>
          <w:p w14:paraId="72B1A6CB" w14:textId="77777777" w:rsidR="007D3F43" w:rsidRDefault="007D3F43" w:rsidP="007D3F43">
            <w:r>
              <w:t>White Rice</w:t>
            </w:r>
          </w:p>
          <w:p w14:paraId="24589FBA" w14:textId="77777777" w:rsidR="007D3F43" w:rsidRDefault="007D3F43" w:rsidP="007D3F43">
            <w:r>
              <w:t>Carrots</w:t>
            </w:r>
          </w:p>
          <w:p w14:paraId="77F7AFF1" w14:textId="276AFDA2" w:rsidR="00622B91" w:rsidRDefault="00622B91" w:rsidP="00CA2424"/>
        </w:tc>
        <w:tc>
          <w:tcPr>
            <w:tcW w:w="967" w:type="pct"/>
            <w:tcBorders>
              <w:bottom w:val="nil"/>
            </w:tcBorders>
          </w:tcPr>
          <w:p w14:paraId="75C07A8C" w14:textId="763B70C5" w:rsidR="00E31EF3" w:rsidRDefault="007554D6" w:rsidP="00E31EF3">
            <w:pPr>
              <w:jc w:val="right"/>
            </w:pPr>
            <w:r>
              <w:t>2</w:t>
            </w:r>
            <w:r w:rsidR="003B47DD">
              <w:t>2</w:t>
            </w:r>
          </w:p>
          <w:p w14:paraId="3FE72B18" w14:textId="0D8CA892" w:rsidR="00AA54BD" w:rsidRDefault="00AA54BD" w:rsidP="00AA54BD">
            <w:r>
              <w:t>Baked Chicken</w:t>
            </w:r>
          </w:p>
          <w:p w14:paraId="226D0E57" w14:textId="77777777" w:rsidR="00AA54BD" w:rsidRDefault="00AA54BD" w:rsidP="00AA54BD">
            <w:r>
              <w:t>Mashed Potato</w:t>
            </w:r>
          </w:p>
          <w:p w14:paraId="7425B70B" w14:textId="4CCBD22E" w:rsidR="00622B91" w:rsidRPr="00DE209F" w:rsidRDefault="00AA54BD" w:rsidP="00AA54BD">
            <w:r>
              <w:rPr>
                <w:color w:val="auto"/>
              </w:rPr>
              <w:t>Steamed Broccoli</w:t>
            </w:r>
          </w:p>
        </w:tc>
        <w:tc>
          <w:tcPr>
            <w:tcW w:w="936" w:type="pct"/>
            <w:tcBorders>
              <w:bottom w:val="nil"/>
            </w:tcBorders>
          </w:tcPr>
          <w:p w14:paraId="44E63575" w14:textId="0D9EF05F" w:rsidR="00E31EF3" w:rsidRDefault="007554D6" w:rsidP="00E31EF3">
            <w:pPr>
              <w:jc w:val="right"/>
            </w:pPr>
            <w:r>
              <w:t>2</w:t>
            </w:r>
            <w:r w:rsidR="003B47DD">
              <w:t>3</w:t>
            </w:r>
          </w:p>
          <w:p w14:paraId="117D5BDB" w14:textId="3A8932DA" w:rsidR="00AA54BD" w:rsidRDefault="007D3F43" w:rsidP="00AA54BD">
            <w:r>
              <w:t>Baked</w:t>
            </w:r>
            <w:r w:rsidR="00AA54BD">
              <w:t xml:space="preserve"> Haddock</w:t>
            </w:r>
          </w:p>
          <w:p w14:paraId="65EC22FF" w14:textId="345919CD" w:rsidR="00622B91" w:rsidRPr="00493DD8" w:rsidRDefault="009553C3" w:rsidP="00AA54BD">
            <w:r>
              <w:t>Rice w/Red kidney beans</w:t>
            </w:r>
            <w:r>
              <w:rPr>
                <w:color w:val="auto"/>
              </w:rPr>
              <w:t xml:space="preserve"> </w:t>
            </w:r>
            <w:r w:rsidR="00AA54BD"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561FCCBE" w14:textId="0D4D54A1" w:rsidR="00E31EF3" w:rsidRDefault="007554D6" w:rsidP="00E31EF3">
            <w:pPr>
              <w:pStyle w:val="Dates"/>
            </w:pPr>
            <w:r>
              <w:t>2</w:t>
            </w:r>
            <w:r w:rsidR="003B47DD">
              <w:t>4</w:t>
            </w:r>
          </w:p>
          <w:p w14:paraId="62DF7B54" w14:textId="77777777" w:rsidR="00322749" w:rsidRDefault="00322749" w:rsidP="00322749">
            <w:r>
              <w:t>Steak and peppers</w:t>
            </w:r>
          </w:p>
          <w:p w14:paraId="328B305D" w14:textId="77777777" w:rsidR="00322749" w:rsidRDefault="00322749" w:rsidP="00322749">
            <w:r>
              <w:t>White Rice</w:t>
            </w:r>
          </w:p>
          <w:p w14:paraId="2F07702C" w14:textId="20CB3A60" w:rsidR="00622B91" w:rsidRPr="00493DD8" w:rsidRDefault="00322749" w:rsidP="00322749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107CB4BB" w14:textId="21FEA328" w:rsidR="00CA2424" w:rsidRPr="00DE209F" w:rsidRDefault="00CA2424" w:rsidP="00CA2424">
            <w:pPr>
              <w:jc w:val="right"/>
            </w:pPr>
            <w:r>
              <w:t>2</w:t>
            </w:r>
            <w:r w:rsidR="003B47DD">
              <w:t>5</w:t>
            </w:r>
          </w:p>
          <w:p w14:paraId="1B2E1445" w14:textId="77777777" w:rsidR="00CA2424" w:rsidRDefault="00CA2424" w:rsidP="00CA2424">
            <w:r>
              <w:t>Macaroni with Beef</w:t>
            </w:r>
          </w:p>
          <w:p w14:paraId="51CC6698" w14:textId="77777777" w:rsidR="00CA2424" w:rsidRDefault="00CA2424" w:rsidP="00CA2424">
            <w:r>
              <w:t>Dinner Roll</w:t>
            </w:r>
          </w:p>
          <w:p w14:paraId="4B67122A" w14:textId="7C3A9DE9" w:rsidR="007554D6" w:rsidRPr="007554D6" w:rsidRDefault="00CA2424" w:rsidP="00CA2424">
            <w:r>
              <w:t>Corn</w:t>
            </w:r>
          </w:p>
        </w:tc>
      </w:tr>
      <w:tr w:rsidR="00622B91" w:rsidRPr="00493DD8" w14:paraId="521E8FE4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622B91" w:rsidRPr="00493DD8" w:rsidRDefault="00622B91" w:rsidP="00622B91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622B91" w:rsidRPr="00493DD8" w:rsidRDefault="00622B91" w:rsidP="007554D6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622B91" w:rsidRPr="00493DD8" w:rsidRDefault="00622B91" w:rsidP="00622B9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622B91" w:rsidRPr="00493DD8" w:rsidRDefault="00622B91" w:rsidP="00622B9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622B91" w:rsidRPr="00493DD8" w:rsidRDefault="00622B91" w:rsidP="00622B91"/>
        </w:tc>
      </w:tr>
      <w:tr w:rsidR="00322749" w:rsidRPr="00493DD8" w14:paraId="189D7DAB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322749" w:rsidRPr="00493DD8" w:rsidRDefault="00322749" w:rsidP="00322749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322749" w:rsidRPr="00493DD8" w:rsidRDefault="00322749" w:rsidP="00322749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322749" w:rsidRDefault="00322749" w:rsidP="00322749"/>
          <w:p w14:paraId="619173CD" w14:textId="77777777" w:rsidR="00322749" w:rsidRDefault="00322749" w:rsidP="00322749"/>
          <w:p w14:paraId="241470B1" w14:textId="77777777" w:rsidR="00322749" w:rsidRDefault="00322749" w:rsidP="00322749"/>
          <w:p w14:paraId="3F33FB63" w14:textId="77777777" w:rsidR="00322749" w:rsidRDefault="00322749" w:rsidP="00322749"/>
          <w:p w14:paraId="4DD8FE38" w14:textId="77777777" w:rsidR="00322749" w:rsidRPr="00493DD8" w:rsidRDefault="00322749" w:rsidP="00322749"/>
        </w:tc>
      </w:tr>
      <w:tr w:rsidR="00322749" w:rsidRPr="00A36B1E" w14:paraId="5C99A068" w14:textId="77777777" w:rsidTr="00322749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0DCD31DC" w14:textId="15E0E33E" w:rsidR="007D3F43" w:rsidRDefault="003B47DD" w:rsidP="007D3F43">
            <w:pPr>
              <w:pStyle w:val="Dates"/>
            </w:pPr>
            <w:r>
              <w:t>28</w:t>
            </w:r>
          </w:p>
          <w:p w14:paraId="046036F7" w14:textId="77777777" w:rsidR="003B47DD" w:rsidRDefault="003B47DD" w:rsidP="003B47DD">
            <w:proofErr w:type="spellStart"/>
            <w:r>
              <w:t>Chilli</w:t>
            </w:r>
            <w:proofErr w:type="spellEnd"/>
            <w:r>
              <w:t xml:space="preserve"> w/beans</w:t>
            </w:r>
          </w:p>
          <w:p w14:paraId="7A29658A" w14:textId="77777777" w:rsidR="003B47DD" w:rsidRDefault="003B47DD" w:rsidP="003B47DD">
            <w:r>
              <w:t>White Rice</w:t>
            </w:r>
          </w:p>
          <w:p w14:paraId="212947BC" w14:textId="77777777" w:rsidR="003B47DD" w:rsidRDefault="003B47DD" w:rsidP="003B47DD">
            <w:r>
              <w:t>Carrots</w:t>
            </w:r>
          </w:p>
          <w:p w14:paraId="495F817E" w14:textId="47B1C0A7" w:rsidR="00F602C6" w:rsidRDefault="003B47DD" w:rsidP="003B47DD">
            <w:pPr>
              <w:pStyle w:val="Dates"/>
              <w:jc w:val="left"/>
            </w:pPr>
            <w:r>
              <w:t xml:space="preserve"> </w:t>
            </w:r>
          </w:p>
          <w:p w14:paraId="25AD0EF5" w14:textId="3E8F85B8" w:rsidR="00114E41" w:rsidRDefault="00114E41" w:rsidP="00F602C6">
            <w:pPr>
              <w:pStyle w:val="Dates"/>
              <w:jc w:val="left"/>
            </w:pPr>
          </w:p>
        </w:tc>
        <w:tc>
          <w:tcPr>
            <w:tcW w:w="967" w:type="pct"/>
          </w:tcPr>
          <w:p w14:paraId="2F85AD51" w14:textId="0D742C18" w:rsidR="003B47DD" w:rsidRDefault="003B47DD" w:rsidP="003B47DD">
            <w:pPr>
              <w:jc w:val="right"/>
            </w:pPr>
            <w:r>
              <w:t>2</w:t>
            </w:r>
            <w:r>
              <w:t>9</w:t>
            </w:r>
          </w:p>
          <w:p w14:paraId="3656C4F5" w14:textId="77777777" w:rsidR="003B47DD" w:rsidRDefault="003B47DD" w:rsidP="003B47DD">
            <w:r>
              <w:t>Roasted Pork</w:t>
            </w:r>
          </w:p>
          <w:p w14:paraId="39CEBE40" w14:textId="77777777" w:rsidR="003B47DD" w:rsidRDefault="003B47DD" w:rsidP="003B47DD">
            <w:r>
              <w:t>Rice W/Beans</w:t>
            </w:r>
          </w:p>
          <w:p w14:paraId="4B656F85" w14:textId="77777777" w:rsidR="003B47DD" w:rsidRDefault="003B47DD" w:rsidP="003B47DD">
            <w:r>
              <w:t>Mixed Vegetables</w:t>
            </w:r>
          </w:p>
          <w:p w14:paraId="7B23A6C4" w14:textId="31CDC872" w:rsidR="00F602C6" w:rsidRPr="00432BA6" w:rsidRDefault="00F602C6" w:rsidP="00F602C6"/>
        </w:tc>
        <w:tc>
          <w:tcPr>
            <w:tcW w:w="936" w:type="pct"/>
          </w:tcPr>
          <w:p w14:paraId="6B76C2D5" w14:textId="5CE7EA95" w:rsidR="003B47DD" w:rsidRDefault="003B47DD" w:rsidP="003B47DD">
            <w:pPr>
              <w:pStyle w:val="Dates"/>
            </w:pPr>
            <w:r>
              <w:t>30</w:t>
            </w:r>
          </w:p>
          <w:p w14:paraId="461D46EF" w14:textId="77777777" w:rsidR="003B47DD" w:rsidRDefault="003B47DD" w:rsidP="003B47DD">
            <w:r>
              <w:t xml:space="preserve"> Baked Chicken</w:t>
            </w:r>
          </w:p>
          <w:p w14:paraId="6C372BD8" w14:textId="77777777" w:rsidR="003B47DD" w:rsidRDefault="003B47DD" w:rsidP="003B47DD">
            <w:r>
              <w:t>Mashed Potato</w:t>
            </w:r>
          </w:p>
          <w:p w14:paraId="21C19E46" w14:textId="1B99E253" w:rsidR="00AA54BD" w:rsidRDefault="003B47DD" w:rsidP="003B47DD">
            <w:r>
              <w:rPr>
                <w:color w:val="auto"/>
              </w:rPr>
              <w:t>Steamed Broccoli</w:t>
            </w:r>
          </w:p>
        </w:tc>
        <w:tc>
          <w:tcPr>
            <w:tcW w:w="1001" w:type="pct"/>
          </w:tcPr>
          <w:p w14:paraId="656A95A4" w14:textId="43F58163" w:rsidR="003B47DD" w:rsidRDefault="003B47DD" w:rsidP="003B47DD">
            <w:pPr>
              <w:jc w:val="right"/>
            </w:pPr>
            <w:r>
              <w:t>3</w:t>
            </w:r>
            <w:r>
              <w:t>1</w:t>
            </w:r>
          </w:p>
          <w:p w14:paraId="44FB9E87" w14:textId="77777777" w:rsidR="003B47DD" w:rsidRDefault="003B47DD" w:rsidP="003B47DD">
            <w:r>
              <w:t>Stewed Chicken</w:t>
            </w:r>
          </w:p>
          <w:p w14:paraId="03FD74BE" w14:textId="77777777" w:rsidR="003B47DD" w:rsidRDefault="003B47DD" w:rsidP="003B47DD">
            <w:r>
              <w:t>White Rice</w:t>
            </w:r>
          </w:p>
          <w:p w14:paraId="2D744C61" w14:textId="77777777" w:rsidR="003B47DD" w:rsidRDefault="003B47DD" w:rsidP="003B47DD">
            <w:r>
              <w:t>Carrots</w:t>
            </w:r>
          </w:p>
          <w:p w14:paraId="1BE19AA8" w14:textId="206084A7" w:rsidR="00AA54BD" w:rsidRDefault="00AA54BD" w:rsidP="00AA54BD"/>
        </w:tc>
        <w:tc>
          <w:tcPr>
            <w:tcW w:w="1033" w:type="pct"/>
          </w:tcPr>
          <w:p w14:paraId="75B5DAD9" w14:textId="77777777" w:rsidR="00322749" w:rsidRPr="00A36B1E" w:rsidRDefault="00322749" w:rsidP="00F948B4"/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29E5" w14:textId="77777777" w:rsidR="00187BC4" w:rsidRDefault="00187BC4">
      <w:pPr>
        <w:spacing w:before="0" w:after="0"/>
      </w:pPr>
      <w:r>
        <w:separator/>
      </w:r>
    </w:p>
  </w:endnote>
  <w:endnote w:type="continuationSeparator" w:id="0">
    <w:p w14:paraId="601DFBE4" w14:textId="77777777" w:rsidR="00187BC4" w:rsidRDefault="00187B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8133" w14:textId="77777777" w:rsidR="00187BC4" w:rsidRDefault="00187BC4">
      <w:pPr>
        <w:spacing w:before="0" w:after="0"/>
      </w:pPr>
      <w:r>
        <w:separator/>
      </w:r>
    </w:p>
  </w:footnote>
  <w:footnote w:type="continuationSeparator" w:id="0">
    <w:p w14:paraId="047E7D8D" w14:textId="77777777" w:rsidR="00187BC4" w:rsidRDefault="00187BC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2679C"/>
    <w:rsid w:val="0002740F"/>
    <w:rsid w:val="00062C76"/>
    <w:rsid w:val="000D6323"/>
    <w:rsid w:val="001051F9"/>
    <w:rsid w:val="00114E41"/>
    <w:rsid w:val="00187BC4"/>
    <w:rsid w:val="001B0ADF"/>
    <w:rsid w:val="001B13D4"/>
    <w:rsid w:val="001B4BD4"/>
    <w:rsid w:val="001D3214"/>
    <w:rsid w:val="0024454A"/>
    <w:rsid w:val="00273CE6"/>
    <w:rsid w:val="00292273"/>
    <w:rsid w:val="002B12FB"/>
    <w:rsid w:val="002B2668"/>
    <w:rsid w:val="002E5719"/>
    <w:rsid w:val="002E6369"/>
    <w:rsid w:val="00310730"/>
    <w:rsid w:val="0031700D"/>
    <w:rsid w:val="00322749"/>
    <w:rsid w:val="00345DC9"/>
    <w:rsid w:val="003738E5"/>
    <w:rsid w:val="00391BA6"/>
    <w:rsid w:val="003B47DD"/>
    <w:rsid w:val="003D3FED"/>
    <w:rsid w:val="003D66AF"/>
    <w:rsid w:val="003F7D33"/>
    <w:rsid w:val="004128EA"/>
    <w:rsid w:val="00432BA6"/>
    <w:rsid w:val="00493DD8"/>
    <w:rsid w:val="004D589B"/>
    <w:rsid w:val="004E0DB3"/>
    <w:rsid w:val="004E1311"/>
    <w:rsid w:val="004E2267"/>
    <w:rsid w:val="005076CA"/>
    <w:rsid w:val="00507910"/>
    <w:rsid w:val="00510669"/>
    <w:rsid w:val="00511F2D"/>
    <w:rsid w:val="0057310A"/>
    <w:rsid w:val="005B0009"/>
    <w:rsid w:val="005F103F"/>
    <w:rsid w:val="00604547"/>
    <w:rsid w:val="00622B91"/>
    <w:rsid w:val="00654CEF"/>
    <w:rsid w:val="0068377B"/>
    <w:rsid w:val="006F5A42"/>
    <w:rsid w:val="0072258E"/>
    <w:rsid w:val="007401EB"/>
    <w:rsid w:val="007554D6"/>
    <w:rsid w:val="0078265C"/>
    <w:rsid w:val="007B1DD4"/>
    <w:rsid w:val="007B698F"/>
    <w:rsid w:val="007D3F43"/>
    <w:rsid w:val="007F2293"/>
    <w:rsid w:val="00827EB2"/>
    <w:rsid w:val="008313FB"/>
    <w:rsid w:val="008679F0"/>
    <w:rsid w:val="00901399"/>
    <w:rsid w:val="0092587C"/>
    <w:rsid w:val="009423B9"/>
    <w:rsid w:val="00955207"/>
    <w:rsid w:val="009553C3"/>
    <w:rsid w:val="009D0707"/>
    <w:rsid w:val="00A01E3E"/>
    <w:rsid w:val="00A36B1E"/>
    <w:rsid w:val="00AA54BD"/>
    <w:rsid w:val="00AB151B"/>
    <w:rsid w:val="00AB4E30"/>
    <w:rsid w:val="00AB5923"/>
    <w:rsid w:val="00AD76BD"/>
    <w:rsid w:val="00AF4371"/>
    <w:rsid w:val="00B14B60"/>
    <w:rsid w:val="00B2079D"/>
    <w:rsid w:val="00B453D6"/>
    <w:rsid w:val="00B64D34"/>
    <w:rsid w:val="00B947CE"/>
    <w:rsid w:val="00BA7C21"/>
    <w:rsid w:val="00BB5D1E"/>
    <w:rsid w:val="00C14A91"/>
    <w:rsid w:val="00C327B8"/>
    <w:rsid w:val="00C4110F"/>
    <w:rsid w:val="00C41995"/>
    <w:rsid w:val="00C45433"/>
    <w:rsid w:val="00C606AA"/>
    <w:rsid w:val="00C934B7"/>
    <w:rsid w:val="00CA2424"/>
    <w:rsid w:val="00CD6008"/>
    <w:rsid w:val="00D01B4F"/>
    <w:rsid w:val="00D15FD4"/>
    <w:rsid w:val="00DA7836"/>
    <w:rsid w:val="00DB340A"/>
    <w:rsid w:val="00DB72EF"/>
    <w:rsid w:val="00DC629A"/>
    <w:rsid w:val="00DE209F"/>
    <w:rsid w:val="00DF2183"/>
    <w:rsid w:val="00E03196"/>
    <w:rsid w:val="00E27359"/>
    <w:rsid w:val="00E31651"/>
    <w:rsid w:val="00E31EF3"/>
    <w:rsid w:val="00E41945"/>
    <w:rsid w:val="00E5550D"/>
    <w:rsid w:val="00E7463F"/>
    <w:rsid w:val="00EA463D"/>
    <w:rsid w:val="00EB29B2"/>
    <w:rsid w:val="00EB6269"/>
    <w:rsid w:val="00EC428B"/>
    <w:rsid w:val="00EF32C5"/>
    <w:rsid w:val="00F52083"/>
    <w:rsid w:val="00F602C6"/>
    <w:rsid w:val="00F837EF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C1FCF"/>
    <w:rsid w:val="000F5C2F"/>
    <w:rsid w:val="00213DCF"/>
    <w:rsid w:val="002E1C93"/>
    <w:rsid w:val="002E5719"/>
    <w:rsid w:val="00310730"/>
    <w:rsid w:val="004849F8"/>
    <w:rsid w:val="004F4F07"/>
    <w:rsid w:val="00522092"/>
    <w:rsid w:val="00562323"/>
    <w:rsid w:val="005F0B38"/>
    <w:rsid w:val="006B3E6A"/>
    <w:rsid w:val="00715588"/>
    <w:rsid w:val="007170AA"/>
    <w:rsid w:val="008679F0"/>
    <w:rsid w:val="008A4EA8"/>
    <w:rsid w:val="00B0610C"/>
    <w:rsid w:val="00CF7384"/>
    <w:rsid w:val="00DA7836"/>
    <w:rsid w:val="00F52083"/>
    <w:rsid w:val="00F760A0"/>
    <w:rsid w:val="00FC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2025-06-30T13:38:00Z</dcterms:created>
  <dcterms:modified xsi:type="dcterms:W3CDTF">2025-06-30T13:38:00Z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