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68420003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259FBFB6" w14:textId="634BC6B1" w:rsidR="00EB29B2" w:rsidRDefault="004E2267">
            <w:pPr>
              <w:pStyle w:val="Month"/>
              <w:spacing w:after="40"/>
            </w:pPr>
            <w:r>
              <w:t xml:space="preserve">Latino Meals </w:t>
            </w:r>
            <w:r w:rsidR="00E7463F">
              <w:t>June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C8A7F49" w14:textId="543DD69E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3F7D33" w:rsidRPr="003F7D33">
              <w:t>202</w:t>
            </w:r>
            <w:r>
              <w:fldChar w:fldCharType="end"/>
            </w:r>
            <w:r w:rsidR="00AA54BD">
              <w:t>5</w:t>
            </w:r>
          </w:p>
        </w:tc>
      </w:tr>
      <w:tr w:rsidR="00EB29B2" w14:paraId="08F4C0E4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70773E4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3F5D4E3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4845" w:type="pct"/>
        <w:tblInd w:w="175" w:type="dxa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964"/>
        <w:gridCol w:w="2697"/>
        <w:gridCol w:w="2610"/>
        <w:gridCol w:w="2792"/>
        <w:gridCol w:w="2881"/>
      </w:tblGrid>
      <w:tr w:rsidR="004E2267" w14:paraId="5C476D84" w14:textId="77777777" w:rsidTr="00322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09895B0" w14:textId="4EA79B83" w:rsidR="004E2267" w:rsidRDefault="00E31EF3">
            <w:pPr>
              <w:pStyle w:val="Days"/>
            </w:pPr>
            <w:r>
              <w:t>Monday</w:t>
            </w:r>
          </w:p>
        </w:tc>
        <w:tc>
          <w:tcPr>
            <w:tcW w:w="967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8B356E1" w14:textId="77777777" w:rsidR="004E2267" w:rsidRDefault="00000000">
            <w:pPr>
              <w:pStyle w:val="Days"/>
            </w:pPr>
            <w:sdt>
              <w:sdtPr>
                <w:id w:val="1049036045"/>
                <w:placeholder>
                  <w:docPart w:val="BA3482E87C794AB88C84F558C97AD844"/>
                </w:placeholder>
                <w:temporary/>
                <w:showingPlcHdr/>
                <w15:appearance w15:val="hidden"/>
              </w:sdtPr>
              <w:sdtContent>
                <w:r w:rsidR="004E2267">
                  <w:t>Tuesday</w:t>
                </w:r>
              </w:sdtContent>
            </w:sdt>
          </w:p>
        </w:tc>
        <w:tc>
          <w:tcPr>
            <w:tcW w:w="936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318DCB1" w14:textId="77777777" w:rsidR="004E2267" w:rsidRDefault="00000000">
            <w:pPr>
              <w:pStyle w:val="Days"/>
            </w:pPr>
            <w:sdt>
              <w:sdtPr>
                <w:id w:val="513506771"/>
                <w:placeholder>
                  <w:docPart w:val="DC6C312743B348CFA4A47FF3C342A005"/>
                </w:placeholder>
                <w:temporary/>
                <w:showingPlcHdr/>
                <w15:appearance w15:val="hidden"/>
              </w:sdtPr>
              <w:sdtContent>
                <w:r w:rsidR="004E2267">
                  <w:t>Wednesday</w:t>
                </w:r>
              </w:sdtContent>
            </w:sdt>
          </w:p>
        </w:tc>
        <w:tc>
          <w:tcPr>
            <w:tcW w:w="100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BD73BCF" w14:textId="77777777" w:rsidR="004E2267" w:rsidRDefault="00000000">
            <w:pPr>
              <w:pStyle w:val="Days"/>
            </w:pPr>
            <w:sdt>
              <w:sdtPr>
                <w:id w:val="1506241252"/>
                <w:placeholder>
                  <w:docPart w:val="DD86BBC261234E00A53F4C3737266867"/>
                </w:placeholder>
                <w:temporary/>
                <w:showingPlcHdr/>
                <w15:appearance w15:val="hidden"/>
              </w:sdtPr>
              <w:sdtContent>
                <w:r w:rsidR="004E2267">
                  <w:t>Thursday</w:t>
                </w:r>
              </w:sdtContent>
            </w:sdt>
          </w:p>
        </w:tc>
        <w:tc>
          <w:tcPr>
            <w:tcW w:w="103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B1E2EF1" w14:textId="77777777" w:rsidR="004E2267" w:rsidRDefault="00000000">
            <w:pPr>
              <w:pStyle w:val="Days"/>
            </w:pPr>
            <w:sdt>
              <w:sdtPr>
                <w:id w:val="366961532"/>
                <w:placeholder>
                  <w:docPart w:val="4EA3231268524B348572D3AB71856A0B"/>
                </w:placeholder>
                <w:temporary/>
                <w:showingPlcHdr/>
                <w15:appearance w15:val="hidden"/>
              </w:sdtPr>
              <w:sdtContent>
                <w:r w:rsidR="004E2267">
                  <w:t>Friday</w:t>
                </w:r>
              </w:sdtContent>
            </w:sdt>
          </w:p>
        </w:tc>
      </w:tr>
      <w:tr w:rsidR="00A36B1E" w:rsidRPr="00A36B1E" w14:paraId="7D67729A" w14:textId="77777777" w:rsidTr="00322749">
        <w:tc>
          <w:tcPr>
            <w:tcW w:w="1063" w:type="pct"/>
            <w:tcBorders>
              <w:bottom w:val="nil"/>
            </w:tcBorders>
          </w:tcPr>
          <w:p w14:paraId="3B41529F" w14:textId="7A4C517D" w:rsidR="00A36B1E" w:rsidRDefault="00A36B1E" w:rsidP="00A36B1E">
            <w:pPr>
              <w:pStyle w:val="Dates"/>
              <w:jc w:val="left"/>
            </w:pPr>
          </w:p>
        </w:tc>
        <w:tc>
          <w:tcPr>
            <w:tcW w:w="967" w:type="pct"/>
            <w:tcBorders>
              <w:bottom w:val="nil"/>
            </w:tcBorders>
          </w:tcPr>
          <w:p w14:paraId="540B664B" w14:textId="26FEBC19" w:rsidR="00A36B1E" w:rsidRPr="00432BA6" w:rsidRDefault="00A36B1E" w:rsidP="00A36B1E"/>
        </w:tc>
        <w:tc>
          <w:tcPr>
            <w:tcW w:w="936" w:type="pct"/>
            <w:tcBorders>
              <w:bottom w:val="nil"/>
            </w:tcBorders>
          </w:tcPr>
          <w:p w14:paraId="54601E7E" w14:textId="44C3A07E" w:rsidR="00A36B1E" w:rsidRDefault="00A36B1E" w:rsidP="00A36B1E">
            <w:pPr>
              <w:pStyle w:val="Dates"/>
            </w:pPr>
          </w:p>
        </w:tc>
        <w:tc>
          <w:tcPr>
            <w:tcW w:w="1001" w:type="pct"/>
            <w:tcBorders>
              <w:bottom w:val="nil"/>
            </w:tcBorders>
          </w:tcPr>
          <w:p w14:paraId="067E9A0C" w14:textId="7D763505" w:rsidR="00A36B1E" w:rsidRDefault="00A36B1E" w:rsidP="00955207"/>
        </w:tc>
        <w:tc>
          <w:tcPr>
            <w:tcW w:w="1033" w:type="pct"/>
            <w:tcBorders>
              <w:bottom w:val="nil"/>
            </w:tcBorders>
          </w:tcPr>
          <w:p w14:paraId="41E882C5" w14:textId="6CC8AFF8" w:rsidR="00322749" w:rsidRPr="00A36B1E" w:rsidRDefault="00322749" w:rsidP="00322749"/>
        </w:tc>
      </w:tr>
      <w:tr w:rsidR="00A36B1E" w:rsidRPr="00654CEF" w14:paraId="4375021B" w14:textId="77777777" w:rsidTr="00322749">
        <w:trPr>
          <w:trHeight w:val="1439"/>
        </w:trPr>
        <w:tc>
          <w:tcPr>
            <w:tcW w:w="1063" w:type="pct"/>
            <w:tcBorders>
              <w:bottom w:val="nil"/>
            </w:tcBorders>
            <w:shd w:val="clear" w:color="auto" w:fill="F7F7F7" w:themeFill="background2"/>
          </w:tcPr>
          <w:p w14:paraId="16C65E9F" w14:textId="6E867110" w:rsidR="00E5550D" w:rsidRDefault="00E7463F" w:rsidP="00E5550D">
            <w:pPr>
              <w:jc w:val="right"/>
            </w:pPr>
            <w:r>
              <w:t>2</w:t>
            </w:r>
          </w:p>
          <w:p w14:paraId="6096833B" w14:textId="77777777" w:rsidR="00114E41" w:rsidRDefault="00114E41" w:rsidP="00114E41">
            <w:r>
              <w:t>Stewed Chicken</w:t>
            </w:r>
          </w:p>
          <w:p w14:paraId="09355B75" w14:textId="77777777" w:rsidR="00114E41" w:rsidRDefault="00114E41" w:rsidP="00114E41">
            <w:r>
              <w:t>White Rice</w:t>
            </w:r>
          </w:p>
          <w:p w14:paraId="5F27C70C" w14:textId="717FD84E" w:rsidR="00A36B1E" w:rsidRDefault="00114E41" w:rsidP="00AA54BD">
            <w:r>
              <w:t xml:space="preserve">California Blend Mixed Veg </w:t>
            </w:r>
          </w:p>
        </w:tc>
        <w:tc>
          <w:tcPr>
            <w:tcW w:w="967" w:type="pct"/>
            <w:tcBorders>
              <w:bottom w:val="nil"/>
            </w:tcBorders>
            <w:shd w:val="clear" w:color="auto" w:fill="F7F7F7" w:themeFill="background2"/>
          </w:tcPr>
          <w:p w14:paraId="1B1D987C" w14:textId="74B8993E" w:rsidR="00E5550D" w:rsidRDefault="00E5550D" w:rsidP="00E5550D">
            <w:pPr>
              <w:jc w:val="right"/>
            </w:pPr>
            <w:r>
              <w:t>4</w:t>
            </w:r>
          </w:p>
          <w:p w14:paraId="6B45F1BA" w14:textId="77777777" w:rsidR="00114E41" w:rsidRDefault="00114E41" w:rsidP="00114E41">
            <w:r>
              <w:t>Chicken fajita</w:t>
            </w:r>
          </w:p>
          <w:p w14:paraId="755763E4" w14:textId="77777777" w:rsidR="00114E41" w:rsidRDefault="00114E41" w:rsidP="00114E41">
            <w:r>
              <w:t>Peppers and Onions</w:t>
            </w:r>
          </w:p>
          <w:p w14:paraId="34A0190A" w14:textId="77777777" w:rsidR="00114E41" w:rsidRDefault="00114E41" w:rsidP="00114E41">
            <w:r>
              <w:t>Flour Tortilla</w:t>
            </w:r>
          </w:p>
          <w:p w14:paraId="7CED6E2B" w14:textId="77777777" w:rsidR="00114E41" w:rsidRDefault="00114E41" w:rsidP="00114E41">
            <w:r>
              <w:t>Mexican Rice</w:t>
            </w:r>
          </w:p>
          <w:p w14:paraId="140BEF54" w14:textId="0C9B2EE9" w:rsidR="00A36B1E" w:rsidRPr="002E6369" w:rsidRDefault="00A36B1E" w:rsidP="00A36B1E"/>
        </w:tc>
        <w:tc>
          <w:tcPr>
            <w:tcW w:w="936" w:type="pct"/>
            <w:tcBorders>
              <w:bottom w:val="nil"/>
            </w:tcBorders>
            <w:shd w:val="clear" w:color="auto" w:fill="F7F7F7" w:themeFill="background2"/>
          </w:tcPr>
          <w:p w14:paraId="072AD9CB" w14:textId="54202B64" w:rsidR="00A36B1E" w:rsidRDefault="00E5550D" w:rsidP="00A36B1E">
            <w:pPr>
              <w:jc w:val="right"/>
            </w:pPr>
            <w:r>
              <w:t>5</w:t>
            </w:r>
          </w:p>
          <w:p w14:paraId="4D09ED3C" w14:textId="77777777" w:rsidR="007D3F43" w:rsidRDefault="007D3F43" w:rsidP="007D3F43">
            <w:r>
              <w:t>Roasted Pork</w:t>
            </w:r>
          </w:p>
          <w:p w14:paraId="10DEEDA4" w14:textId="77777777" w:rsidR="007D3F43" w:rsidRDefault="007D3F43" w:rsidP="007D3F43">
            <w:r>
              <w:t>Rice w/Red Kidney Beans</w:t>
            </w:r>
          </w:p>
          <w:p w14:paraId="28E9266F" w14:textId="534F740F" w:rsidR="00A36B1E" w:rsidRDefault="007D3F43" w:rsidP="007D3F43">
            <w:r>
              <w:t>California Blend</w:t>
            </w:r>
          </w:p>
        </w:tc>
        <w:tc>
          <w:tcPr>
            <w:tcW w:w="1001" w:type="pct"/>
            <w:tcBorders>
              <w:bottom w:val="nil"/>
            </w:tcBorders>
            <w:shd w:val="clear" w:color="auto" w:fill="F7F7F7" w:themeFill="background2"/>
          </w:tcPr>
          <w:p w14:paraId="6AECD416" w14:textId="7933D5EF" w:rsidR="00A36B1E" w:rsidRPr="00AA54BD" w:rsidRDefault="00E5550D" w:rsidP="00A36B1E">
            <w:pPr>
              <w:jc w:val="right"/>
            </w:pPr>
            <w:r>
              <w:t>6</w:t>
            </w:r>
          </w:p>
          <w:p w14:paraId="1A91330D" w14:textId="5D3D3176" w:rsidR="00A36B1E" w:rsidRPr="00AA54BD" w:rsidRDefault="007554D6" w:rsidP="00A36B1E">
            <w:proofErr w:type="spellStart"/>
            <w:r w:rsidRPr="00AA54BD">
              <w:t>Pastelon</w:t>
            </w:r>
            <w:proofErr w:type="spellEnd"/>
            <w:r w:rsidRPr="00AA54BD">
              <w:t xml:space="preserve"> De P</w:t>
            </w:r>
            <w:r w:rsidR="00322749" w:rsidRPr="00AA54BD">
              <w:t>apa</w:t>
            </w:r>
          </w:p>
          <w:p w14:paraId="1D4CCCAD" w14:textId="3FD31885" w:rsidR="00A36B1E" w:rsidRPr="00AA54BD" w:rsidRDefault="00114E41" w:rsidP="00A36B1E">
            <w:r>
              <w:t>Dinner Roll</w:t>
            </w:r>
          </w:p>
          <w:p w14:paraId="13743DA7" w14:textId="6E0051BE" w:rsidR="00A36B1E" w:rsidRDefault="00A36B1E" w:rsidP="00A36B1E">
            <w:r>
              <w:t>California Blend Mixed Veg</w:t>
            </w:r>
          </w:p>
        </w:tc>
        <w:tc>
          <w:tcPr>
            <w:tcW w:w="1033" w:type="pct"/>
            <w:tcBorders>
              <w:bottom w:val="nil"/>
            </w:tcBorders>
            <w:shd w:val="clear" w:color="auto" w:fill="F7F7F7" w:themeFill="background2"/>
          </w:tcPr>
          <w:p w14:paraId="2C77D17C" w14:textId="1424C3E5" w:rsidR="00A36B1E" w:rsidRDefault="00E5550D" w:rsidP="00A36B1E">
            <w:pPr>
              <w:jc w:val="right"/>
            </w:pPr>
            <w:r>
              <w:t>7</w:t>
            </w:r>
          </w:p>
          <w:p w14:paraId="64893B48" w14:textId="77777777" w:rsidR="00955207" w:rsidRDefault="00955207" w:rsidP="00955207">
            <w:r>
              <w:t>Macaroni with Beef</w:t>
            </w:r>
          </w:p>
          <w:p w14:paraId="7FB42799" w14:textId="36E944B6" w:rsidR="00955207" w:rsidRDefault="00EB6269" w:rsidP="00955207">
            <w:r>
              <w:t>White rice</w:t>
            </w:r>
          </w:p>
          <w:p w14:paraId="3D600EBF" w14:textId="77777777" w:rsidR="00955207" w:rsidRDefault="00955207" w:rsidP="00955207">
            <w:r>
              <w:t>Corn</w:t>
            </w:r>
          </w:p>
          <w:p w14:paraId="6D6DF486" w14:textId="07EADF1E" w:rsidR="00622B91" w:rsidRPr="00654CEF" w:rsidRDefault="00622B91" w:rsidP="00A36B1E">
            <w:pPr>
              <w:rPr>
                <w:noProof/>
              </w:rPr>
            </w:pPr>
          </w:p>
        </w:tc>
      </w:tr>
      <w:tr w:rsidR="00A36B1E" w14:paraId="1A8C1395" w14:textId="77777777" w:rsidTr="00322749">
        <w:trPr>
          <w:trHeight w:hRule="exact" w:val="1594"/>
        </w:trPr>
        <w:tc>
          <w:tcPr>
            <w:tcW w:w="1063" w:type="pct"/>
            <w:tcBorders>
              <w:bottom w:val="nil"/>
            </w:tcBorders>
          </w:tcPr>
          <w:p w14:paraId="73261114" w14:textId="33B9E22A" w:rsidR="00A36B1E" w:rsidRDefault="00E5550D" w:rsidP="00A36B1E">
            <w:pPr>
              <w:pStyle w:val="Dates"/>
            </w:pPr>
            <w:r>
              <w:t>10</w:t>
            </w:r>
          </w:p>
          <w:p w14:paraId="71CD7CA1" w14:textId="22210E02" w:rsidR="00BA7C21" w:rsidRDefault="00C4110F" w:rsidP="00BA7C21">
            <w:r>
              <w:t>Stewed Chicken</w:t>
            </w:r>
          </w:p>
          <w:p w14:paraId="038A69E2" w14:textId="59AD8BB7" w:rsidR="00C4110F" w:rsidRDefault="00C4110F" w:rsidP="00BA7C21">
            <w:r>
              <w:t>White Rice</w:t>
            </w:r>
          </w:p>
          <w:p w14:paraId="3435C77A" w14:textId="2343C72D" w:rsidR="00C4110F" w:rsidRDefault="00C4110F" w:rsidP="00BA7C21">
            <w:r>
              <w:t>Carrots</w:t>
            </w:r>
          </w:p>
          <w:p w14:paraId="7ADEA44B" w14:textId="263ACDC8" w:rsidR="00A36B1E" w:rsidRDefault="00A36B1E" w:rsidP="00BA7C21"/>
        </w:tc>
        <w:tc>
          <w:tcPr>
            <w:tcW w:w="967" w:type="pct"/>
            <w:tcBorders>
              <w:bottom w:val="nil"/>
            </w:tcBorders>
          </w:tcPr>
          <w:p w14:paraId="4ADB7AFD" w14:textId="3D6D2885" w:rsidR="00A36B1E" w:rsidRPr="00114E41" w:rsidRDefault="00E5550D" w:rsidP="00A36B1E">
            <w:pPr>
              <w:pStyle w:val="Dates"/>
              <w:rPr>
                <w:lang w:val="es-ES"/>
              </w:rPr>
            </w:pPr>
            <w:r w:rsidRPr="00114E41">
              <w:rPr>
                <w:lang w:val="es-ES"/>
              </w:rPr>
              <w:t>11</w:t>
            </w:r>
          </w:p>
          <w:p w14:paraId="55A08004" w14:textId="03FC7227" w:rsidR="00114E41" w:rsidRPr="00CD6008" w:rsidRDefault="00114E41" w:rsidP="00114E41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Beef</w:t>
            </w:r>
            <w:proofErr w:type="spellEnd"/>
            <w:r>
              <w:rPr>
                <w:lang w:val="es-ES"/>
              </w:rPr>
              <w:t xml:space="preserve"> Taco</w:t>
            </w:r>
          </w:p>
          <w:p w14:paraId="095BEF2D" w14:textId="77777777" w:rsidR="00114E41" w:rsidRDefault="00114E41" w:rsidP="00114E41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Corn</w:t>
            </w:r>
            <w:proofErr w:type="spellEnd"/>
            <w:r w:rsidRPr="00CD6008">
              <w:rPr>
                <w:lang w:val="es-ES"/>
              </w:rPr>
              <w:t xml:space="preserve"> Tortilla</w:t>
            </w:r>
            <w:r>
              <w:rPr>
                <w:lang w:val="es-ES"/>
              </w:rPr>
              <w:t>s</w:t>
            </w:r>
          </w:p>
          <w:p w14:paraId="26F33D08" w14:textId="77777777" w:rsidR="00114E41" w:rsidRDefault="00114E41" w:rsidP="00114E41">
            <w:pPr>
              <w:rPr>
                <w:lang w:val="es-ES"/>
              </w:rPr>
            </w:pPr>
            <w:r w:rsidRPr="00CD6008">
              <w:rPr>
                <w:lang w:val="es-ES"/>
              </w:rPr>
              <w:t>Pico de Gallo</w:t>
            </w:r>
          </w:p>
          <w:p w14:paraId="4A51C3F6" w14:textId="61F222D7" w:rsidR="00A36B1E" w:rsidRPr="00CD6008" w:rsidRDefault="00A36B1E" w:rsidP="00114E41">
            <w:pPr>
              <w:rPr>
                <w:lang w:val="es-ES"/>
              </w:rPr>
            </w:pPr>
          </w:p>
        </w:tc>
        <w:tc>
          <w:tcPr>
            <w:tcW w:w="936" w:type="pct"/>
            <w:tcBorders>
              <w:bottom w:val="nil"/>
            </w:tcBorders>
          </w:tcPr>
          <w:p w14:paraId="32F5FF62" w14:textId="09E51365" w:rsidR="00622B91" w:rsidRDefault="00E5550D" w:rsidP="00622B91">
            <w:pPr>
              <w:pStyle w:val="Dates"/>
            </w:pPr>
            <w:r>
              <w:t>12</w:t>
            </w:r>
          </w:p>
          <w:p w14:paraId="32EA0E57" w14:textId="77777777" w:rsidR="00AA54BD" w:rsidRDefault="00AA54BD" w:rsidP="00AA54BD">
            <w:r>
              <w:t>Stewed Haddock</w:t>
            </w:r>
          </w:p>
          <w:p w14:paraId="5834FA7E" w14:textId="77777777" w:rsidR="00AA54BD" w:rsidRDefault="00AA54BD" w:rsidP="00AA54BD">
            <w:r>
              <w:t>White Rice</w:t>
            </w:r>
          </w:p>
          <w:p w14:paraId="3DD791CE" w14:textId="037A9A48" w:rsidR="00A36B1E" w:rsidRDefault="00AA54BD" w:rsidP="00AA54BD">
            <w:r>
              <w:rPr>
                <w:color w:val="auto"/>
              </w:rPr>
              <w:t>Mixed Vegetables</w:t>
            </w:r>
          </w:p>
        </w:tc>
        <w:tc>
          <w:tcPr>
            <w:tcW w:w="1001" w:type="pct"/>
            <w:tcBorders>
              <w:bottom w:val="nil"/>
            </w:tcBorders>
          </w:tcPr>
          <w:p w14:paraId="77217314" w14:textId="0A360125" w:rsidR="00A36B1E" w:rsidRDefault="00E5550D" w:rsidP="00A36B1E">
            <w:pPr>
              <w:pStyle w:val="Dates"/>
            </w:pPr>
            <w:r>
              <w:t>13</w:t>
            </w:r>
          </w:p>
          <w:p w14:paraId="4D2A43DB" w14:textId="77777777" w:rsidR="007554D6" w:rsidRDefault="00A36B1E" w:rsidP="007554D6">
            <w:r>
              <w:t xml:space="preserve"> </w:t>
            </w:r>
            <w:r w:rsidR="007554D6">
              <w:t>Baked Chicken</w:t>
            </w:r>
          </w:p>
          <w:p w14:paraId="697A1953" w14:textId="77777777" w:rsidR="007554D6" w:rsidRDefault="007554D6" w:rsidP="007554D6">
            <w:r>
              <w:t>Mashed Potato</w:t>
            </w:r>
          </w:p>
          <w:p w14:paraId="120152B9" w14:textId="52AA4F80" w:rsidR="00A36B1E" w:rsidRDefault="007554D6" w:rsidP="007554D6">
            <w:r>
              <w:rPr>
                <w:color w:val="auto"/>
              </w:rPr>
              <w:t>Steamed Broccoli</w:t>
            </w:r>
            <w:r>
              <w:t xml:space="preserve"> </w:t>
            </w:r>
          </w:p>
        </w:tc>
        <w:tc>
          <w:tcPr>
            <w:tcW w:w="1033" w:type="pct"/>
            <w:tcBorders>
              <w:bottom w:val="nil"/>
            </w:tcBorders>
          </w:tcPr>
          <w:p w14:paraId="6B9C5F72" w14:textId="195B7AD9" w:rsidR="00A36B1E" w:rsidRDefault="00E5550D" w:rsidP="00A36B1E">
            <w:pPr>
              <w:pStyle w:val="Dates"/>
            </w:pPr>
            <w:r>
              <w:t>14</w:t>
            </w:r>
          </w:p>
          <w:p w14:paraId="0747EC67" w14:textId="77777777" w:rsidR="007554D6" w:rsidRDefault="007554D6" w:rsidP="007554D6">
            <w:r>
              <w:t>Macaroni with Beef</w:t>
            </w:r>
          </w:p>
          <w:p w14:paraId="6D44CFD5" w14:textId="77777777" w:rsidR="007554D6" w:rsidRDefault="007554D6" w:rsidP="007554D6">
            <w:r>
              <w:t>Dinner Roll</w:t>
            </w:r>
          </w:p>
          <w:p w14:paraId="03E602DD" w14:textId="77777777" w:rsidR="007554D6" w:rsidRDefault="007554D6" w:rsidP="007554D6">
            <w:r>
              <w:t>Corn</w:t>
            </w:r>
          </w:p>
          <w:p w14:paraId="57CF303D" w14:textId="1D2A9FFA" w:rsidR="00A36B1E" w:rsidRDefault="00A36B1E" w:rsidP="00E31EF3"/>
        </w:tc>
      </w:tr>
      <w:tr w:rsidR="00A36B1E" w14:paraId="41705048" w14:textId="77777777" w:rsidTr="00322749">
        <w:trPr>
          <w:trHeight w:val="351"/>
        </w:trPr>
        <w:tc>
          <w:tcPr>
            <w:tcW w:w="1063" w:type="pct"/>
            <w:tcBorders>
              <w:bottom w:val="nil"/>
            </w:tcBorders>
            <w:shd w:val="clear" w:color="auto" w:fill="F7F7F7" w:themeFill="background2"/>
          </w:tcPr>
          <w:p w14:paraId="0CBB9BF5" w14:textId="28B50AA2" w:rsidR="00A36B1E" w:rsidRDefault="007554D6" w:rsidP="00A36B1E">
            <w:pPr>
              <w:pStyle w:val="Dates"/>
            </w:pPr>
            <w:r>
              <w:t>1</w:t>
            </w:r>
            <w:r w:rsidR="00E5550D">
              <w:t>7</w:t>
            </w:r>
          </w:p>
          <w:p w14:paraId="3B95A763" w14:textId="77777777" w:rsidR="007D3F43" w:rsidRDefault="007D3F43" w:rsidP="007D3F43">
            <w:r>
              <w:t>Meat Loaf</w:t>
            </w:r>
          </w:p>
          <w:p w14:paraId="77434752" w14:textId="77777777" w:rsidR="007D3F43" w:rsidRDefault="007D3F43" w:rsidP="007D3F43">
            <w:r>
              <w:t>White Rice</w:t>
            </w:r>
          </w:p>
          <w:p w14:paraId="6B140421" w14:textId="77777777" w:rsidR="007D3F43" w:rsidRDefault="007D3F43" w:rsidP="007D3F43">
            <w:r>
              <w:t>Carrots</w:t>
            </w:r>
          </w:p>
          <w:p w14:paraId="0AD802FD" w14:textId="0AAD7607" w:rsidR="00A36B1E" w:rsidRDefault="00114E41" w:rsidP="00A36B1E">
            <w:r>
              <w:t xml:space="preserve"> </w:t>
            </w:r>
          </w:p>
        </w:tc>
        <w:tc>
          <w:tcPr>
            <w:tcW w:w="967" w:type="pct"/>
            <w:tcBorders>
              <w:bottom w:val="nil"/>
            </w:tcBorders>
            <w:shd w:val="clear" w:color="auto" w:fill="F7F7F7" w:themeFill="background2"/>
          </w:tcPr>
          <w:p w14:paraId="75E6C83C" w14:textId="0A5606BE" w:rsidR="00A36B1E" w:rsidRPr="00EB6269" w:rsidRDefault="007554D6" w:rsidP="00A36B1E">
            <w:pPr>
              <w:pStyle w:val="Dates"/>
            </w:pPr>
            <w:r w:rsidRPr="00EB6269">
              <w:t>1</w:t>
            </w:r>
            <w:r w:rsidR="00E5550D" w:rsidRPr="00EB6269">
              <w:t>8</w:t>
            </w:r>
          </w:p>
          <w:p w14:paraId="6EB24B75" w14:textId="77777777" w:rsidR="00114E41" w:rsidRDefault="00114E41" w:rsidP="00114E41">
            <w:r>
              <w:t>Chicken fajita</w:t>
            </w:r>
          </w:p>
          <w:p w14:paraId="4905C981" w14:textId="77777777" w:rsidR="00114E41" w:rsidRDefault="00114E41" w:rsidP="00114E41">
            <w:r>
              <w:t>Peppers and Onions</w:t>
            </w:r>
          </w:p>
          <w:p w14:paraId="7E103965" w14:textId="77777777" w:rsidR="00114E41" w:rsidRDefault="00114E41" w:rsidP="00114E41">
            <w:r>
              <w:t>Flour Tortilla</w:t>
            </w:r>
          </w:p>
          <w:p w14:paraId="4F76C83C" w14:textId="77777777" w:rsidR="00114E41" w:rsidRDefault="00114E41" w:rsidP="00114E41">
            <w:r>
              <w:t>Mexican Rice</w:t>
            </w:r>
          </w:p>
          <w:p w14:paraId="1BF75ECE" w14:textId="65D59B72" w:rsidR="00114E41" w:rsidRPr="00432BA6" w:rsidRDefault="00114E41" w:rsidP="00622B91">
            <w:pPr>
              <w:rPr>
                <w:lang w:val="es-ES"/>
              </w:rPr>
            </w:pPr>
          </w:p>
        </w:tc>
        <w:tc>
          <w:tcPr>
            <w:tcW w:w="936" w:type="pct"/>
            <w:tcBorders>
              <w:bottom w:val="nil"/>
            </w:tcBorders>
            <w:shd w:val="clear" w:color="auto" w:fill="F7F7F7" w:themeFill="background2"/>
          </w:tcPr>
          <w:p w14:paraId="461E416D" w14:textId="2E877E54" w:rsidR="00A36B1E" w:rsidRDefault="00322749" w:rsidP="00A36B1E">
            <w:pPr>
              <w:pStyle w:val="Dates"/>
            </w:pPr>
            <w:r>
              <w:t>1</w:t>
            </w:r>
            <w:r w:rsidR="00E5550D">
              <w:t>9</w:t>
            </w:r>
          </w:p>
          <w:p w14:paraId="064CB55E" w14:textId="77777777" w:rsidR="00C606AA" w:rsidRDefault="00C606AA" w:rsidP="00C606AA">
            <w:r>
              <w:t>Stewed Chicken</w:t>
            </w:r>
          </w:p>
          <w:p w14:paraId="47D687C7" w14:textId="77777777" w:rsidR="00C606AA" w:rsidRDefault="00C606AA" w:rsidP="00C606AA">
            <w:r>
              <w:t>White Rice</w:t>
            </w:r>
          </w:p>
          <w:p w14:paraId="0C23B2B7" w14:textId="77777777" w:rsidR="00C606AA" w:rsidRDefault="00C606AA" w:rsidP="00C606AA">
            <w:r>
              <w:t>Carrots</w:t>
            </w:r>
          </w:p>
          <w:p w14:paraId="7BFCD5D5" w14:textId="68079785" w:rsidR="00A36B1E" w:rsidRDefault="00A36B1E" w:rsidP="00BA7C21"/>
        </w:tc>
        <w:tc>
          <w:tcPr>
            <w:tcW w:w="1001" w:type="pct"/>
            <w:tcBorders>
              <w:bottom w:val="nil"/>
            </w:tcBorders>
            <w:shd w:val="clear" w:color="auto" w:fill="F7F7F7" w:themeFill="background2"/>
          </w:tcPr>
          <w:p w14:paraId="7F1B60AE" w14:textId="6DE22C4C" w:rsidR="00A36B1E" w:rsidRDefault="00E5550D" w:rsidP="00A36B1E">
            <w:pPr>
              <w:pStyle w:val="Dates"/>
            </w:pPr>
            <w:r>
              <w:t>20</w:t>
            </w:r>
          </w:p>
          <w:p w14:paraId="29EFC5A6" w14:textId="77777777" w:rsidR="00A36B1E" w:rsidRDefault="00A36B1E" w:rsidP="00A36B1E">
            <w:r>
              <w:t>Roasted Pork</w:t>
            </w:r>
          </w:p>
          <w:p w14:paraId="6E7E2860" w14:textId="77777777" w:rsidR="00A36B1E" w:rsidRDefault="00A36B1E" w:rsidP="00A36B1E">
            <w:r>
              <w:t>Rice w/Red Kidney Beans</w:t>
            </w:r>
          </w:p>
          <w:p w14:paraId="2DA433C8" w14:textId="78DFD81E" w:rsidR="00A36B1E" w:rsidRDefault="00A36B1E" w:rsidP="00A36B1E">
            <w:r>
              <w:t>California Blend</w:t>
            </w:r>
          </w:p>
        </w:tc>
        <w:tc>
          <w:tcPr>
            <w:tcW w:w="1033" w:type="pct"/>
            <w:tcBorders>
              <w:bottom w:val="nil"/>
            </w:tcBorders>
            <w:shd w:val="clear" w:color="auto" w:fill="F7F7F7" w:themeFill="background2"/>
          </w:tcPr>
          <w:p w14:paraId="62CB8446" w14:textId="65B0DA60" w:rsidR="00A36B1E" w:rsidRDefault="00E5550D" w:rsidP="00A36B1E">
            <w:pPr>
              <w:pStyle w:val="Dates"/>
            </w:pPr>
            <w:r>
              <w:t>21</w:t>
            </w:r>
          </w:p>
          <w:p w14:paraId="16B8FCC9" w14:textId="77777777" w:rsidR="007554D6" w:rsidRDefault="007554D6" w:rsidP="007554D6">
            <w:r>
              <w:t>Macaroni with Beef</w:t>
            </w:r>
          </w:p>
          <w:p w14:paraId="51C66CBB" w14:textId="77777777" w:rsidR="007554D6" w:rsidRDefault="007554D6" w:rsidP="007554D6">
            <w:r>
              <w:t>Dinner Roll</w:t>
            </w:r>
          </w:p>
          <w:p w14:paraId="4446273D" w14:textId="77777777" w:rsidR="007554D6" w:rsidRDefault="007554D6" w:rsidP="007554D6">
            <w:r>
              <w:t>Corn</w:t>
            </w:r>
          </w:p>
          <w:p w14:paraId="0F634C9C" w14:textId="60B4E4C3" w:rsidR="00A36B1E" w:rsidRDefault="00A36B1E" w:rsidP="007554D6"/>
        </w:tc>
      </w:tr>
      <w:tr w:rsidR="00622B91" w:rsidRPr="00493DD8" w14:paraId="75394257" w14:textId="77777777" w:rsidTr="00322749">
        <w:trPr>
          <w:trHeight w:val="881"/>
        </w:trPr>
        <w:tc>
          <w:tcPr>
            <w:tcW w:w="1063" w:type="pct"/>
            <w:tcBorders>
              <w:bottom w:val="nil"/>
            </w:tcBorders>
          </w:tcPr>
          <w:p w14:paraId="7D797554" w14:textId="31896027" w:rsidR="00622B91" w:rsidRDefault="00E31EF3" w:rsidP="00322749">
            <w:pPr>
              <w:jc w:val="right"/>
            </w:pPr>
            <w:r>
              <w:t>2</w:t>
            </w:r>
            <w:r w:rsidR="00E5550D">
              <w:t>4</w:t>
            </w:r>
          </w:p>
          <w:p w14:paraId="7A56E58F" w14:textId="77777777" w:rsidR="007D3F43" w:rsidRDefault="007D3F43" w:rsidP="007D3F43">
            <w:r>
              <w:t>Stewed Chicken</w:t>
            </w:r>
          </w:p>
          <w:p w14:paraId="72B1A6CB" w14:textId="77777777" w:rsidR="007D3F43" w:rsidRDefault="007D3F43" w:rsidP="007D3F43">
            <w:r>
              <w:t>White Rice</w:t>
            </w:r>
          </w:p>
          <w:p w14:paraId="24589FBA" w14:textId="77777777" w:rsidR="007D3F43" w:rsidRDefault="007D3F43" w:rsidP="007D3F43">
            <w:r>
              <w:t>Carrots</w:t>
            </w:r>
          </w:p>
          <w:p w14:paraId="77F7AFF1" w14:textId="276AFDA2" w:rsidR="00622B91" w:rsidRDefault="00622B91" w:rsidP="00CA2424"/>
        </w:tc>
        <w:tc>
          <w:tcPr>
            <w:tcW w:w="967" w:type="pct"/>
            <w:tcBorders>
              <w:bottom w:val="nil"/>
            </w:tcBorders>
          </w:tcPr>
          <w:p w14:paraId="75C07A8C" w14:textId="25A7636E" w:rsidR="00E31EF3" w:rsidRDefault="007554D6" w:rsidP="00E31EF3">
            <w:pPr>
              <w:jc w:val="right"/>
            </w:pPr>
            <w:r>
              <w:t>2</w:t>
            </w:r>
            <w:r w:rsidR="00E5550D">
              <w:t>5</w:t>
            </w:r>
          </w:p>
          <w:p w14:paraId="3FE72B18" w14:textId="0D8CA892" w:rsidR="00AA54BD" w:rsidRDefault="00AA54BD" w:rsidP="00AA54BD">
            <w:r>
              <w:t>Baked Chicken</w:t>
            </w:r>
          </w:p>
          <w:p w14:paraId="226D0E57" w14:textId="77777777" w:rsidR="00AA54BD" w:rsidRDefault="00AA54BD" w:rsidP="00AA54BD">
            <w:r>
              <w:t>Mashed Potato</w:t>
            </w:r>
          </w:p>
          <w:p w14:paraId="7425B70B" w14:textId="4CCBD22E" w:rsidR="00622B91" w:rsidRPr="00DE209F" w:rsidRDefault="00AA54BD" w:rsidP="00AA54BD">
            <w:r>
              <w:rPr>
                <w:color w:val="auto"/>
              </w:rPr>
              <w:t>Steamed Broccoli</w:t>
            </w:r>
          </w:p>
        </w:tc>
        <w:tc>
          <w:tcPr>
            <w:tcW w:w="936" w:type="pct"/>
            <w:tcBorders>
              <w:bottom w:val="nil"/>
            </w:tcBorders>
          </w:tcPr>
          <w:p w14:paraId="44E63575" w14:textId="4DBF0B22" w:rsidR="00E31EF3" w:rsidRDefault="007554D6" w:rsidP="00E31EF3">
            <w:pPr>
              <w:jc w:val="right"/>
            </w:pPr>
            <w:r>
              <w:t>2</w:t>
            </w:r>
            <w:r w:rsidR="00E5550D">
              <w:t>6</w:t>
            </w:r>
          </w:p>
          <w:p w14:paraId="117D5BDB" w14:textId="3A8932DA" w:rsidR="00AA54BD" w:rsidRDefault="007D3F43" w:rsidP="00AA54BD">
            <w:r>
              <w:t>Baked</w:t>
            </w:r>
            <w:r w:rsidR="00AA54BD">
              <w:t xml:space="preserve"> Haddock</w:t>
            </w:r>
          </w:p>
          <w:p w14:paraId="11398DAB" w14:textId="77777777" w:rsidR="00AA54BD" w:rsidRDefault="00AA54BD" w:rsidP="00AA54BD">
            <w:r>
              <w:t>White Rice</w:t>
            </w:r>
          </w:p>
          <w:p w14:paraId="65EC22FF" w14:textId="67FC99EF" w:rsidR="00622B91" w:rsidRPr="00493DD8" w:rsidRDefault="00AA54BD" w:rsidP="00AA54BD">
            <w:r>
              <w:rPr>
                <w:color w:val="auto"/>
              </w:rPr>
              <w:t>Mixed Vegetables</w:t>
            </w:r>
          </w:p>
        </w:tc>
        <w:tc>
          <w:tcPr>
            <w:tcW w:w="1001" w:type="pct"/>
            <w:tcBorders>
              <w:bottom w:val="nil"/>
            </w:tcBorders>
          </w:tcPr>
          <w:p w14:paraId="561FCCBE" w14:textId="63FA499C" w:rsidR="00E31EF3" w:rsidRDefault="007554D6" w:rsidP="00E31EF3">
            <w:pPr>
              <w:pStyle w:val="Dates"/>
            </w:pPr>
            <w:r>
              <w:t>2</w:t>
            </w:r>
            <w:r w:rsidR="00E5550D">
              <w:t>7</w:t>
            </w:r>
          </w:p>
          <w:p w14:paraId="62DF7B54" w14:textId="77777777" w:rsidR="00322749" w:rsidRDefault="00322749" w:rsidP="00322749">
            <w:r>
              <w:t>Steak and peppers</w:t>
            </w:r>
          </w:p>
          <w:p w14:paraId="328B305D" w14:textId="77777777" w:rsidR="00322749" w:rsidRDefault="00322749" w:rsidP="00322749">
            <w:r>
              <w:t>White Rice</w:t>
            </w:r>
          </w:p>
          <w:p w14:paraId="2F07702C" w14:textId="20CB3A60" w:rsidR="00622B91" w:rsidRPr="00493DD8" w:rsidRDefault="00322749" w:rsidP="00322749">
            <w:r>
              <w:t>California Blend Mixed Veg</w:t>
            </w:r>
          </w:p>
        </w:tc>
        <w:tc>
          <w:tcPr>
            <w:tcW w:w="1033" w:type="pct"/>
            <w:tcBorders>
              <w:bottom w:val="nil"/>
            </w:tcBorders>
          </w:tcPr>
          <w:p w14:paraId="107CB4BB" w14:textId="1B66DB8D" w:rsidR="00CA2424" w:rsidRPr="00DE209F" w:rsidRDefault="00CA2424" w:rsidP="00CA2424">
            <w:pPr>
              <w:jc w:val="right"/>
            </w:pPr>
            <w:r>
              <w:t>2</w:t>
            </w:r>
            <w:r w:rsidR="00E5550D">
              <w:t>8</w:t>
            </w:r>
          </w:p>
          <w:p w14:paraId="1B2E1445" w14:textId="77777777" w:rsidR="00CA2424" w:rsidRDefault="00CA2424" w:rsidP="00CA2424">
            <w:r>
              <w:t>Macaroni with Beef</w:t>
            </w:r>
          </w:p>
          <w:p w14:paraId="51CC6698" w14:textId="77777777" w:rsidR="00CA2424" w:rsidRDefault="00CA2424" w:rsidP="00CA2424">
            <w:r>
              <w:t>Dinner Roll</w:t>
            </w:r>
          </w:p>
          <w:p w14:paraId="4B67122A" w14:textId="7C3A9DE9" w:rsidR="007554D6" w:rsidRPr="007554D6" w:rsidRDefault="00CA2424" w:rsidP="00CA2424">
            <w:r>
              <w:t>Corn</w:t>
            </w:r>
          </w:p>
        </w:tc>
      </w:tr>
      <w:tr w:rsidR="00622B91" w:rsidRPr="00493DD8" w14:paraId="521E8FE4" w14:textId="77777777" w:rsidTr="00322749">
        <w:trPr>
          <w:trHeight w:hRule="exact" w:val="135"/>
        </w:trPr>
        <w:tc>
          <w:tcPr>
            <w:tcW w:w="1063" w:type="pct"/>
            <w:tcBorders>
              <w:top w:val="nil"/>
              <w:bottom w:val="nil"/>
            </w:tcBorders>
          </w:tcPr>
          <w:p w14:paraId="30B2FCD8" w14:textId="5385F5BC" w:rsidR="00622B91" w:rsidRPr="00493DD8" w:rsidRDefault="00622B91" w:rsidP="00622B91">
            <w:pPr>
              <w:jc w:val="right"/>
            </w:pPr>
          </w:p>
        </w:tc>
        <w:tc>
          <w:tcPr>
            <w:tcW w:w="967" w:type="pct"/>
            <w:tcBorders>
              <w:top w:val="nil"/>
              <w:bottom w:val="nil"/>
            </w:tcBorders>
          </w:tcPr>
          <w:p w14:paraId="5D9AB0FA" w14:textId="5531210F" w:rsidR="00622B91" w:rsidRPr="00493DD8" w:rsidRDefault="00622B91" w:rsidP="007554D6"/>
        </w:tc>
        <w:tc>
          <w:tcPr>
            <w:tcW w:w="936" w:type="pct"/>
            <w:tcBorders>
              <w:top w:val="nil"/>
              <w:bottom w:val="nil"/>
            </w:tcBorders>
          </w:tcPr>
          <w:p w14:paraId="12843DBD" w14:textId="58CE2EA4" w:rsidR="00622B91" w:rsidRPr="00493DD8" w:rsidRDefault="00622B91" w:rsidP="00622B91">
            <w:pPr>
              <w:jc w:val="right"/>
            </w:pPr>
          </w:p>
        </w:tc>
        <w:tc>
          <w:tcPr>
            <w:tcW w:w="1001" w:type="pct"/>
            <w:tcBorders>
              <w:top w:val="nil"/>
              <w:bottom w:val="nil"/>
            </w:tcBorders>
          </w:tcPr>
          <w:p w14:paraId="76414A1B" w14:textId="78E01C85" w:rsidR="00622B91" w:rsidRPr="00493DD8" w:rsidRDefault="00622B91" w:rsidP="00622B91">
            <w:pPr>
              <w:jc w:val="right"/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14:paraId="41C4F4D4" w14:textId="48B31D71" w:rsidR="00622B91" w:rsidRPr="00493DD8" w:rsidRDefault="00622B91" w:rsidP="00622B91"/>
        </w:tc>
      </w:tr>
      <w:tr w:rsidR="00322749" w:rsidRPr="00493DD8" w14:paraId="189D7DAB" w14:textId="77777777" w:rsidTr="00322749">
        <w:trPr>
          <w:trHeight w:hRule="exact" w:val="135"/>
        </w:trPr>
        <w:tc>
          <w:tcPr>
            <w:tcW w:w="1063" w:type="pct"/>
            <w:tcBorders>
              <w:top w:val="nil"/>
              <w:bottom w:val="single" w:sz="4" w:space="0" w:color="BFBFBF" w:themeColor="background1" w:themeShade="BF"/>
            </w:tcBorders>
          </w:tcPr>
          <w:p w14:paraId="4EAF4FFF" w14:textId="77777777" w:rsidR="00322749" w:rsidRPr="00493DD8" w:rsidRDefault="00322749" w:rsidP="00322749">
            <w:pPr>
              <w:jc w:val="right"/>
            </w:pPr>
          </w:p>
        </w:tc>
        <w:tc>
          <w:tcPr>
            <w:tcW w:w="967" w:type="pct"/>
            <w:tcBorders>
              <w:top w:val="nil"/>
              <w:bottom w:val="single" w:sz="4" w:space="0" w:color="BFBFBF" w:themeColor="background1" w:themeShade="BF"/>
            </w:tcBorders>
          </w:tcPr>
          <w:p w14:paraId="369CC9D8" w14:textId="77777777" w:rsidR="00322749" w:rsidRPr="00493DD8" w:rsidRDefault="00322749" w:rsidP="00322749"/>
        </w:tc>
        <w:tc>
          <w:tcPr>
            <w:tcW w:w="936" w:type="pct"/>
            <w:tcBorders>
              <w:top w:val="nil"/>
              <w:bottom w:val="single" w:sz="4" w:space="0" w:color="BFBFBF" w:themeColor="background1" w:themeShade="BF"/>
            </w:tcBorders>
          </w:tcPr>
          <w:p w14:paraId="37F84600" w14:textId="77777777" w:rsidR="00322749" w:rsidRPr="00493DD8" w:rsidRDefault="00322749" w:rsidP="00322749">
            <w:pPr>
              <w:jc w:val="right"/>
            </w:pPr>
          </w:p>
        </w:tc>
        <w:tc>
          <w:tcPr>
            <w:tcW w:w="1001" w:type="pct"/>
            <w:tcBorders>
              <w:top w:val="nil"/>
              <w:bottom w:val="single" w:sz="4" w:space="0" w:color="BFBFBF" w:themeColor="background1" w:themeShade="BF"/>
            </w:tcBorders>
          </w:tcPr>
          <w:p w14:paraId="4AA2425E" w14:textId="77777777" w:rsidR="00322749" w:rsidRPr="00493DD8" w:rsidRDefault="00322749" w:rsidP="00322749">
            <w:pPr>
              <w:jc w:val="right"/>
            </w:pPr>
          </w:p>
        </w:tc>
        <w:tc>
          <w:tcPr>
            <w:tcW w:w="1033" w:type="pct"/>
            <w:tcBorders>
              <w:top w:val="nil"/>
              <w:bottom w:val="single" w:sz="4" w:space="0" w:color="BFBFBF" w:themeColor="background1" w:themeShade="BF"/>
            </w:tcBorders>
          </w:tcPr>
          <w:p w14:paraId="5CFFEF70" w14:textId="77777777" w:rsidR="00322749" w:rsidRDefault="00322749" w:rsidP="00322749"/>
          <w:p w14:paraId="619173CD" w14:textId="77777777" w:rsidR="00322749" w:rsidRDefault="00322749" w:rsidP="00322749"/>
          <w:p w14:paraId="241470B1" w14:textId="77777777" w:rsidR="00322749" w:rsidRDefault="00322749" w:rsidP="00322749"/>
          <w:p w14:paraId="3F33FB63" w14:textId="77777777" w:rsidR="00322749" w:rsidRDefault="00322749" w:rsidP="00322749"/>
          <w:p w14:paraId="4DD8FE38" w14:textId="77777777" w:rsidR="00322749" w:rsidRPr="00493DD8" w:rsidRDefault="00322749" w:rsidP="00322749"/>
        </w:tc>
      </w:tr>
      <w:tr w:rsidR="00322749" w:rsidRPr="00A36B1E" w14:paraId="5C99A068" w14:textId="77777777" w:rsidTr="00322749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63" w:type="pct"/>
          </w:tcPr>
          <w:p w14:paraId="0DCD31DC" w14:textId="76C3EA2D" w:rsidR="007D3F43" w:rsidRDefault="007D3F43" w:rsidP="007D3F43">
            <w:pPr>
              <w:pStyle w:val="Dates"/>
            </w:pPr>
            <w:r>
              <w:t>31</w:t>
            </w:r>
          </w:p>
          <w:p w14:paraId="51C63754" w14:textId="77777777" w:rsidR="007D3F43" w:rsidRDefault="007D3F43" w:rsidP="007D3F43">
            <w:r>
              <w:t>Meat Loaf</w:t>
            </w:r>
          </w:p>
          <w:p w14:paraId="3C4583EF" w14:textId="77777777" w:rsidR="007D3F43" w:rsidRDefault="007D3F43" w:rsidP="007D3F43">
            <w:r>
              <w:t>White Rice</w:t>
            </w:r>
          </w:p>
          <w:p w14:paraId="51E32950" w14:textId="77777777" w:rsidR="007D3F43" w:rsidRDefault="007D3F43" w:rsidP="007D3F43">
            <w:r>
              <w:t>Carrots</w:t>
            </w:r>
          </w:p>
          <w:p w14:paraId="495F817E" w14:textId="77777777" w:rsidR="00F602C6" w:rsidRDefault="00F602C6" w:rsidP="00F602C6">
            <w:pPr>
              <w:pStyle w:val="Dates"/>
              <w:jc w:val="left"/>
            </w:pPr>
          </w:p>
          <w:p w14:paraId="25AD0EF5" w14:textId="3E8F85B8" w:rsidR="00114E41" w:rsidRDefault="00114E41" w:rsidP="00F602C6">
            <w:pPr>
              <w:pStyle w:val="Dates"/>
              <w:jc w:val="left"/>
            </w:pPr>
          </w:p>
        </w:tc>
        <w:tc>
          <w:tcPr>
            <w:tcW w:w="967" w:type="pct"/>
          </w:tcPr>
          <w:p w14:paraId="7B23A6C4" w14:textId="31CDC872" w:rsidR="00F602C6" w:rsidRPr="00432BA6" w:rsidRDefault="00F602C6" w:rsidP="00F602C6"/>
        </w:tc>
        <w:tc>
          <w:tcPr>
            <w:tcW w:w="936" w:type="pct"/>
          </w:tcPr>
          <w:p w14:paraId="21C19E46" w14:textId="52B6404E" w:rsidR="00AA54BD" w:rsidRDefault="00AA54BD" w:rsidP="00114E41"/>
        </w:tc>
        <w:tc>
          <w:tcPr>
            <w:tcW w:w="1001" w:type="pct"/>
          </w:tcPr>
          <w:p w14:paraId="1BE19AA8" w14:textId="206084A7" w:rsidR="00AA54BD" w:rsidRDefault="00AA54BD" w:rsidP="00AA54BD"/>
        </w:tc>
        <w:tc>
          <w:tcPr>
            <w:tcW w:w="1033" w:type="pct"/>
          </w:tcPr>
          <w:p w14:paraId="75B5DAD9" w14:textId="77777777" w:rsidR="00322749" w:rsidRPr="00A36B1E" w:rsidRDefault="00322749" w:rsidP="00F948B4"/>
        </w:tc>
      </w:tr>
    </w:tbl>
    <w:p w14:paraId="7552CB1A" w14:textId="0A45F10E" w:rsidR="00EB29B2" w:rsidRPr="00AA54BD" w:rsidRDefault="00CA2424" w:rsidP="007554D6">
      <w:pPr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</w:rPr>
        <w:t>*</w:t>
      </w:r>
      <w:r w:rsidRPr="00CA2424">
        <w:rPr>
          <w:b/>
          <w:bCs/>
          <w:sz w:val="22"/>
          <w:szCs w:val="22"/>
        </w:rPr>
        <w:t xml:space="preserve">Menu Subject to change without notice. </w:t>
      </w:r>
      <w:proofErr w:type="spellStart"/>
      <w:r w:rsidRPr="00CA2424">
        <w:rPr>
          <w:b/>
          <w:bCs/>
          <w:sz w:val="22"/>
          <w:szCs w:val="22"/>
          <w:lang w:val="es-ES"/>
        </w:rPr>
        <w:t>Menu</w:t>
      </w:r>
      <w:proofErr w:type="spellEnd"/>
      <w:r w:rsidRPr="00CA2424">
        <w:rPr>
          <w:b/>
          <w:bCs/>
          <w:sz w:val="22"/>
          <w:szCs w:val="22"/>
          <w:lang w:val="es-ES"/>
        </w:rPr>
        <w:t xml:space="preserve"> sujeto a cambios sin previo aviso</w:t>
      </w:r>
      <w:r>
        <w:rPr>
          <w:b/>
          <w:bCs/>
          <w:sz w:val="22"/>
          <w:szCs w:val="22"/>
          <w:lang w:val="es-ES"/>
        </w:rPr>
        <w:t>.</w:t>
      </w:r>
    </w:p>
    <w:sectPr w:rsidR="00EB29B2" w:rsidRPr="00AA54BD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C88C" w14:textId="77777777" w:rsidR="00A609F5" w:rsidRDefault="00A609F5">
      <w:pPr>
        <w:spacing w:before="0" w:after="0"/>
      </w:pPr>
      <w:r>
        <w:separator/>
      </w:r>
    </w:p>
  </w:endnote>
  <w:endnote w:type="continuationSeparator" w:id="0">
    <w:p w14:paraId="11D2884C" w14:textId="77777777" w:rsidR="00A609F5" w:rsidRDefault="00A609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794B" w14:textId="77777777" w:rsidR="00A609F5" w:rsidRDefault="00A609F5">
      <w:pPr>
        <w:spacing w:before="0" w:after="0"/>
      </w:pPr>
      <w:r>
        <w:separator/>
      </w:r>
    </w:p>
  </w:footnote>
  <w:footnote w:type="continuationSeparator" w:id="0">
    <w:p w14:paraId="795F64F8" w14:textId="77777777" w:rsidR="00A609F5" w:rsidRDefault="00A609F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4"/>
    <w:docVar w:name="MonthStart" w:val="10/1/2024"/>
  </w:docVars>
  <w:rsids>
    <w:rsidRoot w:val="004E2267"/>
    <w:rsid w:val="0002679C"/>
    <w:rsid w:val="0002740F"/>
    <w:rsid w:val="00062C76"/>
    <w:rsid w:val="000D6323"/>
    <w:rsid w:val="001051F9"/>
    <w:rsid w:val="00114E41"/>
    <w:rsid w:val="001B13D4"/>
    <w:rsid w:val="001B4BD4"/>
    <w:rsid w:val="0024454A"/>
    <w:rsid w:val="00273CE6"/>
    <w:rsid w:val="00292273"/>
    <w:rsid w:val="002B12FB"/>
    <w:rsid w:val="002B2668"/>
    <w:rsid w:val="002E6369"/>
    <w:rsid w:val="00310730"/>
    <w:rsid w:val="0031700D"/>
    <w:rsid w:val="00322749"/>
    <w:rsid w:val="00345DC9"/>
    <w:rsid w:val="003738E5"/>
    <w:rsid w:val="00391BA6"/>
    <w:rsid w:val="003D3FED"/>
    <w:rsid w:val="003D66AF"/>
    <w:rsid w:val="003F7D33"/>
    <w:rsid w:val="004128EA"/>
    <w:rsid w:val="00432BA6"/>
    <w:rsid w:val="00493DD8"/>
    <w:rsid w:val="004D589B"/>
    <w:rsid w:val="004E1311"/>
    <w:rsid w:val="004E2267"/>
    <w:rsid w:val="005076CA"/>
    <w:rsid w:val="00507910"/>
    <w:rsid w:val="00510669"/>
    <w:rsid w:val="00511F2D"/>
    <w:rsid w:val="0057310A"/>
    <w:rsid w:val="005B0009"/>
    <w:rsid w:val="005F103F"/>
    <w:rsid w:val="00604547"/>
    <w:rsid w:val="00622B91"/>
    <w:rsid w:val="00654CEF"/>
    <w:rsid w:val="0068377B"/>
    <w:rsid w:val="006F5A42"/>
    <w:rsid w:val="0072258E"/>
    <w:rsid w:val="007401EB"/>
    <w:rsid w:val="007554D6"/>
    <w:rsid w:val="0078265C"/>
    <w:rsid w:val="007B1DD4"/>
    <w:rsid w:val="007B698F"/>
    <w:rsid w:val="007D3F43"/>
    <w:rsid w:val="007F2293"/>
    <w:rsid w:val="00827EB2"/>
    <w:rsid w:val="008313FB"/>
    <w:rsid w:val="008679F0"/>
    <w:rsid w:val="00901399"/>
    <w:rsid w:val="0092587C"/>
    <w:rsid w:val="009423B9"/>
    <w:rsid w:val="00955207"/>
    <w:rsid w:val="009D0707"/>
    <w:rsid w:val="00A01E3E"/>
    <w:rsid w:val="00A36B1E"/>
    <w:rsid w:val="00A609F5"/>
    <w:rsid w:val="00AA54BD"/>
    <w:rsid w:val="00AB151B"/>
    <w:rsid w:val="00AB4E30"/>
    <w:rsid w:val="00AD76BD"/>
    <w:rsid w:val="00AF4371"/>
    <w:rsid w:val="00B14B60"/>
    <w:rsid w:val="00B2079D"/>
    <w:rsid w:val="00B453D6"/>
    <w:rsid w:val="00B64D34"/>
    <w:rsid w:val="00BA7C21"/>
    <w:rsid w:val="00BB5D1E"/>
    <w:rsid w:val="00C14A91"/>
    <w:rsid w:val="00C327B8"/>
    <w:rsid w:val="00C4110F"/>
    <w:rsid w:val="00C606AA"/>
    <w:rsid w:val="00C934B7"/>
    <w:rsid w:val="00CA2424"/>
    <w:rsid w:val="00CD6008"/>
    <w:rsid w:val="00D01B4F"/>
    <w:rsid w:val="00D15FD4"/>
    <w:rsid w:val="00DA7836"/>
    <w:rsid w:val="00DB340A"/>
    <w:rsid w:val="00DB72EF"/>
    <w:rsid w:val="00DC629A"/>
    <w:rsid w:val="00DE209F"/>
    <w:rsid w:val="00DF2183"/>
    <w:rsid w:val="00E03196"/>
    <w:rsid w:val="00E27359"/>
    <w:rsid w:val="00E31651"/>
    <w:rsid w:val="00E31EF3"/>
    <w:rsid w:val="00E41945"/>
    <w:rsid w:val="00E5550D"/>
    <w:rsid w:val="00E7463F"/>
    <w:rsid w:val="00EA463D"/>
    <w:rsid w:val="00EB29B2"/>
    <w:rsid w:val="00EB6269"/>
    <w:rsid w:val="00EC428B"/>
    <w:rsid w:val="00EF32C5"/>
    <w:rsid w:val="00F52083"/>
    <w:rsid w:val="00F602C6"/>
    <w:rsid w:val="00F837EF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CD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C21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1F9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1F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toq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3482E87C794AB88C84F558C97A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524E-9624-43B4-817E-F26C269492D7}"/>
      </w:docPartPr>
      <w:docPartBody>
        <w:p w:rsidR="008A4EA8" w:rsidRDefault="00F760A0" w:rsidP="00F760A0">
          <w:pPr>
            <w:pStyle w:val="BA3482E87C794AB88C84F558C97AD844"/>
          </w:pPr>
          <w:r>
            <w:t>Tuesday</w:t>
          </w:r>
        </w:p>
      </w:docPartBody>
    </w:docPart>
    <w:docPart>
      <w:docPartPr>
        <w:name w:val="DC6C312743B348CFA4A47FF3C342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1DA58-A4FD-49DA-B683-F006EEA6D3BC}"/>
      </w:docPartPr>
      <w:docPartBody>
        <w:p w:rsidR="008A4EA8" w:rsidRDefault="00F760A0" w:rsidP="00F760A0">
          <w:pPr>
            <w:pStyle w:val="DC6C312743B348CFA4A47FF3C342A005"/>
          </w:pPr>
          <w:r>
            <w:t>Wednesday</w:t>
          </w:r>
        </w:p>
      </w:docPartBody>
    </w:docPart>
    <w:docPart>
      <w:docPartPr>
        <w:name w:val="DD86BBC261234E00A53F4C3737266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D96B-579F-4975-9646-5939EABBD141}"/>
      </w:docPartPr>
      <w:docPartBody>
        <w:p w:rsidR="008A4EA8" w:rsidRDefault="00F760A0" w:rsidP="00F760A0">
          <w:pPr>
            <w:pStyle w:val="DD86BBC261234E00A53F4C3737266867"/>
          </w:pPr>
          <w:r>
            <w:t>Thursday</w:t>
          </w:r>
        </w:p>
      </w:docPartBody>
    </w:docPart>
    <w:docPart>
      <w:docPartPr>
        <w:name w:val="4EA3231268524B348572D3AB71856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E26A7-2AD3-4D64-B24D-F757DF461F63}"/>
      </w:docPartPr>
      <w:docPartBody>
        <w:p w:rsidR="008A4EA8" w:rsidRDefault="00F760A0" w:rsidP="00F760A0">
          <w:pPr>
            <w:pStyle w:val="4EA3231268524B348572D3AB71856A0B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A0"/>
    <w:rsid w:val="0003371D"/>
    <w:rsid w:val="000C1FCF"/>
    <w:rsid w:val="000F5C2F"/>
    <w:rsid w:val="00213DCF"/>
    <w:rsid w:val="002E1C93"/>
    <w:rsid w:val="00310730"/>
    <w:rsid w:val="004849F8"/>
    <w:rsid w:val="004F4F07"/>
    <w:rsid w:val="00522092"/>
    <w:rsid w:val="00562323"/>
    <w:rsid w:val="006B3E6A"/>
    <w:rsid w:val="00715588"/>
    <w:rsid w:val="007170AA"/>
    <w:rsid w:val="008679F0"/>
    <w:rsid w:val="008A4EA8"/>
    <w:rsid w:val="00B0610C"/>
    <w:rsid w:val="00CF7384"/>
    <w:rsid w:val="00DA7836"/>
    <w:rsid w:val="00F52083"/>
    <w:rsid w:val="00F74263"/>
    <w:rsid w:val="00F760A0"/>
    <w:rsid w:val="00FC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3482E87C794AB88C84F558C97AD844">
    <w:name w:val="BA3482E87C794AB88C84F558C97AD844"/>
    <w:rsid w:val="00F760A0"/>
  </w:style>
  <w:style w:type="paragraph" w:customStyle="1" w:styleId="DC6C312743B348CFA4A47FF3C342A005">
    <w:name w:val="DC6C312743B348CFA4A47FF3C342A005"/>
    <w:rsid w:val="00F760A0"/>
  </w:style>
  <w:style w:type="paragraph" w:customStyle="1" w:styleId="DD86BBC261234E00A53F4C3737266867">
    <w:name w:val="DD86BBC261234E00A53F4C3737266867"/>
    <w:rsid w:val="00F760A0"/>
  </w:style>
  <w:style w:type="paragraph" w:customStyle="1" w:styleId="4EA3231268524B348572D3AB71856A0B">
    <w:name w:val="4EA3231268524B348572D3AB71856A0B"/>
    <w:rsid w:val="00F76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3F40154-DB26-4C1D-A0DC-924DEA18F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C8F78-044E-4105-A1B0-BDA0B83BA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88EF13-4BF2-4266-B0A2-1C90F2128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779721-4921-485C-8DE5-6D4AF0178C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2025-05-27T13:03:00Z</dcterms:created>
  <dcterms:modified xsi:type="dcterms:W3CDTF">2025-05-27T13:03:00Z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