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14:paraId="68420003" w14:textId="77777777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6A20FDF5" w14:textId="77777777" w:rsidR="00146171" w:rsidRPr="00146171" w:rsidRDefault="00146171">
            <w:pPr>
              <w:pStyle w:val="Month"/>
              <w:spacing w:after="40"/>
              <w:rPr>
                <w:bCs w:val="0"/>
                <w:sz w:val="48"/>
                <w:szCs w:val="48"/>
              </w:rPr>
            </w:pPr>
            <w:r w:rsidRPr="00146171">
              <w:rPr>
                <w:sz w:val="48"/>
                <w:szCs w:val="48"/>
              </w:rPr>
              <w:t>Vietnamese</w:t>
            </w:r>
            <w:r w:rsidR="004E2267" w:rsidRPr="00146171">
              <w:rPr>
                <w:sz w:val="48"/>
                <w:szCs w:val="48"/>
              </w:rPr>
              <w:t xml:space="preserve"> Meals</w:t>
            </w:r>
          </w:p>
          <w:p w14:paraId="259FBFB6" w14:textId="5CBE793B" w:rsidR="00EB29B2" w:rsidRDefault="004E2267">
            <w:pPr>
              <w:pStyle w:val="Month"/>
              <w:spacing w:after="40"/>
            </w:pPr>
            <w:r>
              <w:t xml:space="preserve"> </w:t>
            </w:r>
            <w:r w:rsidR="00380064">
              <w:t>April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7C8A7F49" w14:textId="352A3E27"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5F4940" w:rsidRPr="005F4940">
              <w:t>202</w:t>
            </w:r>
            <w:r>
              <w:fldChar w:fldCharType="end"/>
            </w:r>
            <w:r w:rsidR="007368DA">
              <w:t>5</w:t>
            </w:r>
          </w:p>
        </w:tc>
      </w:tr>
      <w:tr w:rsidR="00EB29B2" w14:paraId="08F4C0E4" w14:textId="77777777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470773E4" w14:textId="77777777"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03F5D4E3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4845" w:type="pct"/>
        <w:tblInd w:w="175" w:type="dxa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964"/>
        <w:gridCol w:w="2697"/>
        <w:gridCol w:w="2610"/>
        <w:gridCol w:w="2792"/>
        <w:gridCol w:w="2881"/>
      </w:tblGrid>
      <w:tr w:rsidR="004E2267" w14:paraId="5C476D84" w14:textId="77777777" w:rsidTr="00FB03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3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09895B0" w14:textId="77777777" w:rsidR="004E2267" w:rsidRDefault="00000000">
            <w:pPr>
              <w:pStyle w:val="Days"/>
            </w:pPr>
            <w:sdt>
              <w:sdtPr>
                <w:id w:val="1830477086"/>
                <w:placeholder>
                  <w:docPart w:val="E830543B5CD246B18D585FC2A92FBB2A"/>
                </w:placeholder>
                <w:temporary/>
                <w:showingPlcHdr/>
                <w15:appearance w15:val="hidden"/>
              </w:sdtPr>
              <w:sdtContent>
                <w:r w:rsidR="004E2267">
                  <w:t>Monday</w:t>
                </w:r>
              </w:sdtContent>
            </w:sdt>
          </w:p>
        </w:tc>
        <w:tc>
          <w:tcPr>
            <w:tcW w:w="967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8B356E1" w14:textId="77777777" w:rsidR="004E2267" w:rsidRDefault="00000000">
            <w:pPr>
              <w:pStyle w:val="Days"/>
            </w:pPr>
            <w:sdt>
              <w:sdtPr>
                <w:id w:val="1049036045"/>
                <w:placeholder>
                  <w:docPart w:val="BA3482E87C794AB88C84F558C97AD844"/>
                </w:placeholder>
                <w:temporary/>
                <w:showingPlcHdr/>
                <w15:appearance w15:val="hidden"/>
              </w:sdtPr>
              <w:sdtContent>
                <w:r w:rsidR="004E2267">
                  <w:t>Tuesday</w:t>
                </w:r>
              </w:sdtContent>
            </w:sdt>
          </w:p>
        </w:tc>
        <w:tc>
          <w:tcPr>
            <w:tcW w:w="936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318DCB1" w14:textId="77777777" w:rsidR="004E2267" w:rsidRDefault="00000000">
            <w:pPr>
              <w:pStyle w:val="Days"/>
            </w:pPr>
            <w:sdt>
              <w:sdtPr>
                <w:id w:val="513506771"/>
                <w:placeholder>
                  <w:docPart w:val="DC6C312743B348CFA4A47FF3C342A005"/>
                </w:placeholder>
                <w:temporary/>
                <w:showingPlcHdr/>
                <w15:appearance w15:val="hidden"/>
              </w:sdtPr>
              <w:sdtContent>
                <w:r w:rsidR="004E2267">
                  <w:t>Wednesday</w:t>
                </w:r>
              </w:sdtContent>
            </w:sdt>
          </w:p>
        </w:tc>
        <w:tc>
          <w:tcPr>
            <w:tcW w:w="1001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BD73BCF" w14:textId="77777777" w:rsidR="004E2267" w:rsidRDefault="00000000">
            <w:pPr>
              <w:pStyle w:val="Days"/>
            </w:pPr>
            <w:sdt>
              <w:sdtPr>
                <w:id w:val="1506241252"/>
                <w:placeholder>
                  <w:docPart w:val="DD86BBC261234E00A53F4C3737266867"/>
                </w:placeholder>
                <w:temporary/>
                <w:showingPlcHdr/>
                <w15:appearance w15:val="hidden"/>
              </w:sdtPr>
              <w:sdtContent>
                <w:r w:rsidR="004E2267">
                  <w:t>Thursday</w:t>
                </w:r>
              </w:sdtContent>
            </w:sdt>
          </w:p>
        </w:tc>
        <w:tc>
          <w:tcPr>
            <w:tcW w:w="1033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B1E2EF1" w14:textId="77777777" w:rsidR="004E2267" w:rsidRDefault="00000000">
            <w:pPr>
              <w:pStyle w:val="Days"/>
            </w:pPr>
            <w:sdt>
              <w:sdtPr>
                <w:id w:val="366961532"/>
                <w:placeholder>
                  <w:docPart w:val="4EA3231268524B348572D3AB71856A0B"/>
                </w:placeholder>
                <w:temporary/>
                <w:showingPlcHdr/>
                <w15:appearance w15:val="hidden"/>
              </w:sdtPr>
              <w:sdtContent>
                <w:r w:rsidR="004E2267">
                  <w:t>Friday</w:t>
                </w:r>
              </w:sdtContent>
            </w:sdt>
          </w:p>
        </w:tc>
      </w:tr>
      <w:tr w:rsidR="007A2BFC" w14:paraId="7D67729A" w14:textId="77777777" w:rsidTr="00FB0344">
        <w:tc>
          <w:tcPr>
            <w:tcW w:w="1063" w:type="pct"/>
            <w:tcBorders>
              <w:bottom w:val="nil"/>
            </w:tcBorders>
          </w:tcPr>
          <w:p w14:paraId="5DEB4F75" w14:textId="6A5D9EBE" w:rsidR="007A2BFC" w:rsidRDefault="007A2BFC" w:rsidP="007A2BFC">
            <w:pPr>
              <w:pStyle w:val="Dates"/>
              <w:rPr>
                <w:noProof/>
              </w:rPr>
            </w:pPr>
          </w:p>
          <w:p w14:paraId="3B41529F" w14:textId="297125EB" w:rsidR="00380064" w:rsidRDefault="00380064" w:rsidP="007368DA">
            <w:pPr>
              <w:pStyle w:val="Dates"/>
            </w:pPr>
          </w:p>
        </w:tc>
        <w:tc>
          <w:tcPr>
            <w:tcW w:w="967" w:type="pct"/>
            <w:tcBorders>
              <w:bottom w:val="nil"/>
            </w:tcBorders>
          </w:tcPr>
          <w:p w14:paraId="4B91E089" w14:textId="204433C9" w:rsidR="007A2BFC" w:rsidRPr="005F4940" w:rsidRDefault="007368DA" w:rsidP="007A2BFC">
            <w:pPr>
              <w:pStyle w:val="Dates"/>
              <w:rPr>
                <w:noProof/>
              </w:rPr>
            </w:pPr>
            <w:r>
              <w:rPr>
                <w:noProof/>
              </w:rPr>
              <w:t>1</w:t>
            </w:r>
          </w:p>
          <w:p w14:paraId="2AB04B85" w14:textId="2EE6BF2F" w:rsidR="000965A4" w:rsidRPr="005F4940" w:rsidRDefault="000965A4" w:rsidP="000965A4">
            <w:r>
              <w:rPr>
                <w:noProof/>
              </w:rPr>
              <w:t>Roasted Teryaki Pork</w:t>
            </w:r>
          </w:p>
          <w:p w14:paraId="484DFB8B" w14:textId="77777777" w:rsidR="000965A4" w:rsidRPr="00380064" w:rsidRDefault="000965A4" w:rsidP="000965A4">
            <w:r w:rsidRPr="00380064">
              <w:t>White Rice</w:t>
            </w:r>
          </w:p>
          <w:p w14:paraId="72B7CF3F" w14:textId="77777777" w:rsidR="000965A4" w:rsidRDefault="000965A4" w:rsidP="000965A4">
            <w:r>
              <w:t>Veggie Stir-fry</w:t>
            </w:r>
          </w:p>
          <w:p w14:paraId="540B664B" w14:textId="613F1191" w:rsidR="007A2BFC" w:rsidRDefault="007A2BFC" w:rsidP="007A2BFC">
            <w:pPr>
              <w:pStyle w:val="Dates"/>
            </w:pPr>
          </w:p>
        </w:tc>
        <w:tc>
          <w:tcPr>
            <w:tcW w:w="936" w:type="pct"/>
            <w:tcBorders>
              <w:bottom w:val="nil"/>
            </w:tcBorders>
          </w:tcPr>
          <w:p w14:paraId="7E813F79" w14:textId="12605F8D" w:rsidR="007A2BFC" w:rsidRDefault="007368DA" w:rsidP="007A2BFC">
            <w:pPr>
              <w:pStyle w:val="Dates"/>
              <w:rPr>
                <w:noProof/>
              </w:rPr>
            </w:pPr>
            <w:r>
              <w:rPr>
                <w:noProof/>
              </w:rPr>
              <w:t>2</w:t>
            </w:r>
          </w:p>
          <w:p w14:paraId="7A30CCFA" w14:textId="7B7FB901" w:rsidR="000965A4" w:rsidRDefault="00380064" w:rsidP="000965A4">
            <w:r>
              <w:t>Egg roll bowl</w:t>
            </w:r>
          </w:p>
          <w:p w14:paraId="4D94CCF8" w14:textId="77777777" w:rsidR="007A2BFC" w:rsidRDefault="000965A4" w:rsidP="00380064">
            <w:r>
              <w:t>Rice N</w:t>
            </w:r>
            <w:r w:rsidR="00380064">
              <w:t>oodles</w:t>
            </w:r>
          </w:p>
          <w:p w14:paraId="54601E7E" w14:textId="1BDA7718" w:rsidR="00380064" w:rsidRDefault="00380064" w:rsidP="00380064">
            <w:r>
              <w:t>Steamed Broccoli</w:t>
            </w:r>
          </w:p>
        </w:tc>
        <w:tc>
          <w:tcPr>
            <w:tcW w:w="1001" w:type="pct"/>
            <w:tcBorders>
              <w:bottom w:val="nil"/>
            </w:tcBorders>
          </w:tcPr>
          <w:p w14:paraId="520A14C5" w14:textId="72832B01" w:rsidR="007A2BFC" w:rsidRDefault="007368DA" w:rsidP="007A2BFC">
            <w:pPr>
              <w:pStyle w:val="Dates"/>
              <w:rPr>
                <w:noProof/>
              </w:rPr>
            </w:pPr>
            <w:r>
              <w:rPr>
                <w:noProof/>
              </w:rPr>
              <w:t>3</w:t>
            </w:r>
          </w:p>
          <w:p w14:paraId="765F9F9F" w14:textId="77777777" w:rsidR="000965A4" w:rsidRDefault="000965A4" w:rsidP="000965A4">
            <w:r w:rsidRPr="00654CEF">
              <w:t>Baked Garlic and Herbs C</w:t>
            </w:r>
            <w:r>
              <w:t>od</w:t>
            </w:r>
          </w:p>
          <w:p w14:paraId="4D7B8162" w14:textId="77777777" w:rsidR="000965A4" w:rsidRDefault="000965A4" w:rsidP="000965A4">
            <w:pPr>
              <w:rPr>
                <w:noProof/>
              </w:rPr>
            </w:pPr>
            <w:r>
              <w:rPr>
                <w:noProof/>
              </w:rPr>
              <w:t>White Rice</w:t>
            </w:r>
          </w:p>
          <w:p w14:paraId="12CC5E53" w14:textId="161F78BA" w:rsidR="000965A4" w:rsidRDefault="000965A4" w:rsidP="000965A4">
            <w:r>
              <w:rPr>
                <w:noProof/>
              </w:rPr>
              <w:t>Mixed Vegetables</w:t>
            </w:r>
          </w:p>
          <w:p w14:paraId="067E9A0C" w14:textId="32C1DB62" w:rsidR="007A2BFC" w:rsidRDefault="007A2BFC" w:rsidP="000965A4"/>
        </w:tc>
        <w:tc>
          <w:tcPr>
            <w:tcW w:w="1033" w:type="pct"/>
            <w:tcBorders>
              <w:bottom w:val="nil"/>
            </w:tcBorders>
          </w:tcPr>
          <w:p w14:paraId="3B988705" w14:textId="3623EA9D" w:rsidR="000965A4" w:rsidRDefault="007368DA" w:rsidP="000965A4">
            <w:pPr>
              <w:pStyle w:val="Dates"/>
              <w:rPr>
                <w:noProof/>
              </w:rPr>
            </w:pPr>
            <w:r>
              <w:rPr>
                <w:noProof/>
              </w:rPr>
              <w:t>4</w:t>
            </w:r>
          </w:p>
          <w:p w14:paraId="379144EA" w14:textId="7F00D04E" w:rsidR="000965A4" w:rsidRDefault="000965A4" w:rsidP="000965A4">
            <w:r>
              <w:t xml:space="preserve">Baked </w:t>
            </w:r>
            <w:r w:rsidR="007368DA">
              <w:t>Fish</w:t>
            </w:r>
          </w:p>
          <w:p w14:paraId="5B0D9029" w14:textId="77777777" w:rsidR="000965A4" w:rsidRDefault="000965A4" w:rsidP="000965A4">
            <w:r>
              <w:t>White Rice</w:t>
            </w:r>
          </w:p>
          <w:p w14:paraId="326055DA" w14:textId="2E5806BE" w:rsidR="000965A4" w:rsidRDefault="007368DA" w:rsidP="000965A4">
            <w:pPr>
              <w:rPr>
                <w:noProof/>
              </w:rPr>
            </w:pPr>
            <w:r>
              <w:t>Corn</w:t>
            </w:r>
          </w:p>
          <w:p w14:paraId="41E882C5" w14:textId="0091A8F2" w:rsidR="007A2BFC" w:rsidRDefault="007A2BFC" w:rsidP="007A2BFC">
            <w:pPr>
              <w:pStyle w:val="Dates"/>
              <w:jc w:val="left"/>
            </w:pPr>
          </w:p>
        </w:tc>
      </w:tr>
      <w:tr w:rsidR="007A2BFC" w:rsidRPr="00654CEF" w14:paraId="4375021B" w14:textId="77777777" w:rsidTr="00FB0344">
        <w:trPr>
          <w:trHeight w:val="1439"/>
        </w:trPr>
        <w:tc>
          <w:tcPr>
            <w:tcW w:w="1063" w:type="pct"/>
            <w:tcBorders>
              <w:bottom w:val="nil"/>
            </w:tcBorders>
            <w:shd w:val="clear" w:color="auto" w:fill="F7F7F7" w:themeFill="background2"/>
          </w:tcPr>
          <w:p w14:paraId="1F38CDDD" w14:textId="7A54D4A3" w:rsidR="007A2BFC" w:rsidRDefault="007368DA" w:rsidP="007A2BFC">
            <w:pPr>
              <w:jc w:val="right"/>
            </w:pPr>
            <w:r>
              <w:t>7</w:t>
            </w:r>
          </w:p>
          <w:p w14:paraId="613E4A62" w14:textId="77777777" w:rsidR="007A2BFC" w:rsidRDefault="007A2BFC" w:rsidP="007A2BFC">
            <w:r>
              <w:t>Ga Kho (Caramelized Chicken)</w:t>
            </w:r>
          </w:p>
          <w:p w14:paraId="2DB88D29" w14:textId="77777777" w:rsidR="007A2BFC" w:rsidRDefault="007A2BFC" w:rsidP="007A2BFC">
            <w:r>
              <w:t>White Rice</w:t>
            </w:r>
          </w:p>
          <w:p w14:paraId="1C0C2587" w14:textId="77777777" w:rsidR="007A2BFC" w:rsidRDefault="007A2BFC" w:rsidP="007A2BFC">
            <w:r>
              <w:t>Veggie Stir-fry</w:t>
            </w:r>
          </w:p>
          <w:p w14:paraId="5F27C70C" w14:textId="3D1FE8AC" w:rsidR="007A2BFC" w:rsidRDefault="007A2BFC" w:rsidP="007A2BFC"/>
        </w:tc>
        <w:tc>
          <w:tcPr>
            <w:tcW w:w="967" w:type="pct"/>
            <w:tcBorders>
              <w:bottom w:val="nil"/>
            </w:tcBorders>
            <w:shd w:val="clear" w:color="auto" w:fill="F7F7F7" w:themeFill="background2"/>
          </w:tcPr>
          <w:p w14:paraId="19087866" w14:textId="5F0A874E" w:rsidR="007A2BFC" w:rsidRDefault="007368DA" w:rsidP="007A2BFC">
            <w:pPr>
              <w:jc w:val="right"/>
            </w:pPr>
            <w:r>
              <w:t>8</w:t>
            </w:r>
          </w:p>
          <w:p w14:paraId="74FF980D" w14:textId="77777777" w:rsidR="007A2BFC" w:rsidRPr="006842EB" w:rsidRDefault="007A2BFC" w:rsidP="007A2BFC">
            <w:r w:rsidRPr="006842EB">
              <w:t xml:space="preserve">Ban </w:t>
            </w:r>
            <w:proofErr w:type="spellStart"/>
            <w:r w:rsidRPr="006842EB">
              <w:t>Xeo</w:t>
            </w:r>
            <w:proofErr w:type="spellEnd"/>
            <w:r w:rsidRPr="006842EB">
              <w:t xml:space="preserve"> (Crepes)</w:t>
            </w:r>
          </w:p>
          <w:p w14:paraId="0C791101" w14:textId="77777777" w:rsidR="007A2BFC" w:rsidRPr="006842EB" w:rsidRDefault="007A2BFC" w:rsidP="007A2BFC">
            <w:r w:rsidRPr="006842EB">
              <w:t>Dinner Roll</w:t>
            </w:r>
          </w:p>
          <w:p w14:paraId="1B8E0498" w14:textId="77777777" w:rsidR="007A2BFC" w:rsidRPr="006842EB" w:rsidRDefault="007A2BFC" w:rsidP="007A2BFC">
            <w:r w:rsidRPr="006842EB">
              <w:t>Mixed Vegetables</w:t>
            </w:r>
          </w:p>
          <w:p w14:paraId="140BEF54" w14:textId="6BDF3EC9" w:rsidR="007A2BFC" w:rsidRPr="005F4940" w:rsidRDefault="007A2BFC" w:rsidP="007A2BFC"/>
        </w:tc>
        <w:tc>
          <w:tcPr>
            <w:tcW w:w="936" w:type="pct"/>
            <w:tcBorders>
              <w:bottom w:val="nil"/>
            </w:tcBorders>
            <w:shd w:val="clear" w:color="auto" w:fill="F7F7F7" w:themeFill="background2"/>
          </w:tcPr>
          <w:p w14:paraId="3252FBA9" w14:textId="027C1A92" w:rsidR="007A2BFC" w:rsidRDefault="007368DA" w:rsidP="007A2BFC">
            <w:pPr>
              <w:jc w:val="right"/>
            </w:pPr>
            <w:r>
              <w:t>9</w:t>
            </w:r>
          </w:p>
          <w:p w14:paraId="348D3DF7" w14:textId="77777777" w:rsidR="007A2BFC" w:rsidRDefault="007A2BFC" w:rsidP="007A2BFC">
            <w:r>
              <w:t>Baked Chicken</w:t>
            </w:r>
          </w:p>
          <w:p w14:paraId="298EEFB8" w14:textId="77777777" w:rsidR="007A2BFC" w:rsidRDefault="007A2BFC" w:rsidP="007A2BFC">
            <w:r>
              <w:t>Sweet Baked Potato</w:t>
            </w:r>
          </w:p>
          <w:p w14:paraId="28E9266F" w14:textId="6B8F2827" w:rsidR="007A2BFC" w:rsidRDefault="007A2BFC" w:rsidP="007A2BFC">
            <w:pPr>
              <w:rPr>
                <w:noProof/>
              </w:rPr>
            </w:pPr>
            <w:r>
              <w:rPr>
                <w:color w:val="auto"/>
              </w:rPr>
              <w:t>Steamed Broccoli</w:t>
            </w:r>
          </w:p>
        </w:tc>
        <w:tc>
          <w:tcPr>
            <w:tcW w:w="1001" w:type="pct"/>
            <w:tcBorders>
              <w:bottom w:val="nil"/>
            </w:tcBorders>
            <w:shd w:val="clear" w:color="auto" w:fill="F7F7F7" w:themeFill="background2"/>
          </w:tcPr>
          <w:p w14:paraId="6E0456DA" w14:textId="1064D1FA" w:rsidR="007A2BFC" w:rsidRDefault="007A2BFC" w:rsidP="007A2BFC">
            <w:pPr>
              <w:jc w:val="right"/>
            </w:pPr>
            <w:r>
              <w:t>1</w:t>
            </w:r>
            <w:r w:rsidR="007368DA">
              <w:t>0</w:t>
            </w:r>
          </w:p>
          <w:p w14:paraId="3784DE9C" w14:textId="77777777" w:rsidR="007A2BFC" w:rsidRPr="004E2267" w:rsidRDefault="007A2BFC" w:rsidP="007A2BFC">
            <w:r>
              <w:t>Beef Stew (Bo Kho)</w:t>
            </w:r>
          </w:p>
          <w:p w14:paraId="7F5CD26C" w14:textId="77777777" w:rsidR="007A2BFC" w:rsidRPr="004E2267" w:rsidRDefault="007A2BFC" w:rsidP="007A2BFC">
            <w:r w:rsidRPr="004E2267">
              <w:t>White Rice</w:t>
            </w:r>
          </w:p>
          <w:p w14:paraId="13743DA7" w14:textId="27016B94" w:rsidR="007A2BFC" w:rsidRDefault="007A2BFC" w:rsidP="007A2BFC">
            <w:pPr>
              <w:pStyle w:val="Dates"/>
              <w:jc w:val="left"/>
              <w:rPr>
                <w:noProof/>
              </w:rPr>
            </w:pPr>
            <w:r w:rsidRPr="004E2267">
              <w:t>Mixed Vegetables</w:t>
            </w:r>
          </w:p>
        </w:tc>
        <w:tc>
          <w:tcPr>
            <w:tcW w:w="1033" w:type="pct"/>
            <w:tcBorders>
              <w:bottom w:val="nil"/>
            </w:tcBorders>
            <w:shd w:val="clear" w:color="auto" w:fill="F7F7F7" w:themeFill="background2"/>
          </w:tcPr>
          <w:p w14:paraId="7C88C76E" w14:textId="2C10C420" w:rsidR="007A2BFC" w:rsidRDefault="007A2BFC" w:rsidP="007A2BFC">
            <w:pPr>
              <w:jc w:val="right"/>
            </w:pPr>
            <w:r>
              <w:t>1</w:t>
            </w:r>
            <w:r w:rsidR="007368DA">
              <w:t>1</w:t>
            </w:r>
          </w:p>
          <w:p w14:paraId="2657CFC8" w14:textId="02076764" w:rsidR="007A2BFC" w:rsidRDefault="007A2BFC" w:rsidP="007A2BFC">
            <w:r>
              <w:t>Baked Fish</w:t>
            </w:r>
          </w:p>
          <w:p w14:paraId="11CAF936" w14:textId="77777777" w:rsidR="007A2BFC" w:rsidRDefault="007A2BFC" w:rsidP="007A2BFC">
            <w:r>
              <w:t>White Rice</w:t>
            </w:r>
          </w:p>
          <w:p w14:paraId="6D6DF486" w14:textId="32C74005" w:rsidR="007A2BFC" w:rsidRPr="00654CEF" w:rsidRDefault="007A2BFC" w:rsidP="007A2BFC">
            <w:pPr>
              <w:rPr>
                <w:noProof/>
              </w:rPr>
            </w:pPr>
            <w:r>
              <w:rPr>
                <w:color w:val="auto"/>
              </w:rPr>
              <w:t>Corn</w:t>
            </w:r>
          </w:p>
        </w:tc>
      </w:tr>
      <w:tr w:rsidR="007A2BFC" w14:paraId="1A8C1395" w14:textId="77777777" w:rsidTr="000965A4">
        <w:trPr>
          <w:trHeight w:hRule="exact" w:val="1576"/>
        </w:trPr>
        <w:tc>
          <w:tcPr>
            <w:tcW w:w="1063" w:type="pct"/>
            <w:tcBorders>
              <w:bottom w:val="nil"/>
            </w:tcBorders>
          </w:tcPr>
          <w:p w14:paraId="3CD2CE71" w14:textId="44428325" w:rsidR="007A2BFC" w:rsidRDefault="007A2BFC" w:rsidP="007A2BFC">
            <w:pPr>
              <w:pStyle w:val="Dates"/>
            </w:pPr>
            <w:r>
              <w:t>1</w:t>
            </w:r>
            <w:r w:rsidR="007368DA">
              <w:t>4</w:t>
            </w:r>
          </w:p>
          <w:p w14:paraId="44840C42" w14:textId="77777777" w:rsidR="00380064" w:rsidRDefault="00380064" w:rsidP="00380064">
            <w:r>
              <w:t>Baked Chicken</w:t>
            </w:r>
          </w:p>
          <w:p w14:paraId="18D7079C" w14:textId="77777777" w:rsidR="00380064" w:rsidRDefault="00380064" w:rsidP="00380064">
            <w:r>
              <w:t>White Rice</w:t>
            </w:r>
          </w:p>
          <w:p w14:paraId="0C4BB807" w14:textId="77777777" w:rsidR="00380064" w:rsidRDefault="00380064" w:rsidP="00380064">
            <w:pPr>
              <w:rPr>
                <w:noProof/>
              </w:rPr>
            </w:pPr>
            <w:r>
              <w:t>Steamed Broccoli</w:t>
            </w:r>
          </w:p>
          <w:p w14:paraId="7ADEA44B" w14:textId="2EB08250" w:rsidR="007A2BFC" w:rsidRDefault="007A2BFC" w:rsidP="007A2BFC"/>
        </w:tc>
        <w:tc>
          <w:tcPr>
            <w:tcW w:w="967" w:type="pct"/>
            <w:tcBorders>
              <w:bottom w:val="nil"/>
            </w:tcBorders>
          </w:tcPr>
          <w:p w14:paraId="732B4673" w14:textId="1BB9E792" w:rsidR="007A2BFC" w:rsidRPr="006842EB" w:rsidRDefault="007A2BFC" w:rsidP="007A2BFC">
            <w:pPr>
              <w:pStyle w:val="Dates"/>
            </w:pPr>
            <w:r>
              <w:t>1</w:t>
            </w:r>
            <w:r w:rsidR="007368DA">
              <w:t>5</w:t>
            </w:r>
          </w:p>
          <w:p w14:paraId="20BA40A3" w14:textId="77777777" w:rsidR="00380064" w:rsidRDefault="00380064" w:rsidP="00380064">
            <w:r>
              <w:t>Ga Kho (Caramelized Chicken)</w:t>
            </w:r>
          </w:p>
          <w:p w14:paraId="244E6962" w14:textId="77777777" w:rsidR="00380064" w:rsidRDefault="00380064" w:rsidP="00380064">
            <w:r>
              <w:t>White Rice</w:t>
            </w:r>
          </w:p>
          <w:p w14:paraId="6F2DA8F8" w14:textId="77777777" w:rsidR="00380064" w:rsidRDefault="00380064" w:rsidP="00380064">
            <w:r>
              <w:t>Veggie Stir-fry</w:t>
            </w:r>
          </w:p>
          <w:p w14:paraId="4A51C3F6" w14:textId="67385A2B" w:rsidR="007A2BFC" w:rsidRPr="006842EB" w:rsidRDefault="007A2BFC" w:rsidP="007A2BFC"/>
        </w:tc>
        <w:tc>
          <w:tcPr>
            <w:tcW w:w="936" w:type="pct"/>
            <w:tcBorders>
              <w:bottom w:val="nil"/>
            </w:tcBorders>
          </w:tcPr>
          <w:p w14:paraId="539E3FFB" w14:textId="7A9C0969" w:rsidR="007A2BFC" w:rsidRDefault="007A2BFC" w:rsidP="007A2BFC">
            <w:pPr>
              <w:pStyle w:val="Dates"/>
            </w:pPr>
            <w:r>
              <w:t>1</w:t>
            </w:r>
            <w:r w:rsidR="007368DA">
              <w:t>6</w:t>
            </w:r>
          </w:p>
          <w:p w14:paraId="790971C6" w14:textId="77777777" w:rsidR="007A2BFC" w:rsidRPr="005F4940" w:rsidRDefault="007A2BFC" w:rsidP="007A2BFC">
            <w:r>
              <w:rPr>
                <w:noProof/>
              </w:rPr>
              <w:t xml:space="preserve">Teryaki Pork w/peppers </w:t>
            </w:r>
            <w:r w:rsidRPr="005F4940">
              <w:t>and onions</w:t>
            </w:r>
          </w:p>
          <w:p w14:paraId="7A5EA0DA" w14:textId="77777777" w:rsidR="007A2BFC" w:rsidRDefault="007A2BFC" w:rsidP="007A2BFC">
            <w:pPr>
              <w:rPr>
                <w:lang w:val="es-ES"/>
              </w:rPr>
            </w:pPr>
            <w:r w:rsidRPr="004E6159">
              <w:rPr>
                <w:lang w:val="es-ES"/>
              </w:rPr>
              <w:t>White Rice</w:t>
            </w:r>
          </w:p>
          <w:p w14:paraId="1B4DC901" w14:textId="77777777" w:rsidR="007A2BFC" w:rsidRDefault="007A2BFC" w:rsidP="007A2BFC">
            <w:r>
              <w:t>Veggie Stir-fry</w:t>
            </w:r>
          </w:p>
          <w:p w14:paraId="3DD791CE" w14:textId="09D68C3B" w:rsidR="007A2BFC" w:rsidRDefault="007A2BFC" w:rsidP="007A2BFC"/>
        </w:tc>
        <w:tc>
          <w:tcPr>
            <w:tcW w:w="1001" w:type="pct"/>
            <w:tcBorders>
              <w:bottom w:val="nil"/>
            </w:tcBorders>
          </w:tcPr>
          <w:p w14:paraId="1224DDF1" w14:textId="636FE98C" w:rsidR="007A2BFC" w:rsidRDefault="007A2BFC" w:rsidP="007A2BFC">
            <w:pPr>
              <w:pStyle w:val="Dates"/>
            </w:pPr>
            <w:r>
              <w:t>1</w:t>
            </w:r>
            <w:r w:rsidR="007368DA">
              <w:t>7</w:t>
            </w:r>
          </w:p>
          <w:p w14:paraId="2B633155" w14:textId="77777777" w:rsidR="007A2BFC" w:rsidRDefault="007A2BFC" w:rsidP="007A2BFC">
            <w:r>
              <w:t>Orange Chicken</w:t>
            </w:r>
          </w:p>
          <w:p w14:paraId="176847FF" w14:textId="77777777" w:rsidR="007A2BFC" w:rsidRPr="00146171" w:rsidRDefault="007A2BFC" w:rsidP="007A2BFC">
            <w:r w:rsidRPr="00146171">
              <w:t>White Rice</w:t>
            </w:r>
          </w:p>
          <w:p w14:paraId="169ECB5E" w14:textId="77777777" w:rsidR="007A2BFC" w:rsidRDefault="007A2BFC" w:rsidP="007A2BFC">
            <w:r>
              <w:t>Veggie Stir-fry</w:t>
            </w:r>
          </w:p>
          <w:p w14:paraId="120152B9" w14:textId="712A9657" w:rsidR="007A2BFC" w:rsidRDefault="007A2BFC" w:rsidP="007A2BFC"/>
        </w:tc>
        <w:tc>
          <w:tcPr>
            <w:tcW w:w="1033" w:type="pct"/>
            <w:tcBorders>
              <w:bottom w:val="nil"/>
            </w:tcBorders>
          </w:tcPr>
          <w:p w14:paraId="64ECA4CC" w14:textId="0775DB0D" w:rsidR="007A2BFC" w:rsidRDefault="007A2BFC" w:rsidP="007A2BFC">
            <w:pPr>
              <w:pStyle w:val="Dates"/>
            </w:pPr>
            <w:r>
              <w:t>1</w:t>
            </w:r>
            <w:r w:rsidR="007368DA">
              <w:t>8</w:t>
            </w:r>
          </w:p>
          <w:p w14:paraId="657B032B" w14:textId="77777777" w:rsidR="007A2BFC" w:rsidRDefault="007A2BFC" w:rsidP="007A2BFC">
            <w:r>
              <w:t xml:space="preserve">Ca </w:t>
            </w:r>
            <w:proofErr w:type="gramStart"/>
            <w:r>
              <w:t>Kho(</w:t>
            </w:r>
            <w:proofErr w:type="gramEnd"/>
            <w:r>
              <w:t>Caramelized Catfish)</w:t>
            </w:r>
          </w:p>
          <w:p w14:paraId="57CF303D" w14:textId="3B357964" w:rsidR="007A2BFC" w:rsidRDefault="007A2BFC" w:rsidP="007A2BFC">
            <w:r>
              <w:t>White Rice, Mixed Vegetables</w:t>
            </w:r>
          </w:p>
        </w:tc>
      </w:tr>
      <w:tr w:rsidR="007368DA" w14:paraId="41705048" w14:textId="77777777" w:rsidTr="00146171">
        <w:trPr>
          <w:trHeight w:val="351"/>
        </w:trPr>
        <w:tc>
          <w:tcPr>
            <w:tcW w:w="1063" w:type="pct"/>
            <w:tcBorders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3B4212D" w14:textId="7CB94373" w:rsidR="007368DA" w:rsidRDefault="007368DA" w:rsidP="007368DA">
            <w:pPr>
              <w:pStyle w:val="Dates"/>
            </w:pPr>
            <w:r>
              <w:t>21</w:t>
            </w:r>
          </w:p>
          <w:p w14:paraId="33505BA3" w14:textId="20A6A27C" w:rsidR="007368DA" w:rsidRDefault="007368DA" w:rsidP="007368DA">
            <w:pPr>
              <w:pStyle w:val="Dates"/>
              <w:jc w:val="left"/>
            </w:pPr>
            <w:r>
              <w:t>Lemon Grass Chicken</w:t>
            </w:r>
          </w:p>
          <w:p w14:paraId="2CD84113" w14:textId="77777777" w:rsidR="007368DA" w:rsidRDefault="007368DA" w:rsidP="007368DA">
            <w:pPr>
              <w:pStyle w:val="Dates"/>
              <w:jc w:val="left"/>
            </w:pPr>
            <w:r>
              <w:t>White Rice</w:t>
            </w:r>
          </w:p>
          <w:p w14:paraId="7F454CF7" w14:textId="77777777" w:rsidR="007368DA" w:rsidRDefault="007368DA" w:rsidP="007368DA">
            <w:pPr>
              <w:pStyle w:val="Dates"/>
              <w:jc w:val="left"/>
            </w:pPr>
            <w:r>
              <w:t>Vietnamese Cabbage roll</w:t>
            </w:r>
          </w:p>
          <w:p w14:paraId="0AD802FD" w14:textId="1F53DB50" w:rsidR="007368DA" w:rsidRDefault="007368DA" w:rsidP="007368DA"/>
        </w:tc>
        <w:tc>
          <w:tcPr>
            <w:tcW w:w="967" w:type="pct"/>
            <w:tcBorders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E0B09F3" w14:textId="77777777" w:rsidR="007368DA" w:rsidRDefault="007368DA" w:rsidP="007368DA">
            <w:pPr>
              <w:pStyle w:val="Dates"/>
            </w:pPr>
            <w:r>
              <w:t>22</w:t>
            </w:r>
          </w:p>
          <w:p w14:paraId="1DB72AF8" w14:textId="77777777" w:rsidR="007368DA" w:rsidRPr="006842EB" w:rsidRDefault="007368DA" w:rsidP="007368DA">
            <w:r w:rsidRPr="006842EB">
              <w:t xml:space="preserve">Ban </w:t>
            </w:r>
            <w:proofErr w:type="spellStart"/>
            <w:r w:rsidRPr="006842EB">
              <w:t>Xeo</w:t>
            </w:r>
            <w:proofErr w:type="spellEnd"/>
            <w:r w:rsidRPr="006842EB">
              <w:t xml:space="preserve"> (Crepes)</w:t>
            </w:r>
          </w:p>
          <w:p w14:paraId="16F83706" w14:textId="77777777" w:rsidR="007368DA" w:rsidRPr="006842EB" w:rsidRDefault="007368DA" w:rsidP="007368DA">
            <w:r w:rsidRPr="006842EB">
              <w:t>Dinner Roll</w:t>
            </w:r>
          </w:p>
          <w:p w14:paraId="4B63AD3B" w14:textId="77777777" w:rsidR="007368DA" w:rsidRPr="006842EB" w:rsidRDefault="007368DA" w:rsidP="007368DA">
            <w:r w:rsidRPr="006842EB">
              <w:t>Mixed Vegetables</w:t>
            </w:r>
          </w:p>
          <w:p w14:paraId="394B6D91" w14:textId="77777777" w:rsidR="007368DA" w:rsidRDefault="007368DA" w:rsidP="007368DA"/>
          <w:p w14:paraId="1BF75ECE" w14:textId="648434E2" w:rsidR="007368DA" w:rsidRPr="006842EB" w:rsidRDefault="007368DA" w:rsidP="007368DA"/>
        </w:tc>
        <w:tc>
          <w:tcPr>
            <w:tcW w:w="936" w:type="pct"/>
            <w:tcBorders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026DFB7" w14:textId="77777777" w:rsidR="007368DA" w:rsidRDefault="007368DA" w:rsidP="007368DA">
            <w:pPr>
              <w:pStyle w:val="Dates"/>
            </w:pPr>
            <w:r>
              <w:t>23</w:t>
            </w:r>
          </w:p>
          <w:p w14:paraId="0F75048D" w14:textId="77777777" w:rsidR="007368DA" w:rsidRDefault="007368DA" w:rsidP="007368DA">
            <w:r>
              <w:t>Ga Kho (Caramelized Chicken)</w:t>
            </w:r>
          </w:p>
          <w:p w14:paraId="173C3F56" w14:textId="77777777" w:rsidR="007368DA" w:rsidRDefault="007368DA" w:rsidP="007368DA">
            <w:r>
              <w:t>White Rice</w:t>
            </w:r>
          </w:p>
          <w:p w14:paraId="7D567CDD" w14:textId="77777777" w:rsidR="007368DA" w:rsidRDefault="007368DA" w:rsidP="007368DA">
            <w:r>
              <w:t>Veggie Stir-fry</w:t>
            </w:r>
          </w:p>
          <w:p w14:paraId="7BFCD5D5" w14:textId="51899191" w:rsidR="007368DA" w:rsidRDefault="007368DA" w:rsidP="007368DA"/>
        </w:tc>
        <w:tc>
          <w:tcPr>
            <w:tcW w:w="1001" w:type="pct"/>
            <w:tcBorders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07269ED" w14:textId="77777777" w:rsidR="007368DA" w:rsidRDefault="007368DA" w:rsidP="007368DA">
            <w:pPr>
              <w:pStyle w:val="Dates"/>
            </w:pPr>
            <w:r>
              <w:t>24</w:t>
            </w:r>
          </w:p>
          <w:p w14:paraId="25A24138" w14:textId="77777777" w:rsidR="007368DA" w:rsidRPr="004E2267" w:rsidRDefault="007368DA" w:rsidP="007368DA">
            <w:r>
              <w:t>Beef Stew (Bo Kho)</w:t>
            </w:r>
          </w:p>
          <w:p w14:paraId="5CACB724" w14:textId="77777777" w:rsidR="007368DA" w:rsidRPr="004E2267" w:rsidRDefault="007368DA" w:rsidP="007368DA">
            <w:r w:rsidRPr="004E2267">
              <w:t>White Rice</w:t>
            </w:r>
          </w:p>
          <w:p w14:paraId="2DA433C8" w14:textId="68FAC9F3" w:rsidR="007368DA" w:rsidRDefault="007368DA" w:rsidP="007368DA">
            <w:r w:rsidRPr="004E2267">
              <w:t>Mixed Vegetables</w:t>
            </w:r>
          </w:p>
        </w:tc>
        <w:tc>
          <w:tcPr>
            <w:tcW w:w="1033" w:type="pct"/>
            <w:tcBorders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1B7B24F" w14:textId="77777777" w:rsidR="007368DA" w:rsidRDefault="007368DA" w:rsidP="007368DA">
            <w:pPr>
              <w:pStyle w:val="Dates"/>
            </w:pPr>
            <w:r>
              <w:t>25</w:t>
            </w:r>
          </w:p>
          <w:p w14:paraId="5C75490E" w14:textId="77777777" w:rsidR="007368DA" w:rsidRDefault="007368DA" w:rsidP="007368DA">
            <w:r>
              <w:t>Baked Chicken</w:t>
            </w:r>
          </w:p>
          <w:p w14:paraId="5B38A9E0" w14:textId="77777777" w:rsidR="007368DA" w:rsidRPr="00380064" w:rsidRDefault="007368DA" w:rsidP="007368DA">
            <w:r w:rsidRPr="00380064">
              <w:t>White Rice</w:t>
            </w:r>
          </w:p>
          <w:p w14:paraId="27D9ECB0" w14:textId="5FD16CCB" w:rsidR="007368DA" w:rsidRDefault="00FC61E6" w:rsidP="007368DA">
            <w:r>
              <w:t>Steamed Broccoli</w:t>
            </w:r>
          </w:p>
          <w:p w14:paraId="0F634C9C" w14:textId="10BC1412" w:rsidR="007368DA" w:rsidRDefault="007368DA" w:rsidP="007368DA"/>
        </w:tc>
      </w:tr>
      <w:tr w:rsidR="007368DA" w14:paraId="75394257" w14:textId="77777777" w:rsidTr="00146171">
        <w:tc>
          <w:tcPr>
            <w:tcW w:w="1063" w:type="pct"/>
            <w:tcBorders>
              <w:bottom w:val="single" w:sz="4" w:space="0" w:color="auto"/>
            </w:tcBorders>
          </w:tcPr>
          <w:p w14:paraId="1A5ABC3A" w14:textId="23EFCCFA" w:rsidR="007368DA" w:rsidRDefault="007368DA" w:rsidP="007368DA">
            <w:pPr>
              <w:pStyle w:val="Dates"/>
            </w:pPr>
            <w:r>
              <w:t>2</w:t>
            </w:r>
            <w:r>
              <w:t>8</w:t>
            </w:r>
          </w:p>
          <w:p w14:paraId="25F3ADB3" w14:textId="77777777" w:rsidR="007368DA" w:rsidRDefault="007368DA" w:rsidP="007368DA">
            <w:r>
              <w:t>Coconut curry Chicken</w:t>
            </w:r>
          </w:p>
          <w:p w14:paraId="105B8173" w14:textId="77777777" w:rsidR="007368DA" w:rsidRDefault="007368DA" w:rsidP="007368DA">
            <w:r>
              <w:t>Rice</w:t>
            </w:r>
          </w:p>
          <w:p w14:paraId="77F7AFF1" w14:textId="2181CEF4" w:rsidR="007368DA" w:rsidRDefault="007368DA" w:rsidP="007368DA">
            <w:pPr>
              <w:pStyle w:val="Dates"/>
              <w:jc w:val="left"/>
            </w:pPr>
            <w:r>
              <w:t>Veggie</w:t>
            </w:r>
          </w:p>
        </w:tc>
        <w:tc>
          <w:tcPr>
            <w:tcW w:w="967" w:type="pct"/>
            <w:tcBorders>
              <w:bottom w:val="single" w:sz="4" w:space="0" w:color="auto"/>
            </w:tcBorders>
          </w:tcPr>
          <w:p w14:paraId="65D8A60B" w14:textId="77777777" w:rsidR="007368DA" w:rsidRDefault="007368DA" w:rsidP="007368DA">
            <w:pPr>
              <w:pStyle w:val="Dates"/>
              <w:rPr>
                <w:noProof/>
              </w:rPr>
            </w:pPr>
            <w:r>
              <w:rPr>
                <w:noProof/>
              </w:rPr>
              <w:t>29</w:t>
            </w:r>
          </w:p>
          <w:p w14:paraId="4366DE65" w14:textId="77777777" w:rsidR="007368DA" w:rsidRPr="005F4940" w:rsidRDefault="007368DA" w:rsidP="007368DA">
            <w:r>
              <w:rPr>
                <w:noProof/>
              </w:rPr>
              <w:t xml:space="preserve">Teryaki Pork w/peppers </w:t>
            </w:r>
            <w:r w:rsidRPr="005F4940">
              <w:t>and onions</w:t>
            </w:r>
          </w:p>
          <w:p w14:paraId="5C6E9FD5" w14:textId="77777777" w:rsidR="007368DA" w:rsidRDefault="007368DA" w:rsidP="007368DA">
            <w:pPr>
              <w:rPr>
                <w:lang w:val="es-ES"/>
              </w:rPr>
            </w:pPr>
            <w:r w:rsidRPr="004E6159">
              <w:rPr>
                <w:lang w:val="es-ES"/>
              </w:rPr>
              <w:t>White Rice</w:t>
            </w:r>
          </w:p>
          <w:p w14:paraId="1AF691BD" w14:textId="77777777" w:rsidR="007368DA" w:rsidRDefault="007368DA" w:rsidP="007368DA">
            <w:r>
              <w:t>Veggie Stir-fry</w:t>
            </w:r>
          </w:p>
          <w:p w14:paraId="7425B70B" w14:textId="2C5B0CB9" w:rsidR="007368DA" w:rsidRPr="006842EB" w:rsidRDefault="007368DA" w:rsidP="007368DA"/>
        </w:tc>
        <w:tc>
          <w:tcPr>
            <w:tcW w:w="936" w:type="pct"/>
            <w:tcBorders>
              <w:bottom w:val="single" w:sz="4" w:space="0" w:color="auto"/>
            </w:tcBorders>
          </w:tcPr>
          <w:p w14:paraId="0041AD98" w14:textId="77777777" w:rsidR="007368DA" w:rsidRDefault="007368DA" w:rsidP="007368DA">
            <w:pPr>
              <w:pStyle w:val="Dates"/>
            </w:pPr>
            <w:r>
              <w:t>30</w:t>
            </w:r>
          </w:p>
          <w:p w14:paraId="72AD60F4" w14:textId="77777777" w:rsidR="007368DA" w:rsidRDefault="007368DA" w:rsidP="007368DA">
            <w:r>
              <w:t>Egg roll bowl</w:t>
            </w:r>
          </w:p>
          <w:p w14:paraId="006D6E73" w14:textId="77777777" w:rsidR="007368DA" w:rsidRDefault="007368DA" w:rsidP="007368DA">
            <w:r>
              <w:t>Rice Noodles</w:t>
            </w:r>
          </w:p>
          <w:p w14:paraId="65EC22FF" w14:textId="0132F2BF" w:rsidR="007368DA" w:rsidRDefault="007368DA" w:rsidP="007368DA">
            <w:r>
              <w:t>Steamed Broccoli</w:t>
            </w:r>
            <w:r w:rsidRPr="006842EB">
              <w:t xml:space="preserve"> </w:t>
            </w:r>
          </w:p>
        </w:tc>
        <w:tc>
          <w:tcPr>
            <w:tcW w:w="1001" w:type="pct"/>
            <w:tcBorders>
              <w:bottom w:val="single" w:sz="4" w:space="0" w:color="auto"/>
            </w:tcBorders>
          </w:tcPr>
          <w:p w14:paraId="2F07702C" w14:textId="1C2DE510" w:rsidR="007368DA" w:rsidRDefault="007368DA" w:rsidP="007368DA"/>
        </w:tc>
        <w:tc>
          <w:tcPr>
            <w:tcW w:w="1033" w:type="pct"/>
            <w:tcBorders>
              <w:bottom w:val="single" w:sz="4" w:space="0" w:color="auto"/>
            </w:tcBorders>
          </w:tcPr>
          <w:p w14:paraId="4B67122A" w14:textId="03818DE9" w:rsidR="007368DA" w:rsidRDefault="007368DA" w:rsidP="007368DA"/>
        </w:tc>
      </w:tr>
    </w:tbl>
    <w:p w14:paraId="7552CB1A" w14:textId="77777777" w:rsidR="00EB29B2" w:rsidRDefault="00EB29B2"/>
    <w:sectPr w:rsidR="00EB29B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7285" w14:textId="77777777" w:rsidR="00717CDF" w:rsidRDefault="00717CDF">
      <w:pPr>
        <w:spacing w:before="0" w:after="0"/>
      </w:pPr>
      <w:r>
        <w:separator/>
      </w:r>
    </w:p>
  </w:endnote>
  <w:endnote w:type="continuationSeparator" w:id="0">
    <w:p w14:paraId="5420D4F5" w14:textId="77777777" w:rsidR="00717CDF" w:rsidRDefault="00717C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3DDB3" w14:textId="77777777" w:rsidR="00717CDF" w:rsidRDefault="00717CDF">
      <w:pPr>
        <w:spacing w:before="0" w:after="0"/>
      </w:pPr>
      <w:r>
        <w:separator/>
      </w:r>
    </w:p>
  </w:footnote>
  <w:footnote w:type="continuationSeparator" w:id="0">
    <w:p w14:paraId="63517297" w14:textId="77777777" w:rsidR="00717CDF" w:rsidRDefault="00717CD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2/31/2023"/>
    <w:docVar w:name="MonthStart" w:val="12/1/2023"/>
  </w:docVars>
  <w:rsids>
    <w:rsidRoot w:val="004E2267"/>
    <w:rsid w:val="0002740F"/>
    <w:rsid w:val="000965A4"/>
    <w:rsid w:val="000D6323"/>
    <w:rsid w:val="001051F9"/>
    <w:rsid w:val="00143E07"/>
    <w:rsid w:val="00146171"/>
    <w:rsid w:val="00171919"/>
    <w:rsid w:val="0024454A"/>
    <w:rsid w:val="002D2D34"/>
    <w:rsid w:val="00345DC9"/>
    <w:rsid w:val="00380064"/>
    <w:rsid w:val="00391BA6"/>
    <w:rsid w:val="004128EA"/>
    <w:rsid w:val="004D589B"/>
    <w:rsid w:val="004E1311"/>
    <w:rsid w:val="004E2267"/>
    <w:rsid w:val="004E6159"/>
    <w:rsid w:val="00510669"/>
    <w:rsid w:val="0057310A"/>
    <w:rsid w:val="005B0009"/>
    <w:rsid w:val="005F103F"/>
    <w:rsid w:val="005F4940"/>
    <w:rsid w:val="00654CEF"/>
    <w:rsid w:val="0068377B"/>
    <w:rsid w:val="006842EB"/>
    <w:rsid w:val="006F5A42"/>
    <w:rsid w:val="00717CDF"/>
    <w:rsid w:val="007368DA"/>
    <w:rsid w:val="00763562"/>
    <w:rsid w:val="007A2BFC"/>
    <w:rsid w:val="007B698F"/>
    <w:rsid w:val="007C07FC"/>
    <w:rsid w:val="007F2293"/>
    <w:rsid w:val="00811D83"/>
    <w:rsid w:val="008313FB"/>
    <w:rsid w:val="00901399"/>
    <w:rsid w:val="0092587C"/>
    <w:rsid w:val="009D1EC4"/>
    <w:rsid w:val="00A01E3E"/>
    <w:rsid w:val="00AB151B"/>
    <w:rsid w:val="00AD76BD"/>
    <w:rsid w:val="00B14B60"/>
    <w:rsid w:val="00B2079D"/>
    <w:rsid w:val="00B453D6"/>
    <w:rsid w:val="00BB5D1E"/>
    <w:rsid w:val="00CB1E12"/>
    <w:rsid w:val="00CD6008"/>
    <w:rsid w:val="00D01B4F"/>
    <w:rsid w:val="00D15FD4"/>
    <w:rsid w:val="00DB31A6"/>
    <w:rsid w:val="00DB72EF"/>
    <w:rsid w:val="00DE1B8A"/>
    <w:rsid w:val="00DF2183"/>
    <w:rsid w:val="00E41945"/>
    <w:rsid w:val="00EA463D"/>
    <w:rsid w:val="00EB29B2"/>
    <w:rsid w:val="00EC428B"/>
    <w:rsid w:val="00ED07A0"/>
    <w:rsid w:val="00F837EF"/>
    <w:rsid w:val="00FB0344"/>
    <w:rsid w:val="00FC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CD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064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1F9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1F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toq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30543B5CD246B18D585FC2A92FB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94C78-D9F0-45E4-8D67-F19DB4BB86AE}"/>
      </w:docPartPr>
      <w:docPartBody>
        <w:p w:rsidR="002B1F4C" w:rsidRDefault="00F760A0" w:rsidP="00F760A0">
          <w:pPr>
            <w:pStyle w:val="E830543B5CD246B18D585FC2A92FBB2A"/>
          </w:pPr>
          <w:r>
            <w:t>Monday</w:t>
          </w:r>
        </w:p>
      </w:docPartBody>
    </w:docPart>
    <w:docPart>
      <w:docPartPr>
        <w:name w:val="BA3482E87C794AB88C84F558C97AD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0524E-9624-43B4-817E-F26C269492D7}"/>
      </w:docPartPr>
      <w:docPartBody>
        <w:p w:rsidR="002B1F4C" w:rsidRDefault="00F760A0" w:rsidP="00F760A0">
          <w:pPr>
            <w:pStyle w:val="BA3482E87C794AB88C84F558C97AD844"/>
          </w:pPr>
          <w:r>
            <w:t>Tuesday</w:t>
          </w:r>
        </w:p>
      </w:docPartBody>
    </w:docPart>
    <w:docPart>
      <w:docPartPr>
        <w:name w:val="DC6C312743B348CFA4A47FF3C342A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1DA58-A4FD-49DA-B683-F006EEA6D3BC}"/>
      </w:docPartPr>
      <w:docPartBody>
        <w:p w:rsidR="002B1F4C" w:rsidRDefault="00F760A0" w:rsidP="00F760A0">
          <w:pPr>
            <w:pStyle w:val="DC6C312743B348CFA4A47FF3C342A005"/>
          </w:pPr>
          <w:r>
            <w:t>Wednesday</w:t>
          </w:r>
        </w:p>
      </w:docPartBody>
    </w:docPart>
    <w:docPart>
      <w:docPartPr>
        <w:name w:val="DD86BBC261234E00A53F4C3737266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D96B-579F-4975-9646-5939EABBD141}"/>
      </w:docPartPr>
      <w:docPartBody>
        <w:p w:rsidR="002B1F4C" w:rsidRDefault="00F760A0" w:rsidP="00F760A0">
          <w:pPr>
            <w:pStyle w:val="DD86BBC261234E00A53F4C3737266867"/>
          </w:pPr>
          <w:r>
            <w:t>Thursday</w:t>
          </w:r>
        </w:p>
      </w:docPartBody>
    </w:docPart>
    <w:docPart>
      <w:docPartPr>
        <w:name w:val="4EA3231268524B348572D3AB71856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E26A7-2AD3-4D64-B24D-F757DF461F63}"/>
      </w:docPartPr>
      <w:docPartBody>
        <w:p w:rsidR="002B1F4C" w:rsidRDefault="00F760A0" w:rsidP="00F760A0">
          <w:pPr>
            <w:pStyle w:val="4EA3231268524B348572D3AB71856A0B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A0"/>
    <w:rsid w:val="000C097C"/>
    <w:rsid w:val="00234A41"/>
    <w:rsid w:val="002B1F4C"/>
    <w:rsid w:val="00700465"/>
    <w:rsid w:val="00CB1E12"/>
    <w:rsid w:val="00F737F8"/>
    <w:rsid w:val="00F7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30543B5CD246B18D585FC2A92FBB2A">
    <w:name w:val="E830543B5CD246B18D585FC2A92FBB2A"/>
    <w:rsid w:val="00F760A0"/>
  </w:style>
  <w:style w:type="paragraph" w:customStyle="1" w:styleId="BA3482E87C794AB88C84F558C97AD844">
    <w:name w:val="BA3482E87C794AB88C84F558C97AD844"/>
    <w:rsid w:val="00F760A0"/>
  </w:style>
  <w:style w:type="paragraph" w:customStyle="1" w:styleId="DC6C312743B348CFA4A47FF3C342A005">
    <w:name w:val="DC6C312743B348CFA4A47FF3C342A005"/>
    <w:rsid w:val="00F760A0"/>
  </w:style>
  <w:style w:type="paragraph" w:customStyle="1" w:styleId="DD86BBC261234E00A53F4C3737266867">
    <w:name w:val="DD86BBC261234E00A53F4C3737266867"/>
    <w:rsid w:val="00F760A0"/>
  </w:style>
  <w:style w:type="paragraph" w:customStyle="1" w:styleId="4EA3231268524B348572D3AB71856A0B">
    <w:name w:val="4EA3231268524B348572D3AB71856A0B"/>
    <w:rsid w:val="00F760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EF13-4BF2-4266-B0A2-1C90F2128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79721-4921-485C-8DE5-6D4AF0178C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3F40154-DB26-4C1D-A0DC-924DEA18F0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6C8F78-044E-4105-A1B0-BDA0B83B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2025-03-28T13:15:00Z</dcterms:created>
  <dcterms:modified xsi:type="dcterms:W3CDTF">2025-03-31T12:17:00Z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