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6842000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259FBFB6" w14:textId="1476B581" w:rsidR="00EB29B2" w:rsidRDefault="004E2267">
            <w:pPr>
              <w:pStyle w:val="Month"/>
              <w:spacing w:after="40"/>
            </w:pPr>
            <w:r>
              <w:t xml:space="preserve">Latino Meals </w:t>
            </w:r>
            <w:r w:rsidR="002B2668">
              <w:t>April</w:t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7C8A7F49" w14:textId="17FDAF31" w:rsidR="00EB29B2" w:rsidRDefault="004D589B">
            <w:pPr>
              <w:pStyle w:val="Year"/>
              <w:spacing w:after="4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2B12FB" w:rsidRPr="002B12FB">
              <w:t>202</w:t>
            </w:r>
            <w:r>
              <w:fldChar w:fldCharType="end"/>
            </w:r>
            <w:r w:rsidR="00FB176E">
              <w:t>5</w:t>
            </w:r>
          </w:p>
        </w:tc>
      </w:tr>
      <w:tr w:rsidR="00EB29B2" w14:paraId="08F4C0E4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470773E4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3F5D4E3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4845" w:type="pct"/>
        <w:tblInd w:w="175" w:type="dxa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964"/>
        <w:gridCol w:w="2697"/>
        <w:gridCol w:w="2610"/>
        <w:gridCol w:w="2792"/>
        <w:gridCol w:w="2881"/>
      </w:tblGrid>
      <w:tr w:rsidR="004E2267" w14:paraId="5C476D84" w14:textId="77777777" w:rsidTr="00FB0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09895B0" w14:textId="77777777" w:rsidR="004E2267" w:rsidRDefault="00000000">
            <w:pPr>
              <w:pStyle w:val="Days"/>
            </w:pPr>
            <w:sdt>
              <w:sdtPr>
                <w:id w:val="1830477086"/>
                <w:placeholder>
                  <w:docPart w:val="E830543B5CD246B18D585FC2A92FBB2A"/>
                </w:placeholder>
                <w:temporary/>
                <w:showingPlcHdr/>
                <w15:appearance w15:val="hidden"/>
              </w:sdtPr>
              <w:sdtContent>
                <w:r w:rsidR="004E2267">
                  <w:t>Monday</w:t>
                </w:r>
              </w:sdtContent>
            </w:sdt>
          </w:p>
        </w:tc>
        <w:tc>
          <w:tcPr>
            <w:tcW w:w="96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B356E1" w14:textId="77777777" w:rsidR="004E2267" w:rsidRDefault="00000000">
            <w:pPr>
              <w:pStyle w:val="Days"/>
            </w:pPr>
            <w:sdt>
              <w:sdtPr>
                <w:id w:val="1049036045"/>
                <w:placeholder>
                  <w:docPart w:val="BA3482E87C794AB88C84F558C97AD844"/>
                </w:placeholder>
                <w:temporary/>
                <w:showingPlcHdr/>
                <w15:appearance w15:val="hidden"/>
              </w:sdtPr>
              <w:sdtContent>
                <w:r w:rsidR="004E2267">
                  <w:t>Tuesday</w:t>
                </w:r>
              </w:sdtContent>
            </w:sdt>
          </w:p>
        </w:tc>
        <w:tc>
          <w:tcPr>
            <w:tcW w:w="93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4318DCB1" w14:textId="77777777" w:rsidR="004E2267" w:rsidRDefault="00000000">
            <w:pPr>
              <w:pStyle w:val="Days"/>
            </w:pPr>
            <w:sdt>
              <w:sdtPr>
                <w:id w:val="513506771"/>
                <w:placeholder>
                  <w:docPart w:val="DC6C312743B348CFA4A47FF3C342A005"/>
                </w:placeholder>
                <w:temporary/>
                <w:showingPlcHdr/>
                <w15:appearance w15:val="hidden"/>
              </w:sdtPr>
              <w:sdtContent>
                <w:r w:rsidR="004E2267">
                  <w:t>Wednesday</w:t>
                </w:r>
              </w:sdtContent>
            </w:sdt>
          </w:p>
        </w:tc>
        <w:tc>
          <w:tcPr>
            <w:tcW w:w="100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BD73BCF" w14:textId="77777777" w:rsidR="004E2267" w:rsidRDefault="00000000">
            <w:pPr>
              <w:pStyle w:val="Days"/>
            </w:pPr>
            <w:sdt>
              <w:sdtPr>
                <w:id w:val="1506241252"/>
                <w:placeholder>
                  <w:docPart w:val="DD86BBC261234E00A53F4C3737266867"/>
                </w:placeholder>
                <w:temporary/>
                <w:showingPlcHdr/>
                <w15:appearance w15:val="hidden"/>
              </w:sdtPr>
              <w:sdtContent>
                <w:r w:rsidR="004E2267">
                  <w:t>Thursday</w:t>
                </w:r>
              </w:sdtContent>
            </w:sdt>
          </w:p>
        </w:tc>
        <w:tc>
          <w:tcPr>
            <w:tcW w:w="1033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B1E2EF1" w14:textId="77777777" w:rsidR="004E2267" w:rsidRDefault="00000000">
            <w:pPr>
              <w:pStyle w:val="Days"/>
            </w:pPr>
            <w:sdt>
              <w:sdtPr>
                <w:id w:val="366961532"/>
                <w:placeholder>
                  <w:docPart w:val="4EA3231268524B348572D3AB71856A0B"/>
                </w:placeholder>
                <w:temporary/>
                <w:showingPlcHdr/>
                <w15:appearance w15:val="hidden"/>
              </w:sdtPr>
              <w:sdtContent>
                <w:r w:rsidR="004E2267">
                  <w:t>Friday</w:t>
                </w:r>
              </w:sdtContent>
            </w:sdt>
          </w:p>
        </w:tc>
      </w:tr>
      <w:tr w:rsidR="00432BA6" w14:paraId="7D67729A" w14:textId="77777777" w:rsidTr="00FB0344">
        <w:tc>
          <w:tcPr>
            <w:tcW w:w="1063" w:type="pct"/>
            <w:tcBorders>
              <w:bottom w:val="nil"/>
            </w:tcBorders>
          </w:tcPr>
          <w:p w14:paraId="3BA91AD9" w14:textId="4087EBAF" w:rsidR="00432BA6" w:rsidRDefault="00432BA6" w:rsidP="00432BA6">
            <w:pPr>
              <w:pStyle w:val="Dates"/>
              <w:rPr>
                <w:noProof/>
              </w:rPr>
            </w:pPr>
          </w:p>
          <w:p w14:paraId="3B41529F" w14:textId="25249F1E" w:rsidR="00432BA6" w:rsidRDefault="00432BA6" w:rsidP="00FB176E"/>
        </w:tc>
        <w:tc>
          <w:tcPr>
            <w:tcW w:w="967" w:type="pct"/>
            <w:tcBorders>
              <w:bottom w:val="nil"/>
            </w:tcBorders>
          </w:tcPr>
          <w:p w14:paraId="688933F0" w14:textId="085C7471" w:rsidR="00432BA6" w:rsidRDefault="00FB176E" w:rsidP="00432BA6">
            <w:pPr>
              <w:pStyle w:val="Dates"/>
            </w:pPr>
            <w:r>
              <w:t>1</w:t>
            </w:r>
          </w:p>
          <w:p w14:paraId="1CA6926A" w14:textId="77777777" w:rsidR="00FB176E" w:rsidRDefault="00FB176E" w:rsidP="00FB176E">
            <w:r>
              <w:t>Chicken Stew</w:t>
            </w:r>
          </w:p>
          <w:p w14:paraId="3D4B9D70" w14:textId="77777777" w:rsidR="00FB176E" w:rsidRDefault="00FB176E" w:rsidP="00FB176E">
            <w:r>
              <w:t>White Rice</w:t>
            </w:r>
          </w:p>
          <w:p w14:paraId="540B664B" w14:textId="18E39C9E" w:rsidR="00432BA6" w:rsidRPr="00432BA6" w:rsidRDefault="00FB176E" w:rsidP="00FB176E">
            <w:r>
              <w:t>California Blend Mixed Veg</w:t>
            </w:r>
          </w:p>
        </w:tc>
        <w:tc>
          <w:tcPr>
            <w:tcW w:w="936" w:type="pct"/>
            <w:tcBorders>
              <w:bottom w:val="nil"/>
            </w:tcBorders>
          </w:tcPr>
          <w:p w14:paraId="7DF7958E" w14:textId="56D55547" w:rsidR="00432BA6" w:rsidRDefault="00FB176E" w:rsidP="00432BA6">
            <w:pPr>
              <w:pStyle w:val="Dates"/>
              <w:rPr>
                <w:noProof/>
              </w:rPr>
            </w:pPr>
            <w:r>
              <w:rPr>
                <w:noProof/>
              </w:rPr>
              <w:t>2</w:t>
            </w:r>
          </w:p>
          <w:p w14:paraId="3969721D" w14:textId="77777777" w:rsidR="00FB176E" w:rsidRDefault="00FB176E" w:rsidP="00FB176E">
            <w:r>
              <w:t>Macaroni with Beef</w:t>
            </w:r>
          </w:p>
          <w:p w14:paraId="1D4B9EB3" w14:textId="77777777" w:rsidR="00FB176E" w:rsidRDefault="00FB176E" w:rsidP="00FB176E">
            <w:r>
              <w:t>Dinner Roll</w:t>
            </w:r>
          </w:p>
          <w:p w14:paraId="7913FC89" w14:textId="77777777" w:rsidR="00FB176E" w:rsidRDefault="00FB176E" w:rsidP="00FB176E">
            <w:r>
              <w:t>Corn</w:t>
            </w:r>
          </w:p>
          <w:p w14:paraId="54601E7E" w14:textId="76276EBD" w:rsidR="00432BA6" w:rsidRDefault="00432BA6" w:rsidP="00432BA6">
            <w:pPr>
              <w:pStyle w:val="Dates"/>
            </w:pPr>
          </w:p>
        </w:tc>
        <w:tc>
          <w:tcPr>
            <w:tcW w:w="1001" w:type="pct"/>
            <w:tcBorders>
              <w:bottom w:val="nil"/>
            </w:tcBorders>
          </w:tcPr>
          <w:p w14:paraId="7A2AA471" w14:textId="502F6D4C" w:rsidR="00432BA6" w:rsidRDefault="00FB176E" w:rsidP="00432BA6">
            <w:pPr>
              <w:pStyle w:val="Dates"/>
              <w:rPr>
                <w:noProof/>
              </w:rPr>
            </w:pPr>
            <w:r>
              <w:rPr>
                <w:noProof/>
              </w:rPr>
              <w:t>3</w:t>
            </w:r>
          </w:p>
          <w:p w14:paraId="067E9A0C" w14:textId="050CB0C7" w:rsidR="00432BA6" w:rsidRDefault="00432BA6" w:rsidP="00432BA6">
            <w:r>
              <w:rPr>
                <w:noProof/>
              </w:rPr>
              <w:t>Pastelon de Papa (Potato Pie), Dinner Roll, Mixed Veg</w:t>
            </w:r>
          </w:p>
        </w:tc>
        <w:tc>
          <w:tcPr>
            <w:tcW w:w="1033" w:type="pct"/>
            <w:tcBorders>
              <w:bottom w:val="nil"/>
            </w:tcBorders>
          </w:tcPr>
          <w:p w14:paraId="1EF9A2FF" w14:textId="30C12F9C" w:rsidR="00432BA6" w:rsidRDefault="00FB176E" w:rsidP="00432BA6">
            <w:pPr>
              <w:pStyle w:val="Dates"/>
              <w:rPr>
                <w:noProof/>
              </w:rPr>
            </w:pPr>
            <w:r>
              <w:rPr>
                <w:noProof/>
              </w:rPr>
              <w:t>4</w:t>
            </w:r>
          </w:p>
          <w:p w14:paraId="18BAE28B" w14:textId="77777777" w:rsidR="0056286B" w:rsidRDefault="0056286B" w:rsidP="0056286B">
            <w:r>
              <w:t>Baked Fish</w:t>
            </w:r>
          </w:p>
          <w:p w14:paraId="41E882C5" w14:textId="5CC177BD" w:rsidR="00432BA6" w:rsidRDefault="0056286B" w:rsidP="0056286B">
            <w:r>
              <w:t xml:space="preserve">White Rice, </w:t>
            </w:r>
            <w:r>
              <w:t>Corn</w:t>
            </w:r>
          </w:p>
        </w:tc>
      </w:tr>
      <w:tr w:rsidR="00432BA6" w:rsidRPr="00654CEF" w14:paraId="4375021B" w14:textId="77777777" w:rsidTr="00FB0344">
        <w:trPr>
          <w:trHeight w:val="1439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73850F26" w14:textId="33BCE84B" w:rsidR="00432BA6" w:rsidRDefault="00FB176E" w:rsidP="00432BA6">
            <w:pPr>
              <w:jc w:val="right"/>
            </w:pPr>
            <w:r>
              <w:t>7</w:t>
            </w:r>
          </w:p>
          <w:p w14:paraId="41E244F8" w14:textId="77777777" w:rsidR="002B2668" w:rsidRDefault="002B2668" w:rsidP="002B2668">
            <w:r>
              <w:t>Picadillo (Gr. Beef)</w:t>
            </w:r>
          </w:p>
          <w:p w14:paraId="207CAC19" w14:textId="77777777" w:rsidR="002B2668" w:rsidRDefault="002B2668" w:rsidP="002B2668">
            <w:r>
              <w:t>White Rice</w:t>
            </w:r>
          </w:p>
          <w:p w14:paraId="69E2F1ED" w14:textId="77777777" w:rsidR="002B2668" w:rsidRDefault="002B2668" w:rsidP="002B2668">
            <w:r>
              <w:t>California Blend Mixed Veg</w:t>
            </w:r>
          </w:p>
          <w:p w14:paraId="5F27C70C" w14:textId="2927EB24" w:rsidR="00432BA6" w:rsidRDefault="00432BA6" w:rsidP="002B2668"/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6E1DB760" w14:textId="3C14E982" w:rsidR="00432BA6" w:rsidRPr="002B12FB" w:rsidRDefault="00FB176E" w:rsidP="00432BA6">
            <w:pPr>
              <w:jc w:val="right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  <w:p w14:paraId="0510CF2C" w14:textId="77777777" w:rsidR="00432BA6" w:rsidRPr="00CD6008" w:rsidRDefault="00432BA6" w:rsidP="00432BA6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Chicken</w:t>
            </w:r>
            <w:proofErr w:type="spellEnd"/>
            <w:r>
              <w:rPr>
                <w:lang w:val="es-ES"/>
              </w:rPr>
              <w:t xml:space="preserve"> Taco</w:t>
            </w:r>
          </w:p>
          <w:p w14:paraId="70E870AC" w14:textId="77777777" w:rsidR="00432BA6" w:rsidRDefault="00432BA6" w:rsidP="00432BA6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Corn</w:t>
            </w:r>
            <w:proofErr w:type="spellEnd"/>
            <w:r w:rsidRPr="00CD6008">
              <w:rPr>
                <w:lang w:val="es-ES"/>
              </w:rPr>
              <w:t xml:space="preserve"> Tortilla</w:t>
            </w:r>
            <w:r>
              <w:rPr>
                <w:lang w:val="es-ES"/>
              </w:rPr>
              <w:t>s</w:t>
            </w:r>
          </w:p>
          <w:p w14:paraId="20375E56" w14:textId="77777777" w:rsidR="00432BA6" w:rsidRPr="00CD6008" w:rsidRDefault="00432BA6" w:rsidP="00432BA6">
            <w:pPr>
              <w:rPr>
                <w:lang w:val="es-ES"/>
              </w:rPr>
            </w:pPr>
            <w:r w:rsidRPr="00CD6008">
              <w:rPr>
                <w:lang w:val="es-ES"/>
              </w:rPr>
              <w:t>Pico de Gallo</w:t>
            </w:r>
          </w:p>
          <w:p w14:paraId="140BEF54" w14:textId="6BDF3EC9" w:rsidR="00432BA6" w:rsidRPr="00432BA6" w:rsidRDefault="00432BA6" w:rsidP="00432BA6">
            <w:pPr>
              <w:rPr>
                <w:lang w:val="es-ES"/>
              </w:rPr>
            </w:pPr>
          </w:p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072AD9CB" w14:textId="430C56DE" w:rsidR="00432BA6" w:rsidRDefault="00FB176E" w:rsidP="00432BA6">
            <w:pPr>
              <w:jc w:val="right"/>
            </w:pPr>
            <w:r>
              <w:t>9</w:t>
            </w:r>
          </w:p>
          <w:p w14:paraId="11F1FE57" w14:textId="77777777" w:rsidR="00432BA6" w:rsidRDefault="00432BA6" w:rsidP="00432BA6">
            <w:r>
              <w:t>Baked Chicken</w:t>
            </w:r>
          </w:p>
          <w:p w14:paraId="0BB70EEC" w14:textId="03243904" w:rsidR="00432BA6" w:rsidRDefault="0056286B" w:rsidP="00432BA6">
            <w:r>
              <w:t>Mashed</w:t>
            </w:r>
            <w:r w:rsidR="00432BA6">
              <w:t xml:space="preserve"> Potato</w:t>
            </w:r>
          </w:p>
          <w:p w14:paraId="28E9266F" w14:textId="08C439DF" w:rsidR="00432BA6" w:rsidRDefault="00432BA6" w:rsidP="00432BA6">
            <w:pPr>
              <w:pStyle w:val="Dates"/>
              <w:jc w:val="left"/>
              <w:rPr>
                <w:noProof/>
              </w:rPr>
            </w:pPr>
            <w:r>
              <w:rPr>
                <w:color w:val="auto"/>
              </w:rPr>
              <w:t>Steamed Broccoli</w:t>
            </w:r>
          </w:p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6AECD416" w14:textId="5D8ABB66" w:rsidR="00432BA6" w:rsidRDefault="00432BA6" w:rsidP="00432BA6">
            <w:pPr>
              <w:jc w:val="right"/>
            </w:pPr>
            <w:r>
              <w:t>1</w:t>
            </w:r>
            <w:r w:rsidR="00FB176E">
              <w:t>0</w:t>
            </w:r>
          </w:p>
          <w:p w14:paraId="1A91330D" w14:textId="77777777" w:rsidR="00432BA6" w:rsidRDefault="00432BA6" w:rsidP="00432BA6">
            <w:r>
              <w:t>Lasagna</w:t>
            </w:r>
          </w:p>
          <w:p w14:paraId="4F60324B" w14:textId="77777777" w:rsidR="00432BA6" w:rsidRDefault="00432BA6" w:rsidP="00432BA6">
            <w:r>
              <w:t>Dinner Roll</w:t>
            </w:r>
          </w:p>
          <w:p w14:paraId="13743DA7" w14:textId="38764668" w:rsidR="00432BA6" w:rsidRDefault="00432BA6" w:rsidP="00432BA6">
            <w:pPr>
              <w:pStyle w:val="Dates"/>
              <w:jc w:val="left"/>
              <w:rPr>
                <w:noProof/>
              </w:rPr>
            </w:pPr>
            <w:r>
              <w:t>California Blend Mixed Veg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55EAD773" w14:textId="77777777" w:rsidR="0056286B" w:rsidRDefault="00432BA6" w:rsidP="0056286B">
            <w:pPr>
              <w:jc w:val="right"/>
            </w:pPr>
            <w:r>
              <w:t>1</w:t>
            </w:r>
            <w:r w:rsidR="00FB176E">
              <w:t>1</w:t>
            </w:r>
          </w:p>
          <w:p w14:paraId="166F8665" w14:textId="77777777" w:rsidR="0056286B" w:rsidRDefault="0056286B" w:rsidP="0056286B">
            <w:r>
              <w:t>Spanish Fish Stew</w:t>
            </w:r>
          </w:p>
          <w:p w14:paraId="6AA1EF6D" w14:textId="2F95582C" w:rsidR="00432BA6" w:rsidRDefault="00FB176E" w:rsidP="00432BA6">
            <w:r>
              <w:t>White Rice</w:t>
            </w:r>
          </w:p>
          <w:p w14:paraId="6D6DF486" w14:textId="616B06DB" w:rsidR="00432BA6" w:rsidRPr="00654CEF" w:rsidRDefault="00432BA6" w:rsidP="00432BA6">
            <w:pPr>
              <w:rPr>
                <w:noProof/>
              </w:rPr>
            </w:pPr>
            <w:r>
              <w:rPr>
                <w:color w:val="auto"/>
              </w:rPr>
              <w:t>Corn</w:t>
            </w:r>
          </w:p>
        </w:tc>
      </w:tr>
      <w:tr w:rsidR="00432BA6" w14:paraId="1A8C1395" w14:textId="77777777" w:rsidTr="00FB0344">
        <w:trPr>
          <w:trHeight w:hRule="exact" w:val="1324"/>
        </w:trPr>
        <w:tc>
          <w:tcPr>
            <w:tcW w:w="1063" w:type="pct"/>
            <w:tcBorders>
              <w:bottom w:val="nil"/>
            </w:tcBorders>
          </w:tcPr>
          <w:p w14:paraId="73261114" w14:textId="3EFBD3E8" w:rsidR="00432BA6" w:rsidRDefault="00432BA6" w:rsidP="00432BA6">
            <w:pPr>
              <w:pStyle w:val="Dates"/>
            </w:pPr>
            <w:r>
              <w:t>1</w:t>
            </w:r>
            <w:r w:rsidR="00FB176E">
              <w:t>4</w:t>
            </w:r>
          </w:p>
          <w:p w14:paraId="3DB84D54" w14:textId="77777777" w:rsidR="002B2668" w:rsidRDefault="002B2668" w:rsidP="002B2668">
            <w:r>
              <w:t>Macaroni with Beef</w:t>
            </w:r>
          </w:p>
          <w:p w14:paraId="627B6648" w14:textId="77777777" w:rsidR="002B2668" w:rsidRDefault="002B2668" w:rsidP="002B2668">
            <w:r>
              <w:t>Dinner Roll</w:t>
            </w:r>
          </w:p>
          <w:p w14:paraId="330FBF09" w14:textId="77777777" w:rsidR="002B2668" w:rsidRDefault="002B2668" w:rsidP="002B2668">
            <w:r>
              <w:t>Corn</w:t>
            </w:r>
          </w:p>
          <w:p w14:paraId="7ADEA44B" w14:textId="263ACDC8" w:rsidR="002B2668" w:rsidRDefault="002B2668" w:rsidP="002B2668"/>
        </w:tc>
        <w:tc>
          <w:tcPr>
            <w:tcW w:w="967" w:type="pct"/>
            <w:tcBorders>
              <w:bottom w:val="nil"/>
            </w:tcBorders>
          </w:tcPr>
          <w:p w14:paraId="4ADB7AFD" w14:textId="475B47B3" w:rsidR="00432BA6" w:rsidRPr="00FB176E" w:rsidRDefault="00432BA6" w:rsidP="00432BA6">
            <w:pPr>
              <w:pStyle w:val="Dates"/>
            </w:pPr>
            <w:r>
              <w:fldChar w:fldCharType="begin"/>
            </w:r>
            <w:r w:rsidRPr="00FB176E">
              <w:instrText xml:space="preserve"> =A8+1 </w:instrText>
            </w:r>
            <w:r>
              <w:fldChar w:fldCharType="separate"/>
            </w:r>
            <w:r w:rsidRPr="00FB176E">
              <w:rPr>
                <w:noProof/>
              </w:rPr>
              <w:t>1</w:t>
            </w:r>
            <w:r>
              <w:fldChar w:fldCharType="end"/>
            </w:r>
            <w:r w:rsidR="00FB176E">
              <w:t>5</w:t>
            </w:r>
          </w:p>
          <w:p w14:paraId="4F91C761" w14:textId="77777777" w:rsidR="002B2668" w:rsidRDefault="002B2668" w:rsidP="002B2668">
            <w:r>
              <w:t>Roasted Pork</w:t>
            </w:r>
          </w:p>
          <w:p w14:paraId="269AB81F" w14:textId="77777777" w:rsidR="002B2668" w:rsidRDefault="002B2668" w:rsidP="002B2668">
            <w:r>
              <w:t>Rice w/Pigeon Peas</w:t>
            </w:r>
          </w:p>
          <w:p w14:paraId="4A51C3F6" w14:textId="1896359C" w:rsidR="00432BA6" w:rsidRPr="00CD6008" w:rsidRDefault="002B2668" w:rsidP="002B2668">
            <w:pPr>
              <w:rPr>
                <w:lang w:val="es-ES"/>
              </w:rPr>
            </w:pPr>
            <w:r>
              <w:t>Corn</w:t>
            </w:r>
          </w:p>
        </w:tc>
        <w:tc>
          <w:tcPr>
            <w:tcW w:w="936" w:type="pct"/>
            <w:tcBorders>
              <w:bottom w:val="nil"/>
            </w:tcBorders>
          </w:tcPr>
          <w:p w14:paraId="62AA1DD3" w14:textId="070F5029" w:rsidR="00432BA6" w:rsidRDefault="00432BA6" w:rsidP="00432BA6">
            <w:pPr>
              <w:pStyle w:val="Dates"/>
            </w:pPr>
            <w:r>
              <w:t>1</w:t>
            </w:r>
            <w:r w:rsidR="00FB176E">
              <w:t>6</w:t>
            </w:r>
          </w:p>
          <w:p w14:paraId="31DE69D8" w14:textId="77777777" w:rsidR="002B2668" w:rsidRDefault="002B2668" w:rsidP="002B2668">
            <w:r>
              <w:t>Baked Chicken</w:t>
            </w:r>
          </w:p>
          <w:p w14:paraId="3C8F61A7" w14:textId="46CF2E9A" w:rsidR="002B2668" w:rsidRDefault="002B2668" w:rsidP="002B2668">
            <w:r>
              <w:t>Mashed Potato</w:t>
            </w:r>
          </w:p>
          <w:p w14:paraId="3DD791CE" w14:textId="40095111" w:rsidR="00432BA6" w:rsidRDefault="002B2668" w:rsidP="002B2668">
            <w:r>
              <w:rPr>
                <w:color w:val="auto"/>
              </w:rPr>
              <w:t>Mixed Vegetables</w:t>
            </w:r>
          </w:p>
        </w:tc>
        <w:tc>
          <w:tcPr>
            <w:tcW w:w="1001" w:type="pct"/>
            <w:tcBorders>
              <w:bottom w:val="nil"/>
            </w:tcBorders>
          </w:tcPr>
          <w:p w14:paraId="77217314" w14:textId="7263B8F3" w:rsidR="00432BA6" w:rsidRDefault="00432BA6" w:rsidP="00432BA6">
            <w:pPr>
              <w:pStyle w:val="Dates"/>
            </w:pPr>
            <w:r>
              <w:t>1</w:t>
            </w:r>
            <w:r w:rsidR="00FB176E">
              <w:t>7</w:t>
            </w:r>
          </w:p>
          <w:p w14:paraId="5948AEB7" w14:textId="77777777" w:rsidR="00432BA6" w:rsidRDefault="00432BA6" w:rsidP="00432BA6">
            <w:r>
              <w:t>Chicken Stew</w:t>
            </w:r>
          </w:p>
          <w:p w14:paraId="54638469" w14:textId="77777777" w:rsidR="00432BA6" w:rsidRDefault="00432BA6" w:rsidP="00432BA6">
            <w:r>
              <w:t>White Rice</w:t>
            </w:r>
          </w:p>
          <w:p w14:paraId="120152B9" w14:textId="08DB997F" w:rsidR="00432BA6" w:rsidRDefault="00432BA6" w:rsidP="00432BA6">
            <w:r>
              <w:t xml:space="preserve">California Blend Mixed Veg </w:t>
            </w:r>
          </w:p>
        </w:tc>
        <w:tc>
          <w:tcPr>
            <w:tcW w:w="1033" w:type="pct"/>
            <w:tcBorders>
              <w:bottom w:val="nil"/>
            </w:tcBorders>
          </w:tcPr>
          <w:p w14:paraId="6B9C5F72" w14:textId="45481673" w:rsidR="00432BA6" w:rsidRDefault="00432BA6" w:rsidP="00432BA6">
            <w:pPr>
              <w:pStyle w:val="Dates"/>
            </w:pPr>
            <w:r>
              <w:t>1</w:t>
            </w:r>
            <w:r w:rsidR="00FB176E">
              <w:t>8</w:t>
            </w:r>
          </w:p>
          <w:p w14:paraId="69068F19" w14:textId="4FED3A2D" w:rsidR="00432BA6" w:rsidRDefault="0056286B" w:rsidP="00432BA6">
            <w:r>
              <w:t>Baked</w:t>
            </w:r>
            <w:r w:rsidR="00432BA6">
              <w:t xml:space="preserve"> Fish</w:t>
            </w:r>
          </w:p>
          <w:p w14:paraId="57CF303D" w14:textId="3BACA77F" w:rsidR="00432BA6" w:rsidRDefault="00432BA6" w:rsidP="00432BA6">
            <w:r>
              <w:t>White Rice, Mixed Vegetables</w:t>
            </w:r>
          </w:p>
        </w:tc>
      </w:tr>
      <w:tr w:rsidR="00FB176E" w14:paraId="41705048" w14:textId="77777777" w:rsidTr="00FB0344">
        <w:trPr>
          <w:trHeight w:val="351"/>
        </w:trPr>
        <w:tc>
          <w:tcPr>
            <w:tcW w:w="1063" w:type="pct"/>
            <w:tcBorders>
              <w:bottom w:val="nil"/>
            </w:tcBorders>
            <w:shd w:val="clear" w:color="auto" w:fill="F7F7F7" w:themeFill="background2"/>
          </w:tcPr>
          <w:p w14:paraId="7BAFD0C9" w14:textId="49DD83A3" w:rsidR="00FB176E" w:rsidRDefault="00FB176E" w:rsidP="00FB176E">
            <w:pPr>
              <w:pStyle w:val="Dates"/>
            </w:pPr>
            <w:r>
              <w:t>2</w:t>
            </w:r>
            <w:r>
              <w:t>1</w:t>
            </w:r>
          </w:p>
          <w:p w14:paraId="438621B4" w14:textId="77777777" w:rsidR="005A2B49" w:rsidRDefault="005A2B49" w:rsidP="005A2B49">
            <w:r>
              <w:t>Picadillo (Gr. Beef)</w:t>
            </w:r>
          </w:p>
          <w:p w14:paraId="0BC7BF4D" w14:textId="77777777" w:rsidR="005A2B49" w:rsidRDefault="005A2B49" w:rsidP="005A2B49">
            <w:r>
              <w:t>White Rice</w:t>
            </w:r>
          </w:p>
          <w:p w14:paraId="09029656" w14:textId="77777777" w:rsidR="005A2B49" w:rsidRDefault="005A2B49" w:rsidP="005A2B49">
            <w:r>
              <w:t>California Blend Mixed Veg</w:t>
            </w:r>
          </w:p>
          <w:p w14:paraId="473FCEA0" w14:textId="77777777" w:rsidR="00FB176E" w:rsidRDefault="00FB176E" w:rsidP="005A2B49">
            <w:pPr>
              <w:pStyle w:val="Dates"/>
              <w:jc w:val="center"/>
            </w:pPr>
          </w:p>
          <w:p w14:paraId="0AD802FD" w14:textId="68F3D543" w:rsidR="005A2B49" w:rsidRDefault="005A2B49" w:rsidP="005A2B49">
            <w:pPr>
              <w:pStyle w:val="Dates"/>
              <w:jc w:val="center"/>
            </w:pPr>
          </w:p>
        </w:tc>
        <w:tc>
          <w:tcPr>
            <w:tcW w:w="967" w:type="pct"/>
            <w:tcBorders>
              <w:bottom w:val="nil"/>
            </w:tcBorders>
            <w:shd w:val="clear" w:color="auto" w:fill="F7F7F7" w:themeFill="background2"/>
          </w:tcPr>
          <w:p w14:paraId="73A36E28" w14:textId="77777777" w:rsidR="00FB176E" w:rsidRDefault="00FB176E" w:rsidP="00FB176E">
            <w:pPr>
              <w:pStyle w:val="Dates"/>
            </w:pPr>
            <w:r>
              <w:t>22</w:t>
            </w:r>
          </w:p>
          <w:p w14:paraId="148C0270" w14:textId="77777777" w:rsidR="005A2B49" w:rsidRPr="00432BA6" w:rsidRDefault="005A2B49" w:rsidP="005A2B49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Chicken</w:t>
            </w:r>
            <w:proofErr w:type="spellEnd"/>
            <w:r w:rsidRPr="00432BA6">
              <w:rPr>
                <w:lang w:val="es-ES"/>
              </w:rPr>
              <w:t xml:space="preserve"> Taco</w:t>
            </w:r>
          </w:p>
          <w:p w14:paraId="5A464B84" w14:textId="77777777" w:rsidR="005A2B49" w:rsidRDefault="005A2B49" w:rsidP="005A2B49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Corn</w:t>
            </w:r>
            <w:proofErr w:type="spellEnd"/>
            <w:r w:rsidRPr="00CD6008">
              <w:rPr>
                <w:lang w:val="es-ES"/>
              </w:rPr>
              <w:t xml:space="preserve"> Tortilla</w:t>
            </w:r>
            <w:r>
              <w:rPr>
                <w:lang w:val="es-ES"/>
              </w:rPr>
              <w:t>s</w:t>
            </w:r>
          </w:p>
          <w:p w14:paraId="37300EE0" w14:textId="55CBF612" w:rsidR="005A2B49" w:rsidRPr="005A2B49" w:rsidRDefault="005A2B49" w:rsidP="005A2B49">
            <w:pPr>
              <w:pStyle w:val="Dates"/>
              <w:jc w:val="left"/>
              <w:rPr>
                <w:noProof/>
                <w:lang w:val="es-ES"/>
              </w:rPr>
            </w:pPr>
            <w:r w:rsidRPr="00CD6008">
              <w:rPr>
                <w:lang w:val="es-ES"/>
              </w:rPr>
              <w:t>Pico de Gallo</w:t>
            </w:r>
          </w:p>
          <w:p w14:paraId="20E1E146" w14:textId="77777777" w:rsidR="005A2B49" w:rsidRPr="005A2B49" w:rsidRDefault="005A2B49" w:rsidP="005B7EA4">
            <w:pPr>
              <w:pStyle w:val="Dates"/>
              <w:jc w:val="left"/>
              <w:rPr>
                <w:noProof/>
                <w:lang w:val="es-ES"/>
              </w:rPr>
            </w:pPr>
          </w:p>
          <w:p w14:paraId="1BF75ECE" w14:textId="533E22A7" w:rsidR="00FB176E" w:rsidRPr="00FB176E" w:rsidRDefault="00FB176E" w:rsidP="005A2B49">
            <w:pPr>
              <w:pStyle w:val="Dates"/>
              <w:jc w:val="left"/>
            </w:pPr>
          </w:p>
        </w:tc>
        <w:tc>
          <w:tcPr>
            <w:tcW w:w="936" w:type="pct"/>
            <w:tcBorders>
              <w:bottom w:val="nil"/>
            </w:tcBorders>
            <w:shd w:val="clear" w:color="auto" w:fill="F7F7F7" w:themeFill="background2"/>
          </w:tcPr>
          <w:p w14:paraId="44FAA81F" w14:textId="77777777" w:rsidR="00FB176E" w:rsidRPr="005A2B49" w:rsidRDefault="00FB176E" w:rsidP="00FB176E">
            <w:pPr>
              <w:pStyle w:val="Dates"/>
            </w:pPr>
            <w:r w:rsidRPr="005A2B49">
              <w:t>23</w:t>
            </w:r>
          </w:p>
          <w:p w14:paraId="3EC13127" w14:textId="77777777" w:rsidR="005A2B49" w:rsidRDefault="005A2B49" w:rsidP="005A2B49">
            <w:pPr>
              <w:pStyle w:val="Dates"/>
              <w:jc w:val="left"/>
            </w:pPr>
            <w:r>
              <w:rPr>
                <w:noProof/>
              </w:rPr>
              <w:t>Pastelon de Papa (Potato Pie), Dinner Roll, Mixed Veg</w:t>
            </w:r>
          </w:p>
          <w:p w14:paraId="7BFCD5D5" w14:textId="3A97B93B" w:rsidR="00FB176E" w:rsidRPr="005A2B49" w:rsidRDefault="00FB176E" w:rsidP="00FB176E"/>
        </w:tc>
        <w:tc>
          <w:tcPr>
            <w:tcW w:w="1001" w:type="pct"/>
            <w:tcBorders>
              <w:bottom w:val="nil"/>
            </w:tcBorders>
            <w:shd w:val="clear" w:color="auto" w:fill="F7F7F7" w:themeFill="background2"/>
          </w:tcPr>
          <w:p w14:paraId="0D4A7DA8" w14:textId="77777777" w:rsidR="00FB176E" w:rsidRDefault="00FB176E" w:rsidP="00FB176E">
            <w:pPr>
              <w:pStyle w:val="Dates"/>
            </w:pPr>
            <w:r>
              <w:t>24</w:t>
            </w:r>
          </w:p>
          <w:p w14:paraId="7DC34109" w14:textId="77777777" w:rsidR="00FB176E" w:rsidRDefault="00FB176E" w:rsidP="00FB176E">
            <w:r>
              <w:t>Beef Stew</w:t>
            </w:r>
          </w:p>
          <w:p w14:paraId="46A30083" w14:textId="77777777" w:rsidR="00FB176E" w:rsidRDefault="00FB176E" w:rsidP="00FB176E">
            <w:r>
              <w:t>White Rice</w:t>
            </w:r>
          </w:p>
          <w:p w14:paraId="2DA433C8" w14:textId="7657805F" w:rsidR="00FB176E" w:rsidRDefault="00FB176E" w:rsidP="00FB176E">
            <w:r>
              <w:t>California Blend Mixed Veg</w:t>
            </w:r>
          </w:p>
        </w:tc>
        <w:tc>
          <w:tcPr>
            <w:tcW w:w="1033" w:type="pct"/>
            <w:tcBorders>
              <w:bottom w:val="nil"/>
            </w:tcBorders>
            <w:shd w:val="clear" w:color="auto" w:fill="F7F7F7" w:themeFill="background2"/>
          </w:tcPr>
          <w:p w14:paraId="15E4B41A" w14:textId="77777777" w:rsidR="00FB176E" w:rsidRDefault="00FB176E" w:rsidP="00FB176E">
            <w:pPr>
              <w:pStyle w:val="Dates"/>
            </w:pPr>
            <w:r>
              <w:t>25</w:t>
            </w:r>
          </w:p>
          <w:p w14:paraId="008797BC" w14:textId="77777777" w:rsidR="0056286B" w:rsidRDefault="0056286B" w:rsidP="0056286B">
            <w:r>
              <w:t>Baked Chicken</w:t>
            </w:r>
          </w:p>
          <w:p w14:paraId="6CD4BD2B" w14:textId="77777777" w:rsidR="0056286B" w:rsidRDefault="0056286B" w:rsidP="0056286B">
            <w:r>
              <w:t>Mashed Potato</w:t>
            </w:r>
          </w:p>
          <w:p w14:paraId="0F634C9C" w14:textId="386A0B77" w:rsidR="00FB176E" w:rsidRDefault="0056286B" w:rsidP="0056286B">
            <w:r>
              <w:rPr>
                <w:color w:val="auto"/>
              </w:rPr>
              <w:t>Steamed Broccoli</w:t>
            </w:r>
          </w:p>
        </w:tc>
      </w:tr>
      <w:tr w:rsidR="00FB176E" w:rsidRPr="00493DD8" w14:paraId="75394257" w14:textId="77777777" w:rsidTr="00FB0344">
        <w:tc>
          <w:tcPr>
            <w:tcW w:w="1063" w:type="pct"/>
            <w:tcBorders>
              <w:bottom w:val="nil"/>
            </w:tcBorders>
          </w:tcPr>
          <w:p w14:paraId="5DB1456A" w14:textId="0C01CCC6" w:rsidR="00FB176E" w:rsidRDefault="00FB176E" w:rsidP="00FB176E">
            <w:pPr>
              <w:pStyle w:val="Dates"/>
            </w:pPr>
            <w:r>
              <w:t>2</w:t>
            </w:r>
            <w:r>
              <w:t>8</w:t>
            </w:r>
          </w:p>
          <w:p w14:paraId="74C0E15A" w14:textId="77777777" w:rsidR="00FB176E" w:rsidRDefault="00FB176E" w:rsidP="00FB176E">
            <w:r>
              <w:t>Chicken Stew</w:t>
            </w:r>
          </w:p>
          <w:p w14:paraId="26921E7A" w14:textId="77777777" w:rsidR="00FB176E" w:rsidRDefault="00FB176E" w:rsidP="00FB176E">
            <w:r>
              <w:t>White Rice</w:t>
            </w:r>
          </w:p>
          <w:p w14:paraId="77F7AFF1" w14:textId="4EA7EDA2" w:rsidR="00FB176E" w:rsidRDefault="00FB176E" w:rsidP="00FB176E">
            <w:pPr>
              <w:pStyle w:val="Dates"/>
              <w:jc w:val="left"/>
            </w:pPr>
            <w:r>
              <w:t>California Blend Mixed Veg</w:t>
            </w:r>
          </w:p>
        </w:tc>
        <w:tc>
          <w:tcPr>
            <w:tcW w:w="967" w:type="pct"/>
            <w:tcBorders>
              <w:bottom w:val="nil"/>
            </w:tcBorders>
          </w:tcPr>
          <w:p w14:paraId="6F2D38B4" w14:textId="77777777" w:rsidR="00FB176E" w:rsidRDefault="00FB176E" w:rsidP="00FB176E">
            <w:pPr>
              <w:jc w:val="right"/>
            </w:pPr>
            <w:r>
              <w:t>29</w:t>
            </w:r>
          </w:p>
          <w:p w14:paraId="128EB0BD" w14:textId="77777777" w:rsidR="005B7EA4" w:rsidRDefault="005B7EA4" w:rsidP="005B7EA4">
            <w:r>
              <w:t>Steak Fajita</w:t>
            </w:r>
          </w:p>
          <w:p w14:paraId="071F0BDE" w14:textId="77777777" w:rsidR="005B7EA4" w:rsidRDefault="005B7EA4" w:rsidP="005B7EA4">
            <w:r>
              <w:t>Peppers and Onions</w:t>
            </w:r>
          </w:p>
          <w:p w14:paraId="4D1708E2" w14:textId="77777777" w:rsidR="005B7EA4" w:rsidRDefault="005B7EA4" w:rsidP="005B7EA4">
            <w:r>
              <w:t>Flour Tortilla</w:t>
            </w:r>
          </w:p>
          <w:p w14:paraId="07BC99A6" w14:textId="77777777" w:rsidR="005B7EA4" w:rsidRDefault="005B7EA4" w:rsidP="005B7EA4">
            <w:r>
              <w:t>Mexican Rice</w:t>
            </w:r>
          </w:p>
          <w:p w14:paraId="7425B70B" w14:textId="141FA606" w:rsidR="00FB176E" w:rsidRPr="00FB176E" w:rsidRDefault="00FB176E" w:rsidP="005B7EA4"/>
        </w:tc>
        <w:tc>
          <w:tcPr>
            <w:tcW w:w="936" w:type="pct"/>
            <w:tcBorders>
              <w:bottom w:val="nil"/>
            </w:tcBorders>
          </w:tcPr>
          <w:p w14:paraId="63965178" w14:textId="77777777" w:rsidR="00FB176E" w:rsidRDefault="00FB176E" w:rsidP="00FB176E">
            <w:pPr>
              <w:pStyle w:val="Dates"/>
              <w:rPr>
                <w:noProof/>
              </w:rPr>
            </w:pPr>
            <w:r>
              <w:rPr>
                <w:noProof/>
              </w:rPr>
              <w:t>30</w:t>
            </w:r>
          </w:p>
          <w:p w14:paraId="37862E75" w14:textId="77777777" w:rsidR="005B7EA4" w:rsidRDefault="005B7EA4" w:rsidP="005B7EA4">
            <w:r>
              <w:t>Macaroni with Chicken</w:t>
            </w:r>
          </w:p>
          <w:p w14:paraId="31B10EFA" w14:textId="77777777" w:rsidR="005B7EA4" w:rsidRDefault="005B7EA4" w:rsidP="005B7EA4">
            <w:r>
              <w:t>Dinner Roll</w:t>
            </w:r>
          </w:p>
          <w:p w14:paraId="709869CE" w14:textId="77777777" w:rsidR="005B7EA4" w:rsidRDefault="005B7EA4" w:rsidP="005B7EA4">
            <w:r>
              <w:t>Corn</w:t>
            </w:r>
          </w:p>
          <w:p w14:paraId="65EC22FF" w14:textId="0E25EFBC" w:rsidR="00FB176E" w:rsidRPr="00493DD8" w:rsidRDefault="00FB176E" w:rsidP="005B7EA4"/>
        </w:tc>
        <w:tc>
          <w:tcPr>
            <w:tcW w:w="1001" w:type="pct"/>
            <w:tcBorders>
              <w:bottom w:val="nil"/>
            </w:tcBorders>
          </w:tcPr>
          <w:p w14:paraId="2F07702C" w14:textId="3CE90569" w:rsidR="00FB176E" w:rsidRPr="00493DD8" w:rsidRDefault="00FB176E" w:rsidP="005B7EA4"/>
        </w:tc>
        <w:tc>
          <w:tcPr>
            <w:tcW w:w="1033" w:type="pct"/>
            <w:tcBorders>
              <w:bottom w:val="nil"/>
            </w:tcBorders>
          </w:tcPr>
          <w:p w14:paraId="4B67122A" w14:textId="1BE8614A" w:rsidR="00FB176E" w:rsidRPr="00493DD8" w:rsidRDefault="00FB176E" w:rsidP="00FB176E"/>
        </w:tc>
      </w:tr>
      <w:tr w:rsidR="00FB176E" w:rsidRPr="00493DD8" w14:paraId="521E8FE4" w14:textId="77777777" w:rsidTr="00FB0344">
        <w:trPr>
          <w:trHeight w:hRule="exact" w:val="720"/>
        </w:trPr>
        <w:tc>
          <w:tcPr>
            <w:tcW w:w="1063" w:type="pct"/>
            <w:tcBorders>
              <w:top w:val="nil"/>
              <w:bottom w:val="single" w:sz="4" w:space="0" w:color="BFBFBF" w:themeColor="background1" w:themeShade="BF"/>
            </w:tcBorders>
          </w:tcPr>
          <w:p w14:paraId="30B2FCD8" w14:textId="5385F5BC" w:rsidR="00FB176E" w:rsidRPr="00493DD8" w:rsidRDefault="00FB176E" w:rsidP="00FB176E">
            <w:pPr>
              <w:jc w:val="right"/>
            </w:pPr>
          </w:p>
        </w:tc>
        <w:tc>
          <w:tcPr>
            <w:tcW w:w="967" w:type="pct"/>
            <w:tcBorders>
              <w:top w:val="nil"/>
              <w:bottom w:val="single" w:sz="4" w:space="0" w:color="BFBFBF" w:themeColor="background1" w:themeShade="BF"/>
            </w:tcBorders>
          </w:tcPr>
          <w:p w14:paraId="5D9AB0FA" w14:textId="5531210F" w:rsidR="00FB176E" w:rsidRPr="00493DD8" w:rsidRDefault="00FB176E" w:rsidP="00FB176E">
            <w:pPr>
              <w:jc w:val="right"/>
            </w:pPr>
          </w:p>
        </w:tc>
        <w:tc>
          <w:tcPr>
            <w:tcW w:w="936" w:type="pct"/>
            <w:tcBorders>
              <w:top w:val="nil"/>
              <w:bottom w:val="single" w:sz="4" w:space="0" w:color="BFBFBF" w:themeColor="background1" w:themeShade="BF"/>
            </w:tcBorders>
          </w:tcPr>
          <w:p w14:paraId="12843DBD" w14:textId="58CE2EA4" w:rsidR="00FB176E" w:rsidRPr="00493DD8" w:rsidRDefault="00FB176E" w:rsidP="00FB176E">
            <w:pPr>
              <w:jc w:val="right"/>
            </w:pPr>
          </w:p>
        </w:tc>
        <w:tc>
          <w:tcPr>
            <w:tcW w:w="1001" w:type="pct"/>
            <w:tcBorders>
              <w:top w:val="nil"/>
              <w:bottom w:val="single" w:sz="4" w:space="0" w:color="BFBFBF" w:themeColor="background1" w:themeShade="BF"/>
            </w:tcBorders>
          </w:tcPr>
          <w:p w14:paraId="76414A1B" w14:textId="78E01C85" w:rsidR="00FB176E" w:rsidRPr="00493DD8" w:rsidRDefault="00FB176E" w:rsidP="00FB176E">
            <w:pPr>
              <w:jc w:val="right"/>
            </w:pPr>
          </w:p>
        </w:tc>
        <w:tc>
          <w:tcPr>
            <w:tcW w:w="1033" w:type="pct"/>
            <w:tcBorders>
              <w:top w:val="nil"/>
              <w:bottom w:val="single" w:sz="4" w:space="0" w:color="BFBFBF" w:themeColor="background1" w:themeShade="BF"/>
            </w:tcBorders>
          </w:tcPr>
          <w:p w14:paraId="41C4F4D4" w14:textId="48B31D71" w:rsidR="00FB176E" w:rsidRPr="00493DD8" w:rsidRDefault="00FB176E" w:rsidP="00FB176E"/>
        </w:tc>
      </w:tr>
    </w:tbl>
    <w:p w14:paraId="7552CB1A" w14:textId="77777777" w:rsidR="00EB29B2" w:rsidRPr="00493DD8" w:rsidRDefault="00EB29B2"/>
    <w:sectPr w:rsidR="00EB29B2" w:rsidRPr="00493DD8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9760" w14:textId="77777777" w:rsidR="00DD5D24" w:rsidRDefault="00DD5D24">
      <w:pPr>
        <w:spacing w:before="0" w:after="0"/>
      </w:pPr>
      <w:r>
        <w:separator/>
      </w:r>
    </w:p>
  </w:endnote>
  <w:endnote w:type="continuationSeparator" w:id="0">
    <w:p w14:paraId="3CAFE5C5" w14:textId="77777777" w:rsidR="00DD5D24" w:rsidRDefault="00DD5D2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5AF8" w14:textId="77777777" w:rsidR="00DD5D24" w:rsidRDefault="00DD5D24">
      <w:pPr>
        <w:spacing w:before="0" w:after="0"/>
      </w:pPr>
      <w:r>
        <w:separator/>
      </w:r>
    </w:p>
  </w:footnote>
  <w:footnote w:type="continuationSeparator" w:id="0">
    <w:p w14:paraId="7AA116E0" w14:textId="77777777" w:rsidR="00DD5D24" w:rsidRDefault="00DD5D2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</w:docVars>
  <w:rsids>
    <w:rsidRoot w:val="004E2267"/>
    <w:rsid w:val="0002679C"/>
    <w:rsid w:val="0002740F"/>
    <w:rsid w:val="00062C76"/>
    <w:rsid w:val="000A4504"/>
    <w:rsid w:val="000D6323"/>
    <w:rsid w:val="001051F9"/>
    <w:rsid w:val="0024454A"/>
    <w:rsid w:val="002B12FB"/>
    <w:rsid w:val="002B2668"/>
    <w:rsid w:val="00345DC9"/>
    <w:rsid w:val="00391BA6"/>
    <w:rsid w:val="003D66AF"/>
    <w:rsid w:val="004128EA"/>
    <w:rsid w:val="00432BA6"/>
    <w:rsid w:val="00460E0E"/>
    <w:rsid w:val="00493DD8"/>
    <w:rsid w:val="004D589B"/>
    <w:rsid w:val="004E1311"/>
    <w:rsid w:val="004E2267"/>
    <w:rsid w:val="00507910"/>
    <w:rsid w:val="00510669"/>
    <w:rsid w:val="0056286B"/>
    <w:rsid w:val="0057310A"/>
    <w:rsid w:val="005A2B49"/>
    <w:rsid w:val="005B0009"/>
    <w:rsid w:val="005B7EA4"/>
    <w:rsid w:val="005F103F"/>
    <w:rsid w:val="00654CEF"/>
    <w:rsid w:val="0068377B"/>
    <w:rsid w:val="006F5A42"/>
    <w:rsid w:val="007B698F"/>
    <w:rsid w:val="007F2293"/>
    <w:rsid w:val="008313FB"/>
    <w:rsid w:val="00901399"/>
    <w:rsid w:val="0092587C"/>
    <w:rsid w:val="00A01E3E"/>
    <w:rsid w:val="00AB151B"/>
    <w:rsid w:val="00AD76BD"/>
    <w:rsid w:val="00B14B60"/>
    <w:rsid w:val="00B2079D"/>
    <w:rsid w:val="00B453D6"/>
    <w:rsid w:val="00BB5D1E"/>
    <w:rsid w:val="00C327B8"/>
    <w:rsid w:val="00C934B7"/>
    <w:rsid w:val="00CB1E12"/>
    <w:rsid w:val="00CD6008"/>
    <w:rsid w:val="00D01B4F"/>
    <w:rsid w:val="00D15FD4"/>
    <w:rsid w:val="00DB72EF"/>
    <w:rsid w:val="00DD5D24"/>
    <w:rsid w:val="00DF2183"/>
    <w:rsid w:val="00E41945"/>
    <w:rsid w:val="00EA463D"/>
    <w:rsid w:val="00EB29B2"/>
    <w:rsid w:val="00EC428B"/>
    <w:rsid w:val="00F837EF"/>
    <w:rsid w:val="00FB0344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CD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668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1F9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1F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ntoq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30543B5CD246B18D585FC2A92FB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94C78-D9F0-45E4-8D67-F19DB4BB86AE}"/>
      </w:docPartPr>
      <w:docPartBody>
        <w:p w:rsidR="008A4EA8" w:rsidRDefault="00F760A0" w:rsidP="00F760A0">
          <w:pPr>
            <w:pStyle w:val="E830543B5CD246B18D585FC2A92FBB2A"/>
          </w:pPr>
          <w:r>
            <w:t>Monday</w:t>
          </w:r>
        </w:p>
      </w:docPartBody>
    </w:docPart>
    <w:docPart>
      <w:docPartPr>
        <w:name w:val="BA3482E87C794AB88C84F558C97A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0524E-9624-43B4-817E-F26C269492D7}"/>
      </w:docPartPr>
      <w:docPartBody>
        <w:p w:rsidR="008A4EA8" w:rsidRDefault="00F760A0" w:rsidP="00F760A0">
          <w:pPr>
            <w:pStyle w:val="BA3482E87C794AB88C84F558C97AD844"/>
          </w:pPr>
          <w:r>
            <w:t>Tuesday</w:t>
          </w:r>
        </w:p>
      </w:docPartBody>
    </w:docPart>
    <w:docPart>
      <w:docPartPr>
        <w:name w:val="DC6C312743B348CFA4A47FF3C342A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DA58-A4FD-49DA-B683-F006EEA6D3BC}"/>
      </w:docPartPr>
      <w:docPartBody>
        <w:p w:rsidR="008A4EA8" w:rsidRDefault="00F760A0" w:rsidP="00F760A0">
          <w:pPr>
            <w:pStyle w:val="DC6C312743B348CFA4A47FF3C342A005"/>
          </w:pPr>
          <w:r>
            <w:t>Wednesday</w:t>
          </w:r>
        </w:p>
      </w:docPartBody>
    </w:docPart>
    <w:docPart>
      <w:docPartPr>
        <w:name w:val="DD86BBC261234E00A53F4C3737266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6D96B-579F-4975-9646-5939EABBD141}"/>
      </w:docPartPr>
      <w:docPartBody>
        <w:p w:rsidR="008A4EA8" w:rsidRDefault="00F760A0" w:rsidP="00F760A0">
          <w:pPr>
            <w:pStyle w:val="DD86BBC261234E00A53F4C3737266867"/>
          </w:pPr>
          <w:r>
            <w:t>Thursday</w:t>
          </w:r>
        </w:p>
      </w:docPartBody>
    </w:docPart>
    <w:docPart>
      <w:docPartPr>
        <w:name w:val="4EA3231268524B348572D3AB71856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E26A7-2AD3-4D64-B24D-F757DF461F63}"/>
      </w:docPartPr>
      <w:docPartBody>
        <w:p w:rsidR="008A4EA8" w:rsidRDefault="00F760A0" w:rsidP="00F760A0">
          <w:pPr>
            <w:pStyle w:val="4EA3231268524B348572D3AB71856A0B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A0"/>
    <w:rsid w:val="000E4910"/>
    <w:rsid w:val="004849F8"/>
    <w:rsid w:val="004F4F07"/>
    <w:rsid w:val="00562323"/>
    <w:rsid w:val="008A4EA8"/>
    <w:rsid w:val="00CB1E12"/>
    <w:rsid w:val="00F7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30543B5CD246B18D585FC2A92FBB2A">
    <w:name w:val="E830543B5CD246B18D585FC2A92FBB2A"/>
    <w:rsid w:val="00F760A0"/>
  </w:style>
  <w:style w:type="paragraph" w:customStyle="1" w:styleId="BA3482E87C794AB88C84F558C97AD844">
    <w:name w:val="BA3482E87C794AB88C84F558C97AD844"/>
    <w:rsid w:val="00F760A0"/>
  </w:style>
  <w:style w:type="paragraph" w:customStyle="1" w:styleId="DC6C312743B348CFA4A47FF3C342A005">
    <w:name w:val="DC6C312743B348CFA4A47FF3C342A005"/>
    <w:rsid w:val="00F760A0"/>
  </w:style>
  <w:style w:type="paragraph" w:customStyle="1" w:styleId="DD86BBC261234E00A53F4C3737266867">
    <w:name w:val="DD86BBC261234E00A53F4C3737266867"/>
    <w:rsid w:val="00F760A0"/>
  </w:style>
  <w:style w:type="paragraph" w:customStyle="1" w:styleId="4EA3231268524B348572D3AB71856A0B">
    <w:name w:val="4EA3231268524B348572D3AB71856A0B"/>
    <w:rsid w:val="00F760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C8F78-044E-4105-A1B0-BDA0B83BA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88EF13-4BF2-4266-B0A2-1C90F2128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779721-4921-485C-8DE5-6D4AF0178CD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3F40154-DB26-4C1D-A0DC-924DEA18F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2025-03-28T12:58:00Z</dcterms:created>
  <dcterms:modified xsi:type="dcterms:W3CDTF">2025-03-31T12:17:00Z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